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3FF21" w14:textId="77777777" w:rsidR="00CC0586" w:rsidRDefault="003C043A">
      <w:pPr>
        <w:spacing w:line="0" w:lineRule="atLeast"/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>
        <w:rPr>
          <w:rFonts w:ascii="標楷體" w:eastAsia="標楷體" w:hAnsi="標楷體"/>
          <w:sz w:val="36"/>
        </w:rPr>
        <w:t>全民健康保險重大傷病證明核定通知函列印</w:t>
      </w:r>
    </w:p>
    <w:p w14:paraId="3F8F4A7D" w14:textId="77777777" w:rsidR="00CC0586" w:rsidRDefault="003C043A">
      <w:pPr>
        <w:spacing w:line="0" w:lineRule="atLeas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（暨重大傷病證明卡補領）申請書</w:t>
      </w:r>
    </w:p>
    <w:tbl>
      <w:tblPr>
        <w:tblW w:w="10080" w:type="dxa"/>
        <w:tblInd w:w="2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600"/>
        <w:gridCol w:w="864"/>
        <w:gridCol w:w="936"/>
        <w:gridCol w:w="1800"/>
        <w:gridCol w:w="1448"/>
        <w:gridCol w:w="352"/>
        <w:gridCol w:w="2760"/>
      </w:tblGrid>
      <w:tr w:rsidR="00CC0586" w14:paraId="08E47DA6" w14:textId="77777777">
        <w:tblPrEx>
          <w:tblCellMar>
            <w:top w:w="0" w:type="dxa"/>
            <w:bottom w:w="0" w:type="dxa"/>
          </w:tblCellMar>
        </w:tblPrEx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96B68" w14:textId="77777777" w:rsidR="00CC0586" w:rsidRDefault="003C043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保險對象姓名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A785C" w14:textId="77777777" w:rsidR="00CC0586" w:rsidRDefault="00CC05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81367" w14:textId="77777777" w:rsidR="00CC0586" w:rsidRDefault="003C043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CD0FD0" w14:textId="77777777" w:rsidR="00CC0586" w:rsidRDefault="003C043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男</w:t>
            </w:r>
            <w:r>
              <w:rPr>
                <w:rFonts w:ascii="標楷體" w:eastAsia="標楷體" w:hAnsi="標楷體"/>
                <w:sz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</w:rPr>
              <w:t>女</w:t>
            </w:r>
          </w:p>
        </w:tc>
      </w:tr>
      <w:tr w:rsidR="00CC0586" w14:paraId="2A491BA1" w14:textId="77777777">
        <w:tblPrEx>
          <w:tblCellMar>
            <w:top w:w="0" w:type="dxa"/>
            <w:bottom w:w="0" w:type="dxa"/>
          </w:tblCellMar>
        </w:tblPrEx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5100A" w14:textId="77777777" w:rsidR="00CC0586" w:rsidRDefault="003C043A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身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分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證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號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51517" w14:textId="77777777" w:rsidR="00CC0586" w:rsidRDefault="00CC05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6FBCD" w14:textId="77777777" w:rsidR="00CC0586" w:rsidRDefault="003C043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出生日期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6EFC5" w14:textId="77777777" w:rsidR="00CC0586" w:rsidRDefault="003C043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CC0586" w14:paraId="75648B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5B8C4" w14:textId="77777777" w:rsidR="00CC0586" w:rsidRDefault="003C043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聯絡地址</w:t>
            </w:r>
          </w:p>
          <w:p w14:paraId="437E29C5" w14:textId="77777777" w:rsidR="00CC0586" w:rsidRDefault="00CC05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14:paraId="5A1539FD" w14:textId="77777777" w:rsidR="00CC0586" w:rsidRDefault="003C043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及電話</w:t>
            </w:r>
          </w:p>
        </w:tc>
        <w:tc>
          <w:tcPr>
            <w:tcW w:w="729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E8D6D" w14:textId="77777777" w:rsidR="00CC0586" w:rsidRDefault="00CC05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C0586" w14:paraId="132DC19D" w14:textId="77777777">
        <w:tblPrEx>
          <w:tblCellMar>
            <w:top w:w="0" w:type="dxa"/>
            <w:bottom w:w="0" w:type="dxa"/>
          </w:tblCellMar>
        </w:tblPrEx>
        <w:trPr>
          <w:cantSplit/>
          <w:trHeight w:val="1514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14599" w14:textId="77777777" w:rsidR="00CC0586" w:rsidRDefault="00CC0586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</w:p>
          <w:p w14:paraId="21E7CF22" w14:textId="77777777" w:rsidR="00CC0586" w:rsidRDefault="003C043A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茲因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208F1" w14:textId="77777777" w:rsidR="00CC0586" w:rsidRDefault="00CC0586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</w:p>
          <w:p w14:paraId="4A1DEB3A" w14:textId="77777777" w:rsidR="00CC0586" w:rsidRDefault="003C043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遺失</w:t>
            </w:r>
          </w:p>
          <w:p w14:paraId="78D5FC90" w14:textId="77777777" w:rsidR="00CC0586" w:rsidRDefault="003C043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更正</w:t>
            </w:r>
          </w:p>
          <w:p w14:paraId="4447211D" w14:textId="77777777" w:rsidR="00CC0586" w:rsidRDefault="003C043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損毀</w:t>
            </w:r>
          </w:p>
          <w:p w14:paraId="77CE38AA" w14:textId="77777777" w:rsidR="00CC0586" w:rsidRDefault="003C043A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274F59" wp14:editId="581BC8DF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295908</wp:posOffset>
                      </wp:positionV>
                      <wp:extent cx="3257550" cy="0"/>
                      <wp:effectExtent l="0" t="0" r="0" b="0"/>
                      <wp:wrapNone/>
                      <wp:docPr id="2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8E94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3.35pt;margin-top:23.3pt;width:256.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" strokeweight=".26467mm"/>
                  </w:pict>
                </mc:Fallback>
              </mc:AlternateConten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證明</w:t>
            </w:r>
          </w:p>
        </w:tc>
        <w:tc>
          <w:tcPr>
            <w:tcW w:w="6360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0B783" w14:textId="77777777" w:rsidR="00CC0586" w:rsidRDefault="003C043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貴署核發</w:t>
            </w:r>
            <w:proofErr w:type="gramEnd"/>
            <w:r>
              <w:rPr>
                <w:rFonts w:ascii="標楷體" w:eastAsia="標楷體" w:hAnsi="標楷體"/>
                <w:sz w:val="28"/>
              </w:rPr>
              <w:t>之全民健康保險重大傷病證明</w:t>
            </w:r>
          </w:p>
          <w:p w14:paraId="426CE9D7" w14:textId="77777777" w:rsidR="00CC0586" w:rsidRDefault="003C043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貴署核發</w:t>
            </w:r>
            <w:proofErr w:type="gramEnd"/>
            <w:r>
              <w:rPr>
                <w:rFonts w:ascii="標楷體" w:eastAsia="標楷體" w:hAnsi="標楷體"/>
                <w:sz w:val="28"/>
              </w:rPr>
              <w:t>之全民健康保險重大傷病證明</w:t>
            </w:r>
          </w:p>
          <w:p w14:paraId="6753C15C" w14:textId="77777777" w:rsidR="00CC0586" w:rsidRDefault="003C043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貴署核發</w:t>
            </w:r>
            <w:proofErr w:type="gramEnd"/>
            <w:r>
              <w:rPr>
                <w:rFonts w:ascii="標楷體" w:eastAsia="標楷體" w:hAnsi="標楷體"/>
                <w:sz w:val="28"/>
              </w:rPr>
              <w:t>之全民健康保險重大傷病證明</w:t>
            </w:r>
          </w:p>
        </w:tc>
      </w:tr>
      <w:tr w:rsidR="00CC0586" w14:paraId="4ADCF88F" w14:textId="77777777">
        <w:tblPrEx>
          <w:tblCellMar>
            <w:top w:w="0" w:type="dxa"/>
            <w:bottom w:w="0" w:type="dxa"/>
          </w:tblCellMar>
        </w:tblPrEx>
        <w:trPr>
          <w:cantSplit/>
          <w:trHeight w:val="2138"/>
        </w:trPr>
        <w:tc>
          <w:tcPr>
            <w:tcW w:w="10080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959AF" w14:textId="77777777" w:rsidR="00CC0586" w:rsidRDefault="003C043A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sz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</w:rPr>
              <w:t>傷病病名稱為：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   </w:t>
            </w:r>
            <w:r>
              <w:rPr>
                <w:rFonts w:ascii="標楷體" w:eastAsia="標楷體" w:hAnsi="標楷體"/>
                <w:sz w:val="28"/>
              </w:rPr>
              <w:t>），請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貴署惠于補印</w:t>
            </w:r>
            <w:proofErr w:type="gramEnd"/>
            <w:r>
              <w:rPr>
                <w:rFonts w:ascii="標楷體" w:eastAsia="標楷體" w:hAnsi="標楷體"/>
                <w:sz w:val="28"/>
              </w:rPr>
              <w:t>核定通知函（補發證明卡）。</w:t>
            </w:r>
          </w:p>
          <w:p w14:paraId="2DA26A83" w14:textId="77777777" w:rsidR="00CC0586" w:rsidRDefault="00CC0586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C0586" w14:paraId="25C5C192" w14:textId="77777777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100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85F0B" w14:textId="77777777" w:rsidR="00CC0586" w:rsidRDefault="003C043A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</w:rPr>
              <w:t>保險對象：</w:t>
            </w:r>
            <w:r>
              <w:rPr>
                <w:rFonts w:ascii="標楷體" w:eastAsia="標楷體" w:hAnsi="標楷體"/>
                <w:sz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</w:rPr>
              <w:t>（簽章）</w:t>
            </w:r>
          </w:p>
          <w:p w14:paraId="7FA2DB58" w14:textId="77777777" w:rsidR="00CC0586" w:rsidRDefault="003C043A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（法定）代理人：</w:t>
            </w:r>
            <w:r>
              <w:rPr>
                <w:rFonts w:ascii="標楷體" w:eastAsia="標楷體" w:hAnsi="標楷體"/>
                <w:sz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</w:rPr>
              <w:t>（簽章）</w:t>
            </w:r>
          </w:p>
        </w:tc>
      </w:tr>
      <w:tr w:rsidR="00CC0586" w14:paraId="7834AD94" w14:textId="77777777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FC898" w14:textId="77777777" w:rsidR="00CC0586" w:rsidRDefault="003C043A">
            <w:pPr>
              <w:spacing w:line="500" w:lineRule="exact"/>
              <w:ind w:left="113" w:right="113"/>
              <w:jc w:val="center"/>
            </w:pPr>
            <w:r>
              <w:rPr>
                <w:rFonts w:ascii="標楷體" w:eastAsia="標楷體" w:hAnsi="標楷體"/>
                <w:sz w:val="32"/>
              </w:rPr>
              <w:t>健保</w:t>
            </w:r>
            <w:r>
              <w:rPr>
                <w:rFonts w:ascii="標楷體" w:eastAsia="標楷體" w:hAnsi="標楷體"/>
                <w:sz w:val="28"/>
              </w:rPr>
              <w:t>署</w:t>
            </w:r>
            <w:r>
              <w:rPr>
                <w:rFonts w:ascii="標楷體" w:eastAsia="標楷體" w:hAnsi="標楷體"/>
                <w:sz w:val="32"/>
              </w:rPr>
              <w:t>意見欄</w:t>
            </w:r>
          </w:p>
        </w:tc>
        <w:tc>
          <w:tcPr>
            <w:tcW w:w="56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F3ECB" w14:textId="77777777" w:rsidR="00CC0586" w:rsidRDefault="003C043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同意補發原卡。</w:t>
            </w:r>
          </w:p>
          <w:p w14:paraId="0978C7D8" w14:textId="77777777" w:rsidR="00CC0586" w:rsidRDefault="003C043A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同</w:t>
            </w:r>
            <w:r>
              <w:rPr>
                <w:rFonts w:ascii="標楷體" w:eastAsia="標楷體" w:hAnsi="標楷體"/>
                <w:color w:val="000000"/>
                <w:sz w:val="28"/>
              </w:rPr>
              <w:t>意</w:t>
            </w:r>
            <w:r>
              <w:rPr>
                <w:rFonts w:ascii="標楷體" w:eastAsia="標楷體" w:hAnsi="標楷體"/>
                <w:sz w:val="28"/>
              </w:rPr>
              <w:t>更改姓名。</w:t>
            </w:r>
          </w:p>
          <w:p w14:paraId="799751A1" w14:textId="77777777" w:rsidR="00CC0586" w:rsidRDefault="003C043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同意更改身分證號。</w:t>
            </w:r>
          </w:p>
          <w:p w14:paraId="3D23751D" w14:textId="77777777" w:rsidR="00CC0586" w:rsidRDefault="003C043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8"/>
              </w:rPr>
              <w:t>同意補印核定</w:t>
            </w:r>
            <w:proofErr w:type="gramEnd"/>
            <w:r>
              <w:rPr>
                <w:rFonts w:ascii="標楷體" w:eastAsia="標楷體" w:hAnsi="標楷體"/>
                <w:sz w:val="28"/>
              </w:rPr>
              <w:t>通知函。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0BB78" w14:textId="77777777" w:rsidR="00CC0586" w:rsidRDefault="003C043A">
            <w:pPr>
              <w:spacing w:line="500" w:lineRule="exact"/>
              <w:jc w:val="right"/>
            </w:pP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>科</w:t>
            </w:r>
          </w:p>
        </w:tc>
      </w:tr>
      <w:tr w:rsidR="00CC0586" w14:paraId="347728AB" w14:textId="77777777">
        <w:tblPrEx>
          <w:tblCellMar>
            <w:top w:w="0" w:type="dxa"/>
            <w:bottom w:w="0" w:type="dxa"/>
          </w:tblCellMar>
        </w:tblPrEx>
        <w:trPr>
          <w:cantSplit/>
          <w:trHeight w:val="2324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3EF71" w14:textId="77777777" w:rsidR="00CC0586" w:rsidRDefault="00CC05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59274" w14:textId="77777777" w:rsidR="00CC0586" w:rsidRDefault="00CC058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6401BCC" w14:textId="77777777" w:rsidR="00CC0586" w:rsidRDefault="003C043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經辦：</w:t>
            </w:r>
          </w:p>
        </w:tc>
      </w:tr>
    </w:tbl>
    <w:p w14:paraId="5A5FED81" w14:textId="77777777" w:rsidR="00CC0586" w:rsidRDefault="003C043A">
      <w:pPr>
        <w:ind w:left="708" w:right="197" w:hanging="708"/>
        <w:jc w:val="both"/>
      </w:pPr>
      <w:r>
        <w:rPr>
          <w:rFonts w:ascii="標楷體" w:eastAsia="標楷體" w:hAnsi="標楷體"/>
          <w:sz w:val="28"/>
        </w:rPr>
        <w:t xml:space="preserve"> </w:t>
      </w:r>
      <w:proofErr w:type="gramStart"/>
      <w:r>
        <w:rPr>
          <w:rFonts w:ascii="標楷體" w:eastAsia="標楷體" w:hAnsi="標楷體"/>
          <w:sz w:val="28"/>
        </w:rPr>
        <w:t>註</w:t>
      </w:r>
      <w:proofErr w:type="gramEnd"/>
      <w:r>
        <w:rPr>
          <w:rFonts w:ascii="標楷體" w:eastAsia="標楷體" w:hAnsi="標楷體"/>
          <w:sz w:val="28"/>
        </w:rPr>
        <w:t>：請檢附身分證明文件影本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若委任他人代辦，代理人需檢附當事人</w:t>
      </w:r>
      <w:r>
        <w:rPr>
          <w:rFonts w:ascii="標楷體" w:eastAsia="標楷體" w:hAnsi="標楷體"/>
          <w:color w:val="FF0000"/>
          <w:sz w:val="28"/>
        </w:rPr>
        <w:t>簽章</w:t>
      </w:r>
      <w:r>
        <w:rPr>
          <w:rFonts w:ascii="標楷體" w:eastAsia="標楷體" w:hAnsi="標楷體"/>
          <w:color w:val="000000"/>
          <w:sz w:val="28"/>
        </w:rPr>
        <w:t>之「全民健康保險重大傷病證明核定通知函列印（暨重大傷病證明卡補領）申請委託書」</w:t>
      </w:r>
      <w:r>
        <w:rPr>
          <w:rFonts w:ascii="標楷體" w:eastAsia="標楷體" w:hAnsi="標楷體"/>
          <w:color w:val="000000"/>
          <w:sz w:val="28"/>
        </w:rPr>
        <w:t>及雙方身分證明文件影本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。</w:t>
      </w:r>
    </w:p>
    <w:sectPr w:rsidR="00CC0586">
      <w:footerReference w:type="default" r:id="rId6"/>
      <w:pgSz w:w="11906" w:h="16838"/>
      <w:pgMar w:top="851" w:right="680" w:bottom="851" w:left="680" w:header="0" w:footer="992" w:gutter="0"/>
      <w:cols w:space="720"/>
      <w:docGrid w:type="lines" w:linePitch="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905F3" w14:textId="77777777" w:rsidR="003C043A" w:rsidRDefault="003C043A">
      <w:r>
        <w:separator/>
      </w:r>
    </w:p>
  </w:endnote>
  <w:endnote w:type="continuationSeparator" w:id="0">
    <w:p w14:paraId="2D70B785" w14:textId="77777777" w:rsidR="003C043A" w:rsidRDefault="003C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5064B" w14:textId="77777777" w:rsidR="0087457D" w:rsidRDefault="003C043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39B1F0" wp14:editId="626C035A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4C97241" w14:textId="77777777" w:rsidR="0087457D" w:rsidRDefault="003C043A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9B1F0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64C97241" w14:textId="77777777" w:rsidR="0087457D" w:rsidRDefault="003C043A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8B9CA" w14:textId="77777777" w:rsidR="003C043A" w:rsidRDefault="003C043A">
      <w:r>
        <w:rPr>
          <w:color w:val="000000"/>
        </w:rPr>
        <w:separator/>
      </w:r>
    </w:p>
  </w:footnote>
  <w:footnote w:type="continuationSeparator" w:id="0">
    <w:p w14:paraId="32DBF953" w14:textId="77777777" w:rsidR="003C043A" w:rsidRDefault="003C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0586"/>
    <w:rsid w:val="003C043A"/>
    <w:rsid w:val="007623D7"/>
    <w:rsid w:val="00C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DACA"/>
  <w15:docId w15:val="{E249F661-D63D-4963-9080-04576BE3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字元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重大傷病證明核定通知函列印申請書(99.01.01更新)</dc:title>
  <dc:subject/>
  <dc:creator>中央健康保險署</dc:creator>
  <cp:keywords>全民健康保險、健保</cp:keywords>
  <dc:description/>
  <cp:lastModifiedBy>宋怡慧</cp:lastModifiedBy>
  <cp:revision>2</cp:revision>
  <cp:lastPrinted>2026-03-12T08:16:00Z</cp:lastPrinted>
  <dcterms:created xsi:type="dcterms:W3CDTF">2026-03-12T08:16:00Z</dcterms:created>
  <dcterms:modified xsi:type="dcterms:W3CDTF">2026-03-12T08:16:00Z</dcterms:modified>
</cp:coreProperties>
</file>