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B6087" w14:textId="29B30478" w:rsidR="009F32F9" w:rsidRDefault="00F86538" w:rsidP="00835317">
      <w:pPr>
        <w:widowControl/>
        <w:ind w:firstLineChars="118" w:firstLine="283"/>
        <w:jc w:val="center"/>
        <w:rPr>
          <w:rFonts w:asciiTheme="minorEastAsia" w:eastAsiaTheme="minorEastAsia" w:hAnsiTheme="minorEastAsia"/>
        </w:rPr>
      </w:pPr>
      <w:r w:rsidRPr="00663E2E">
        <w:rPr>
          <w:rFonts w:asciiTheme="minorEastAsia" w:eastAsiaTheme="minorEastAsia" w:hAnsiTheme="minorEastAsia"/>
        </w:rPr>
        <w:t>附表二十六之三</w:t>
      </w:r>
    </w:p>
    <w:p w14:paraId="512CEF90" w14:textId="3E2C2E5C" w:rsidR="00F86538" w:rsidRPr="00663E2E" w:rsidRDefault="009F32F9" w:rsidP="00835317">
      <w:pPr>
        <w:widowControl/>
        <w:ind w:firstLineChars="118" w:firstLine="283"/>
        <w:jc w:val="center"/>
        <w:rPr>
          <w:rFonts w:asciiTheme="minorEastAsia" w:eastAsiaTheme="minorEastAsia" w:hAnsiTheme="minorEastAsia"/>
        </w:rPr>
      </w:pPr>
      <w:r w:rsidRPr="009F32F9">
        <w:rPr>
          <w:rFonts w:asciiTheme="minorEastAsia" w:eastAsiaTheme="minorEastAsia" w:hAnsiTheme="minorEastAsia" w:hint="eastAsia"/>
        </w:rPr>
        <w:t>全民健康保險小兒克隆氏症使用adalimumab、infliximab、risankizumab申請表</w:t>
      </w:r>
    </w:p>
    <w:tbl>
      <w:tblPr>
        <w:tblW w:w="9695" w:type="dxa"/>
        <w:tblInd w:w="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"/>
        <w:gridCol w:w="1477"/>
        <w:gridCol w:w="1547"/>
        <w:gridCol w:w="1408"/>
        <w:gridCol w:w="1601"/>
        <w:gridCol w:w="1050"/>
        <w:gridCol w:w="2505"/>
        <w:gridCol w:w="56"/>
      </w:tblGrid>
      <w:tr w:rsidR="00F86538" w:rsidRPr="00663E2E" w14:paraId="288BEE5D" w14:textId="77777777" w:rsidTr="009F32F9">
        <w:trPr>
          <w:gridBefore w:val="1"/>
          <w:gridAfter w:val="1"/>
          <w:wBefore w:w="51" w:type="dxa"/>
          <w:wAfter w:w="56" w:type="dxa"/>
          <w:trHeight w:val="376"/>
        </w:trPr>
        <w:tc>
          <w:tcPr>
            <w:tcW w:w="147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3EF5828" w14:textId="77777777" w:rsidR="00F86538" w:rsidRPr="00663E2E" w:rsidRDefault="00F86538" w:rsidP="00C57225">
            <w:pPr>
              <w:autoSpaceDE w:val="0"/>
              <w:autoSpaceDN w:val="0"/>
              <w:adjustRightInd w:val="0"/>
              <w:spacing w:line="380" w:lineRule="atLeast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zh-TW"/>
              </w:rPr>
            </w:pPr>
            <w:r w:rsidRPr="00663E2E">
              <w:rPr>
                <w:rFonts w:asciiTheme="minorEastAsia" w:eastAsiaTheme="minorEastAsia" w:hAnsiTheme="minorEastAsia"/>
                <w:sz w:val="28"/>
                <w:szCs w:val="28"/>
              </w:rPr>
              <w:br w:type="page"/>
            </w:r>
            <w:r w:rsidRPr="00663E2E">
              <w:rPr>
                <w:rFonts w:asciiTheme="minorEastAsia" w:eastAsiaTheme="minorEastAsia" w:hAnsiTheme="minorEastAsia"/>
                <w:sz w:val="28"/>
                <w:szCs w:val="28"/>
              </w:rPr>
              <w:br w:type="page"/>
            </w:r>
            <w:r w:rsidRPr="00663E2E">
              <w:rPr>
                <w:rFonts w:asciiTheme="minorEastAsia" w:eastAsiaTheme="minorEastAsia" w:hAnsiTheme="minorEastAsia"/>
                <w:kern w:val="0"/>
                <w:lang w:val="zh-TW"/>
              </w:rPr>
              <w:t>醫院代號</w:t>
            </w:r>
          </w:p>
        </w:tc>
        <w:tc>
          <w:tcPr>
            <w:tcW w:w="154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015BF23" w14:textId="77777777" w:rsidR="00F86538" w:rsidRPr="00663E2E" w:rsidRDefault="00F86538" w:rsidP="00C57225">
            <w:pPr>
              <w:autoSpaceDE w:val="0"/>
              <w:autoSpaceDN w:val="0"/>
              <w:adjustRightInd w:val="0"/>
              <w:spacing w:line="380" w:lineRule="atLeast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40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D527BED" w14:textId="77777777" w:rsidR="00F86538" w:rsidRPr="00663E2E" w:rsidRDefault="00F86538" w:rsidP="00C57225">
            <w:pPr>
              <w:autoSpaceDE w:val="0"/>
              <w:autoSpaceDN w:val="0"/>
              <w:adjustRightInd w:val="0"/>
              <w:spacing w:line="380" w:lineRule="atLeast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zh-TW"/>
              </w:rPr>
            </w:pPr>
            <w:r w:rsidRPr="00663E2E">
              <w:rPr>
                <w:rFonts w:asciiTheme="minorEastAsia" w:eastAsiaTheme="minorEastAsia" w:hAnsiTheme="minorEastAsia"/>
                <w:kern w:val="0"/>
                <w:lang w:val="zh-TW"/>
              </w:rPr>
              <w:t>醫院名稱</w:t>
            </w:r>
          </w:p>
        </w:tc>
        <w:tc>
          <w:tcPr>
            <w:tcW w:w="160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069279D" w14:textId="77777777" w:rsidR="00F86538" w:rsidRPr="00663E2E" w:rsidRDefault="00F86538" w:rsidP="00C57225">
            <w:pPr>
              <w:autoSpaceDE w:val="0"/>
              <w:autoSpaceDN w:val="0"/>
              <w:adjustRightInd w:val="0"/>
              <w:spacing w:line="380" w:lineRule="atLeast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D2176E5" w14:textId="77777777" w:rsidR="00F86538" w:rsidRPr="00663E2E" w:rsidRDefault="00F86538" w:rsidP="00C57225">
            <w:pPr>
              <w:autoSpaceDE w:val="0"/>
              <w:autoSpaceDN w:val="0"/>
              <w:adjustRightInd w:val="0"/>
              <w:spacing w:line="380" w:lineRule="atLeast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zh-TW"/>
              </w:rPr>
            </w:pPr>
            <w:r w:rsidRPr="00663E2E">
              <w:rPr>
                <w:rFonts w:asciiTheme="minorEastAsia" w:eastAsiaTheme="minorEastAsia" w:hAnsiTheme="minorEastAsia"/>
                <w:kern w:val="0"/>
                <w:lang w:val="zh-TW"/>
              </w:rPr>
              <w:t>申請日期</w:t>
            </w:r>
          </w:p>
        </w:tc>
        <w:tc>
          <w:tcPr>
            <w:tcW w:w="250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</w:tcPr>
          <w:p w14:paraId="77DB0641" w14:textId="77777777" w:rsidR="00F86538" w:rsidRPr="00663E2E" w:rsidRDefault="00F86538" w:rsidP="00C57225">
            <w:pPr>
              <w:autoSpaceDE w:val="0"/>
              <w:autoSpaceDN w:val="0"/>
              <w:adjustRightInd w:val="0"/>
              <w:spacing w:line="380" w:lineRule="atLeast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zh-TW"/>
              </w:rPr>
            </w:pPr>
          </w:p>
        </w:tc>
      </w:tr>
      <w:tr w:rsidR="00F86538" w:rsidRPr="00663E2E" w14:paraId="0C668FE0" w14:textId="77777777" w:rsidTr="009F32F9">
        <w:trPr>
          <w:gridBefore w:val="1"/>
          <w:gridAfter w:val="1"/>
          <w:wBefore w:w="51" w:type="dxa"/>
          <w:wAfter w:w="56" w:type="dxa"/>
          <w:trHeight w:val="332"/>
        </w:trPr>
        <w:tc>
          <w:tcPr>
            <w:tcW w:w="14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1B443E47" w14:textId="77777777" w:rsidR="00F86538" w:rsidRPr="00663E2E" w:rsidRDefault="00F86538" w:rsidP="00C57225">
            <w:pPr>
              <w:autoSpaceDE w:val="0"/>
              <w:autoSpaceDN w:val="0"/>
              <w:adjustRightInd w:val="0"/>
              <w:spacing w:line="380" w:lineRule="atLeast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zh-TW"/>
              </w:rPr>
            </w:pPr>
            <w:r w:rsidRPr="00663E2E">
              <w:rPr>
                <w:rFonts w:asciiTheme="minorEastAsia" w:eastAsiaTheme="minorEastAsia" w:hAnsiTheme="minorEastAsia"/>
                <w:kern w:val="0"/>
                <w:lang w:val="zh-TW"/>
              </w:rPr>
              <w:t>病人姓名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415F120" w14:textId="77777777" w:rsidR="00F86538" w:rsidRPr="00663E2E" w:rsidRDefault="00F86538" w:rsidP="00C57225">
            <w:pPr>
              <w:autoSpaceDE w:val="0"/>
              <w:autoSpaceDN w:val="0"/>
              <w:adjustRightInd w:val="0"/>
              <w:spacing w:line="380" w:lineRule="atLeast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8D02F77" w14:textId="77777777" w:rsidR="00F86538" w:rsidRPr="00663E2E" w:rsidRDefault="00F86538" w:rsidP="00C57225">
            <w:pPr>
              <w:autoSpaceDE w:val="0"/>
              <w:autoSpaceDN w:val="0"/>
              <w:adjustRightInd w:val="0"/>
              <w:spacing w:line="380" w:lineRule="atLeast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zh-TW"/>
              </w:rPr>
            </w:pPr>
            <w:r w:rsidRPr="00663E2E">
              <w:rPr>
                <w:rFonts w:asciiTheme="minorEastAsia" w:eastAsiaTheme="minorEastAsia" w:hAnsiTheme="minorEastAsia"/>
                <w:kern w:val="0"/>
                <w:lang w:val="zh-TW"/>
              </w:rPr>
              <w:t>性別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5B9D613" w14:textId="77777777" w:rsidR="00F86538" w:rsidRPr="00663E2E" w:rsidRDefault="00F86538" w:rsidP="00C57225">
            <w:pPr>
              <w:autoSpaceDE w:val="0"/>
              <w:autoSpaceDN w:val="0"/>
              <w:adjustRightInd w:val="0"/>
              <w:spacing w:line="380" w:lineRule="atLeast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5567BD5" w14:textId="77777777" w:rsidR="00F86538" w:rsidRPr="00663E2E" w:rsidRDefault="00F86538" w:rsidP="00C57225">
            <w:pPr>
              <w:autoSpaceDE w:val="0"/>
              <w:autoSpaceDN w:val="0"/>
              <w:adjustRightInd w:val="0"/>
              <w:spacing w:line="380" w:lineRule="atLeast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zh-TW"/>
              </w:rPr>
            </w:pPr>
            <w:r w:rsidRPr="00663E2E">
              <w:rPr>
                <w:rFonts w:asciiTheme="minorEastAsia" w:eastAsiaTheme="minorEastAsia" w:hAnsiTheme="minorEastAsia"/>
                <w:kern w:val="0"/>
                <w:lang w:val="zh-TW"/>
              </w:rPr>
              <w:t>出生日期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</w:tcPr>
          <w:p w14:paraId="01D9678F" w14:textId="77777777" w:rsidR="00F86538" w:rsidRPr="00663E2E" w:rsidRDefault="00F86538" w:rsidP="00C57225">
            <w:pPr>
              <w:autoSpaceDE w:val="0"/>
              <w:autoSpaceDN w:val="0"/>
              <w:adjustRightInd w:val="0"/>
              <w:spacing w:line="380" w:lineRule="atLeast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zh-TW"/>
              </w:rPr>
            </w:pPr>
          </w:p>
        </w:tc>
      </w:tr>
      <w:tr w:rsidR="00F86538" w:rsidRPr="00663E2E" w14:paraId="3665DB2A" w14:textId="77777777" w:rsidTr="009F32F9">
        <w:trPr>
          <w:gridBefore w:val="1"/>
          <w:gridAfter w:val="1"/>
          <w:wBefore w:w="51" w:type="dxa"/>
          <w:wAfter w:w="56" w:type="dxa"/>
          <w:trHeight w:val="356"/>
        </w:trPr>
        <w:tc>
          <w:tcPr>
            <w:tcW w:w="147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55AA3D52" w14:textId="77777777" w:rsidR="00F86538" w:rsidRPr="00663E2E" w:rsidRDefault="00F86538" w:rsidP="00C57225">
            <w:pPr>
              <w:autoSpaceDE w:val="0"/>
              <w:autoSpaceDN w:val="0"/>
              <w:adjustRightInd w:val="0"/>
              <w:spacing w:line="380" w:lineRule="atLeast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zh-TW"/>
              </w:rPr>
            </w:pPr>
            <w:r w:rsidRPr="00663E2E">
              <w:rPr>
                <w:rFonts w:asciiTheme="minorEastAsia" w:eastAsiaTheme="minorEastAsia" w:hAnsiTheme="minorEastAsia"/>
                <w:kern w:val="0"/>
                <w:lang w:val="zh-TW"/>
              </w:rPr>
              <w:t>身分證號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7EFF656B" w14:textId="77777777" w:rsidR="00F86538" w:rsidRPr="00663E2E" w:rsidRDefault="00F86538" w:rsidP="00C57225">
            <w:pPr>
              <w:autoSpaceDE w:val="0"/>
              <w:autoSpaceDN w:val="0"/>
              <w:adjustRightInd w:val="0"/>
              <w:spacing w:line="380" w:lineRule="atLeast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6E2A758" w14:textId="77777777" w:rsidR="00F86538" w:rsidRPr="00663E2E" w:rsidRDefault="00F86538" w:rsidP="00C57225">
            <w:pPr>
              <w:autoSpaceDE w:val="0"/>
              <w:autoSpaceDN w:val="0"/>
              <w:adjustRightInd w:val="0"/>
              <w:spacing w:line="380" w:lineRule="atLeast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zh-TW"/>
              </w:rPr>
            </w:pPr>
            <w:r w:rsidRPr="00663E2E">
              <w:rPr>
                <w:rFonts w:asciiTheme="minorEastAsia" w:eastAsiaTheme="minorEastAsia" w:hAnsiTheme="minorEastAsia"/>
                <w:kern w:val="0"/>
                <w:lang w:val="zh-TW"/>
              </w:rPr>
              <w:t>病歷號碼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603A9CFB" w14:textId="77777777" w:rsidR="00F86538" w:rsidRPr="00663E2E" w:rsidRDefault="00F86538" w:rsidP="00C57225">
            <w:pPr>
              <w:autoSpaceDE w:val="0"/>
              <w:autoSpaceDN w:val="0"/>
              <w:adjustRightInd w:val="0"/>
              <w:spacing w:line="380" w:lineRule="atLeast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43A523FF" w14:textId="77777777" w:rsidR="00F86538" w:rsidRPr="00663E2E" w:rsidRDefault="00F86538" w:rsidP="00C57225">
            <w:pPr>
              <w:autoSpaceDE w:val="0"/>
              <w:autoSpaceDN w:val="0"/>
              <w:adjustRightInd w:val="0"/>
              <w:spacing w:line="380" w:lineRule="atLeast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zh-TW"/>
              </w:rPr>
            </w:pPr>
            <w:r w:rsidRPr="00663E2E">
              <w:rPr>
                <w:rFonts w:asciiTheme="minorEastAsia" w:eastAsiaTheme="minorEastAsia" w:hAnsiTheme="minorEastAsia"/>
                <w:kern w:val="0"/>
                <w:lang w:val="zh-TW"/>
              </w:rPr>
              <w:t>使用期間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000000" w:fill="FFFFFF"/>
          </w:tcPr>
          <w:p w14:paraId="3162CD2C" w14:textId="77777777" w:rsidR="00F86538" w:rsidRPr="00663E2E" w:rsidRDefault="00F86538" w:rsidP="00C57225">
            <w:pPr>
              <w:autoSpaceDE w:val="0"/>
              <w:autoSpaceDN w:val="0"/>
              <w:adjustRightInd w:val="0"/>
              <w:spacing w:line="380" w:lineRule="atLeast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zh-TW"/>
              </w:rPr>
            </w:pPr>
            <w:r w:rsidRPr="00663E2E">
              <w:rPr>
                <w:rFonts w:asciiTheme="minorEastAsia" w:eastAsiaTheme="minorEastAsia" w:hAnsiTheme="minorEastAsia"/>
                <w:kern w:val="0"/>
                <w:lang w:val="zh-TW"/>
              </w:rPr>
              <w:t>自　　年　　月　　日</w:t>
            </w:r>
          </w:p>
        </w:tc>
      </w:tr>
      <w:tr w:rsidR="00F86538" w:rsidRPr="00663E2E" w14:paraId="307760CA" w14:textId="77777777" w:rsidTr="009F32F9">
        <w:trPr>
          <w:gridBefore w:val="1"/>
          <w:gridAfter w:val="1"/>
          <w:wBefore w:w="51" w:type="dxa"/>
          <w:wAfter w:w="56" w:type="dxa"/>
          <w:trHeight w:val="337"/>
        </w:trPr>
        <w:tc>
          <w:tcPr>
            <w:tcW w:w="147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000000" w:fill="FFFFFF"/>
          </w:tcPr>
          <w:p w14:paraId="7C95AD5A" w14:textId="77777777" w:rsidR="00F86538" w:rsidRPr="00663E2E" w:rsidRDefault="00F86538" w:rsidP="00C57225">
            <w:pPr>
              <w:autoSpaceDE w:val="0"/>
              <w:autoSpaceDN w:val="0"/>
              <w:adjustRightInd w:val="0"/>
              <w:spacing w:line="380" w:lineRule="atLeast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zh-TW"/>
              </w:rPr>
            </w:pPr>
            <w:r w:rsidRPr="00663E2E">
              <w:rPr>
                <w:rFonts w:asciiTheme="minorEastAsia" w:eastAsiaTheme="minorEastAsia" w:hAnsiTheme="minorEastAsia"/>
                <w:kern w:val="0"/>
                <w:lang w:val="zh-TW"/>
              </w:rPr>
              <w:t>藥品代碼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000000" w:fill="FFFFFF"/>
          </w:tcPr>
          <w:p w14:paraId="15284065" w14:textId="77777777" w:rsidR="00F86538" w:rsidRPr="00663E2E" w:rsidRDefault="00F86538" w:rsidP="00C57225">
            <w:pPr>
              <w:autoSpaceDE w:val="0"/>
              <w:autoSpaceDN w:val="0"/>
              <w:adjustRightInd w:val="0"/>
              <w:spacing w:line="380" w:lineRule="atLeast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000000" w:fill="FFFFFF"/>
          </w:tcPr>
          <w:p w14:paraId="443B2F58" w14:textId="77777777" w:rsidR="00F86538" w:rsidRPr="00663E2E" w:rsidRDefault="00F86538" w:rsidP="00C57225">
            <w:pPr>
              <w:autoSpaceDE w:val="0"/>
              <w:autoSpaceDN w:val="0"/>
              <w:adjustRightInd w:val="0"/>
              <w:spacing w:line="380" w:lineRule="atLeast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zh-TW"/>
              </w:rPr>
            </w:pPr>
            <w:r w:rsidRPr="00663E2E">
              <w:rPr>
                <w:rFonts w:asciiTheme="minorEastAsia" w:eastAsiaTheme="minorEastAsia" w:hAnsiTheme="minorEastAsia"/>
                <w:kern w:val="0"/>
                <w:lang w:val="zh-TW"/>
              </w:rPr>
              <w:t>用法用量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000000" w:fill="FFFFFF"/>
          </w:tcPr>
          <w:p w14:paraId="2D9415D7" w14:textId="77777777" w:rsidR="00F86538" w:rsidRPr="00663E2E" w:rsidRDefault="00F86538" w:rsidP="00C57225">
            <w:pPr>
              <w:autoSpaceDE w:val="0"/>
              <w:autoSpaceDN w:val="0"/>
              <w:adjustRightInd w:val="0"/>
              <w:spacing w:line="380" w:lineRule="atLeast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14:paraId="2516AEE6" w14:textId="77777777" w:rsidR="00F86538" w:rsidRPr="00663E2E" w:rsidRDefault="00F86538" w:rsidP="00C57225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14:paraId="72408691" w14:textId="77777777" w:rsidR="00F86538" w:rsidRPr="00663E2E" w:rsidRDefault="00F86538" w:rsidP="00C57225">
            <w:pPr>
              <w:autoSpaceDE w:val="0"/>
              <w:autoSpaceDN w:val="0"/>
              <w:adjustRightInd w:val="0"/>
              <w:spacing w:line="380" w:lineRule="atLeast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zh-TW"/>
              </w:rPr>
            </w:pPr>
            <w:r w:rsidRPr="00663E2E">
              <w:rPr>
                <w:rFonts w:asciiTheme="minorEastAsia" w:eastAsiaTheme="minorEastAsia" w:hAnsiTheme="minorEastAsia"/>
                <w:kern w:val="0"/>
                <w:lang w:val="zh-TW"/>
              </w:rPr>
              <w:t>至　　年　　月　　日</w:t>
            </w:r>
          </w:p>
        </w:tc>
      </w:tr>
      <w:tr w:rsidR="00F86538" w:rsidRPr="00663E2E" w14:paraId="49388269" w14:textId="77777777" w:rsidTr="004450B6">
        <w:tblPrEx>
          <w:tblCellMar>
            <w:left w:w="108" w:type="dxa"/>
            <w:right w:w="108" w:type="dxa"/>
          </w:tblCellMar>
        </w:tblPrEx>
        <w:trPr>
          <w:trHeight w:val="11003"/>
        </w:trPr>
        <w:tc>
          <w:tcPr>
            <w:tcW w:w="969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EC8DF73" w14:textId="37ED5675" w:rsidR="00F86538" w:rsidRPr="008E7058" w:rsidRDefault="00F86538" w:rsidP="00692683">
            <w:pPr>
              <w:pStyle w:val="af2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202" w:line="400" w:lineRule="atLeast"/>
              <w:ind w:leftChars="0" w:left="171" w:hanging="141"/>
              <w:rPr>
                <w:rFonts w:asciiTheme="minorEastAsia" w:eastAsiaTheme="minorEastAsia" w:hAnsiTheme="minorEastAsia"/>
                <w:b/>
                <w:bCs/>
                <w:lang w:val="zh-TW"/>
              </w:rPr>
            </w:pPr>
            <w:r w:rsidRPr="008E7058">
              <w:rPr>
                <w:rFonts w:asciiTheme="minorEastAsia" w:eastAsiaTheme="minorEastAsia" w:hAnsiTheme="minorEastAsia"/>
                <w:b/>
                <w:bCs/>
                <w:lang w:val="zh-TW"/>
              </w:rPr>
              <w:t>符合下列所有條件：</w:t>
            </w:r>
          </w:p>
          <w:p w14:paraId="2B313637" w14:textId="188577BA" w:rsidR="00F86538" w:rsidRPr="007A218F" w:rsidRDefault="00F86538" w:rsidP="00692683">
            <w:pPr>
              <w:pStyle w:val="af2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400" w:lineRule="atLeast"/>
              <w:ind w:leftChars="0" w:hanging="167"/>
              <w:rPr>
                <w:rFonts w:asciiTheme="minorEastAsia" w:eastAsiaTheme="minorEastAsia" w:hAnsiTheme="minorEastAsia"/>
              </w:rPr>
            </w:pPr>
            <w:r w:rsidRPr="007A218F">
              <w:rPr>
                <w:rFonts w:asciiTheme="minorEastAsia" w:eastAsiaTheme="minorEastAsia" w:hAnsiTheme="minorEastAsia"/>
              </w:rPr>
              <w:t>六歲(</w:t>
            </w:r>
            <w:r w:rsidRPr="007A218F">
              <w:rPr>
                <w:rFonts w:asciiTheme="minorEastAsia" w:eastAsiaTheme="minorEastAsia" w:hAnsiTheme="minorEastAsia"/>
                <w:lang w:val="zh-TW"/>
              </w:rPr>
              <w:t>含</w:t>
            </w:r>
            <w:r w:rsidRPr="007A218F">
              <w:rPr>
                <w:rFonts w:asciiTheme="minorEastAsia" w:eastAsiaTheme="minorEastAsia" w:hAnsiTheme="minorEastAsia"/>
              </w:rPr>
              <w:t>)</w:t>
            </w:r>
            <w:r w:rsidRPr="007A218F">
              <w:rPr>
                <w:rFonts w:asciiTheme="minorEastAsia" w:eastAsiaTheme="minorEastAsia" w:hAnsiTheme="minorEastAsia"/>
                <w:lang w:val="zh-TW"/>
              </w:rPr>
              <w:t>以上診斷為小兒克隆氏症。</w:t>
            </w:r>
            <w:r w:rsidRPr="007A218F">
              <w:rPr>
                <w:rFonts w:asciiTheme="minorEastAsia" w:eastAsiaTheme="minorEastAsia" w:hAnsiTheme="minorEastAsia"/>
              </w:rPr>
              <w:t xml:space="preserve"> </w:t>
            </w:r>
          </w:p>
          <w:p w14:paraId="19F9A424" w14:textId="551E70BA" w:rsidR="00F86538" w:rsidRPr="007A218F" w:rsidRDefault="00F86538" w:rsidP="00692683">
            <w:pPr>
              <w:pStyle w:val="af2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400" w:lineRule="atLeast"/>
              <w:ind w:leftChars="0" w:hanging="167"/>
              <w:rPr>
                <w:rFonts w:asciiTheme="minorEastAsia" w:eastAsiaTheme="minorEastAsia" w:hAnsiTheme="minorEastAsia"/>
              </w:rPr>
            </w:pPr>
            <w:r w:rsidRPr="007A218F">
              <w:rPr>
                <w:rFonts w:asciiTheme="minorEastAsia" w:eastAsiaTheme="minorEastAsia" w:hAnsiTheme="minorEastAsia"/>
                <w:lang w:val="zh-TW"/>
              </w:rPr>
              <w:t>符合下列條件之一，且附上影像診斷評估報告。</w:t>
            </w:r>
          </w:p>
          <w:p w14:paraId="191AA97C" w14:textId="77777777" w:rsidR="00F86538" w:rsidRPr="00663E2E" w:rsidRDefault="00F86538" w:rsidP="0069268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400" w:lineRule="atLeast"/>
              <w:rPr>
                <w:rFonts w:asciiTheme="minorEastAsia" w:eastAsiaTheme="minorEastAsia" w:hAnsiTheme="minorEastAsia"/>
                <w:kern w:val="0"/>
                <w:lang w:val="zh-TW"/>
              </w:rPr>
            </w:pPr>
            <w:r w:rsidRPr="00663E2E">
              <w:rPr>
                <w:rFonts w:asciiTheme="minorEastAsia" w:eastAsiaTheme="minorEastAsia" w:hAnsiTheme="minorEastAsia"/>
                <w:kern w:val="0"/>
                <w:lang w:val="zh-TW"/>
              </w:rPr>
              <w:t>一、經類固醇、及</w:t>
            </w:r>
            <w:r w:rsidRPr="00663E2E">
              <w:rPr>
                <w:rFonts w:asciiTheme="minorEastAsia" w:eastAsiaTheme="minorEastAsia" w:hAnsiTheme="minorEastAsia"/>
                <w:kern w:val="0"/>
              </w:rPr>
              <w:t>/</w:t>
            </w:r>
            <w:r w:rsidRPr="00663E2E">
              <w:rPr>
                <w:rFonts w:asciiTheme="minorEastAsia" w:eastAsiaTheme="minorEastAsia" w:hAnsiTheme="minorEastAsia"/>
                <w:kern w:val="0"/>
                <w:lang w:val="zh-TW"/>
              </w:rPr>
              <w:t>或免疫抑制劑充分治療超過三個月，仍然無法控制病情</w:t>
            </w:r>
          </w:p>
          <w:p w14:paraId="2EE4BA90" w14:textId="77777777" w:rsidR="00F86538" w:rsidRPr="00663E2E" w:rsidRDefault="00F86538" w:rsidP="00C57225">
            <w:pPr>
              <w:autoSpaceDE w:val="0"/>
              <w:autoSpaceDN w:val="0"/>
              <w:adjustRightInd w:val="0"/>
              <w:spacing w:line="400" w:lineRule="atLeast"/>
              <w:ind w:leftChars="482" w:left="1157" w:firstLineChars="200" w:firstLine="480"/>
              <w:rPr>
                <w:rFonts w:asciiTheme="minorEastAsia" w:eastAsiaTheme="minorEastAsia" w:hAnsiTheme="minorEastAsia"/>
                <w:kern w:val="0"/>
                <w:lang w:val="zh-TW"/>
              </w:rPr>
            </w:pPr>
            <w:r w:rsidRPr="00663E2E">
              <w:rPr>
                <w:rFonts w:asciiTheme="minorEastAsia" w:eastAsiaTheme="minorEastAsia" w:hAnsiTheme="minorEastAsia"/>
                <w:kern w:val="0"/>
              </w:rPr>
              <w:t>(PCDAI</w:t>
            </w:r>
            <w:r w:rsidRPr="00663E2E">
              <w:rPr>
                <w:rFonts w:eastAsiaTheme="minorEastAsia"/>
                <w:kern w:val="0"/>
                <w:lang w:val="zh-TW"/>
              </w:rPr>
              <w:t>≥</w:t>
            </w:r>
            <w:r w:rsidRPr="00663E2E">
              <w:rPr>
                <w:rFonts w:asciiTheme="minorEastAsia" w:eastAsiaTheme="minorEastAsia" w:hAnsiTheme="minorEastAsia"/>
                <w:kern w:val="0"/>
              </w:rPr>
              <w:t>30</w:t>
            </w:r>
            <w:r w:rsidRPr="00663E2E">
              <w:rPr>
                <w:rFonts w:asciiTheme="minorEastAsia" w:eastAsiaTheme="minorEastAsia" w:hAnsiTheme="minorEastAsia"/>
                <w:kern w:val="0"/>
                <w:lang w:val="zh-TW"/>
              </w:rPr>
              <w:t>或產生過敏或其他嚴重藥物副作用時。</w:t>
            </w:r>
          </w:p>
          <w:p w14:paraId="17D5E8DA" w14:textId="1F36822F" w:rsidR="00F86538" w:rsidRPr="007A218F" w:rsidRDefault="00F86538" w:rsidP="00692683">
            <w:pPr>
              <w:pStyle w:val="af2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400" w:lineRule="atLeast"/>
              <w:ind w:leftChars="0" w:left="1447" w:firstLine="0"/>
              <w:rPr>
                <w:rFonts w:asciiTheme="minorEastAsia" w:eastAsiaTheme="minorEastAsia" w:hAnsiTheme="minorEastAsia"/>
                <w:lang w:val="zh-TW"/>
              </w:rPr>
            </w:pPr>
            <w:r w:rsidRPr="007A218F">
              <w:rPr>
                <w:rFonts w:asciiTheme="minorEastAsia" w:eastAsiaTheme="minorEastAsia" w:hAnsiTheme="minorEastAsia"/>
                <w:lang w:val="zh-TW"/>
              </w:rPr>
              <w:t>無法控制病情（</w:t>
            </w:r>
            <w:r w:rsidRPr="007A218F">
              <w:rPr>
                <w:rFonts w:asciiTheme="minorEastAsia" w:eastAsiaTheme="minorEastAsia" w:hAnsiTheme="minorEastAsia"/>
              </w:rPr>
              <w:t>PCDAI</w:t>
            </w:r>
            <w:r w:rsidRPr="007A218F">
              <w:rPr>
                <w:rFonts w:asciiTheme="minorEastAsia" w:eastAsiaTheme="minorEastAsia" w:hAnsiTheme="minorEastAsia"/>
                <w:lang w:val="zh-TW"/>
              </w:rPr>
              <w:t>分數：</w:t>
            </w:r>
            <w:r w:rsidRPr="007A218F">
              <w:rPr>
                <w:rFonts w:asciiTheme="minorEastAsia" w:eastAsiaTheme="minorEastAsia" w:hAnsiTheme="minorEastAsia"/>
              </w:rPr>
              <w:t>_______</w:t>
            </w:r>
            <w:r w:rsidRPr="007A218F">
              <w:rPr>
                <w:rFonts w:asciiTheme="minorEastAsia" w:eastAsiaTheme="minorEastAsia" w:hAnsiTheme="minorEastAsia"/>
                <w:lang w:val="zh-TW"/>
              </w:rPr>
              <w:t>）</w:t>
            </w:r>
          </w:p>
          <w:p w14:paraId="0452B210" w14:textId="67E3696B" w:rsidR="00F86538" w:rsidRPr="007A218F" w:rsidRDefault="00F86538" w:rsidP="00692683">
            <w:pPr>
              <w:pStyle w:val="af2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400" w:lineRule="atLeast"/>
              <w:ind w:leftChars="0" w:left="1589" w:hanging="142"/>
              <w:rPr>
                <w:rFonts w:asciiTheme="minorEastAsia" w:eastAsiaTheme="minorEastAsia" w:hAnsiTheme="minorEastAsia"/>
              </w:rPr>
            </w:pPr>
            <w:r w:rsidRPr="007A218F">
              <w:rPr>
                <w:rFonts w:asciiTheme="minorEastAsia" w:eastAsiaTheme="minorEastAsia" w:hAnsiTheme="minorEastAsia"/>
                <w:lang w:val="zh-TW"/>
              </w:rPr>
              <w:t>產生嚴重藥物副作用：藥名</w:t>
            </w:r>
            <w:r w:rsidRPr="007A218F">
              <w:rPr>
                <w:rFonts w:asciiTheme="minorEastAsia" w:eastAsiaTheme="minorEastAsia" w:hAnsiTheme="minorEastAsia"/>
              </w:rPr>
              <w:t>_________________</w:t>
            </w:r>
            <w:r w:rsidRPr="007A218F">
              <w:rPr>
                <w:rFonts w:asciiTheme="minorEastAsia" w:eastAsiaTheme="minorEastAsia" w:hAnsiTheme="minorEastAsia"/>
                <w:lang w:val="zh-TW"/>
              </w:rPr>
              <w:t>時間</w:t>
            </w:r>
            <w:r w:rsidRPr="007A218F">
              <w:rPr>
                <w:rFonts w:asciiTheme="minorEastAsia" w:eastAsiaTheme="minorEastAsia" w:hAnsiTheme="minorEastAsia"/>
              </w:rPr>
              <w:t>__________</w:t>
            </w:r>
          </w:p>
          <w:p w14:paraId="7385D27F" w14:textId="77777777" w:rsidR="00F86538" w:rsidRPr="00663E2E" w:rsidRDefault="00F86538" w:rsidP="00C57225">
            <w:pPr>
              <w:autoSpaceDE w:val="0"/>
              <w:autoSpaceDN w:val="0"/>
              <w:adjustRightInd w:val="0"/>
              <w:spacing w:line="400" w:lineRule="atLeast"/>
              <w:ind w:left="1990"/>
              <w:rPr>
                <w:rFonts w:asciiTheme="minorEastAsia" w:eastAsiaTheme="minorEastAsia" w:hAnsiTheme="minorEastAsia"/>
                <w:kern w:val="0"/>
              </w:rPr>
            </w:pPr>
            <w:r w:rsidRPr="00663E2E">
              <w:rPr>
                <w:rFonts w:asciiTheme="minorEastAsia" w:eastAsiaTheme="minorEastAsia" w:hAnsiTheme="minorEastAsia"/>
                <w:kern w:val="0"/>
                <w:lang w:val="zh-TW"/>
              </w:rPr>
              <w:t>副作用說明</w:t>
            </w:r>
            <w:r w:rsidRPr="00663E2E">
              <w:rPr>
                <w:rFonts w:asciiTheme="minorEastAsia" w:eastAsiaTheme="minorEastAsia" w:hAnsiTheme="minorEastAsia"/>
                <w:kern w:val="0"/>
              </w:rPr>
              <w:t>：___________________________</w:t>
            </w:r>
          </w:p>
          <w:p w14:paraId="6FE9454D" w14:textId="0FBC1127" w:rsidR="00F86538" w:rsidRPr="007A218F" w:rsidRDefault="00F86538" w:rsidP="0069268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400" w:lineRule="atLeast"/>
              <w:rPr>
                <w:rFonts w:asciiTheme="minorEastAsia" w:eastAsiaTheme="minorEastAsia" w:hAnsiTheme="minorEastAsia"/>
                <w:kern w:val="0"/>
              </w:rPr>
            </w:pPr>
            <w:r w:rsidRPr="007A218F">
              <w:rPr>
                <w:rFonts w:asciiTheme="minorEastAsia" w:eastAsiaTheme="minorEastAsia" w:hAnsiTheme="minorEastAsia"/>
                <w:kern w:val="0"/>
                <w:lang w:val="zh-TW"/>
              </w:rPr>
              <w:t>二、小兒克隆氏症病童腹部或肛門廔管合併生長遲緩者</w:t>
            </w:r>
            <w:r w:rsidRPr="007A218F">
              <w:rPr>
                <w:rFonts w:asciiTheme="minorEastAsia" w:eastAsiaTheme="minorEastAsia" w:hAnsiTheme="minorEastAsia"/>
                <w:kern w:val="0"/>
              </w:rPr>
              <w:t>(height velocity Z Score -1 to -2.5)</w:t>
            </w:r>
            <w:r w:rsidRPr="007A218F">
              <w:rPr>
                <w:rFonts w:asciiTheme="minorEastAsia" w:eastAsiaTheme="minorEastAsia" w:hAnsiTheme="minorEastAsia"/>
                <w:kern w:val="0"/>
                <w:lang w:val="zh-TW"/>
              </w:rPr>
              <w:t>。</w:t>
            </w:r>
          </w:p>
          <w:p w14:paraId="63147BDA" w14:textId="2BFAC290" w:rsidR="00F86538" w:rsidRPr="0066019F" w:rsidRDefault="00F86538" w:rsidP="00692683">
            <w:pPr>
              <w:pStyle w:val="af2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400" w:lineRule="atLeast"/>
              <w:ind w:leftChars="0" w:firstLine="432"/>
              <w:rPr>
                <w:rFonts w:asciiTheme="minorEastAsia" w:eastAsiaTheme="minorEastAsia" w:hAnsiTheme="minorEastAsia"/>
                <w:lang w:val="zh-TW"/>
              </w:rPr>
            </w:pPr>
            <w:r w:rsidRPr="0066019F">
              <w:rPr>
                <w:rFonts w:asciiTheme="minorEastAsia" w:eastAsiaTheme="minorEastAsia" w:hAnsiTheme="minorEastAsia"/>
                <w:lang w:val="zh-TW"/>
              </w:rPr>
              <w:t>廔管無法癒合（</w:t>
            </w:r>
            <w:r w:rsidRPr="0066019F">
              <w:rPr>
                <w:rFonts w:asciiTheme="minorEastAsia" w:eastAsiaTheme="minorEastAsia" w:hAnsiTheme="minorEastAsia"/>
              </w:rPr>
              <w:t>PCDAI</w:t>
            </w:r>
            <w:r w:rsidRPr="0066019F">
              <w:rPr>
                <w:rFonts w:asciiTheme="minorEastAsia" w:eastAsiaTheme="minorEastAsia" w:hAnsiTheme="minorEastAsia"/>
                <w:lang w:val="zh-TW"/>
              </w:rPr>
              <w:t>分數：</w:t>
            </w:r>
            <w:r w:rsidRPr="0066019F">
              <w:rPr>
                <w:rFonts w:asciiTheme="minorEastAsia" w:eastAsiaTheme="minorEastAsia" w:hAnsiTheme="minorEastAsia"/>
              </w:rPr>
              <w:t>______</w:t>
            </w:r>
            <w:r w:rsidRPr="0066019F">
              <w:rPr>
                <w:rFonts w:asciiTheme="minorEastAsia" w:eastAsiaTheme="minorEastAsia" w:hAnsiTheme="minorEastAsia"/>
                <w:lang w:val="zh-TW"/>
              </w:rPr>
              <w:t>），自</w:t>
            </w:r>
            <w:r w:rsidRPr="0066019F">
              <w:rPr>
                <w:rFonts w:asciiTheme="minorEastAsia" w:eastAsiaTheme="minorEastAsia" w:hAnsiTheme="minorEastAsia"/>
              </w:rPr>
              <w:t>___</w:t>
            </w:r>
            <w:r w:rsidRPr="0066019F">
              <w:rPr>
                <w:rFonts w:asciiTheme="minorEastAsia" w:eastAsiaTheme="minorEastAsia" w:hAnsiTheme="minorEastAsia"/>
                <w:lang w:val="zh-TW"/>
              </w:rPr>
              <w:t>年</w:t>
            </w:r>
            <w:r w:rsidRPr="0066019F">
              <w:rPr>
                <w:rFonts w:asciiTheme="minorEastAsia" w:eastAsiaTheme="minorEastAsia" w:hAnsiTheme="minorEastAsia"/>
              </w:rPr>
              <w:t>___</w:t>
            </w:r>
            <w:r w:rsidRPr="0066019F">
              <w:rPr>
                <w:rFonts w:asciiTheme="minorEastAsia" w:eastAsiaTheme="minorEastAsia" w:hAnsiTheme="minorEastAsia"/>
                <w:lang w:val="zh-TW"/>
              </w:rPr>
              <w:t>月起</w:t>
            </w:r>
          </w:p>
          <w:p w14:paraId="23E05528" w14:textId="0DA6851B" w:rsidR="00F86538" w:rsidRPr="00D87301" w:rsidRDefault="00F86538" w:rsidP="00692683">
            <w:pPr>
              <w:pStyle w:val="af2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400" w:lineRule="atLeast"/>
              <w:ind w:leftChars="0"/>
              <w:rPr>
                <w:rFonts w:asciiTheme="minorEastAsia" w:eastAsiaTheme="minorEastAsia" w:hAnsiTheme="minorEastAsia"/>
                <w:lang w:val="zh-TW"/>
              </w:rPr>
            </w:pPr>
            <w:r w:rsidRPr="00D87301">
              <w:rPr>
                <w:rFonts w:asciiTheme="minorEastAsia" w:eastAsiaTheme="minorEastAsia" w:hAnsiTheme="minorEastAsia"/>
                <w:lang w:val="zh-TW"/>
              </w:rPr>
              <w:t>三、小兒克隆氏症病情發作且生長遲緩</w:t>
            </w:r>
            <w:r w:rsidRPr="00D87301">
              <w:rPr>
                <w:rFonts w:asciiTheme="minorEastAsia" w:eastAsiaTheme="minorEastAsia" w:hAnsiTheme="minorEastAsia"/>
              </w:rPr>
              <w:t>(height velocity Z Score -1 to -2.5)</w:t>
            </w:r>
            <w:r w:rsidRPr="00D87301">
              <w:rPr>
                <w:rFonts w:asciiTheme="minorEastAsia" w:eastAsiaTheme="minorEastAsia" w:hAnsiTheme="minorEastAsia"/>
                <w:lang w:val="zh-TW"/>
              </w:rPr>
              <w:t>病童，經營養治療與免疫抑制劑治療失敗者。</w:t>
            </w:r>
          </w:p>
          <w:p w14:paraId="702F95C7" w14:textId="77777777" w:rsidR="00F86538" w:rsidRPr="00663E2E" w:rsidRDefault="00F86538" w:rsidP="00C57225">
            <w:pPr>
              <w:autoSpaceDE w:val="0"/>
              <w:autoSpaceDN w:val="0"/>
              <w:adjustRightInd w:val="0"/>
              <w:spacing w:line="400" w:lineRule="atLeast"/>
              <w:ind w:left="2074" w:hanging="425"/>
              <w:rPr>
                <w:rFonts w:asciiTheme="minorEastAsia" w:eastAsiaTheme="minorEastAsia" w:hAnsiTheme="minorEastAsia"/>
                <w:kern w:val="0"/>
                <w:sz w:val="22"/>
                <w:szCs w:val="22"/>
                <w:lang w:val="zh-TW"/>
              </w:rPr>
            </w:pPr>
          </w:p>
          <w:p w14:paraId="6C91E09C" w14:textId="3AF67BF4" w:rsidR="00F86538" w:rsidRPr="00C01834" w:rsidRDefault="00F86538" w:rsidP="00692683">
            <w:pPr>
              <w:pStyle w:val="af2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02" w:line="400" w:lineRule="atLeast"/>
              <w:ind w:leftChars="0" w:left="171" w:hanging="133"/>
              <w:rPr>
                <w:rFonts w:asciiTheme="minorEastAsia" w:eastAsiaTheme="minorEastAsia" w:hAnsiTheme="minorEastAsia"/>
                <w:b/>
                <w:bCs/>
                <w:lang w:val="zh-TW"/>
              </w:rPr>
            </w:pPr>
            <w:r w:rsidRPr="00C01834">
              <w:rPr>
                <w:rFonts w:asciiTheme="minorEastAsia" w:eastAsiaTheme="minorEastAsia" w:hAnsiTheme="minorEastAsia"/>
                <w:b/>
                <w:bCs/>
                <w:lang w:val="zh-TW"/>
              </w:rPr>
              <w:t>符合繼續使用之療效評估：</w:t>
            </w:r>
          </w:p>
          <w:p w14:paraId="3362C17A" w14:textId="6E87F4BC" w:rsidR="00F86538" w:rsidRPr="005A1A1B" w:rsidRDefault="00F86538" w:rsidP="00692683">
            <w:pPr>
              <w:pStyle w:val="af2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400" w:lineRule="atLeast"/>
              <w:ind w:leftChars="0" w:left="738" w:hanging="283"/>
              <w:rPr>
                <w:rFonts w:asciiTheme="minorEastAsia" w:eastAsiaTheme="minorEastAsia" w:hAnsiTheme="minorEastAsia"/>
                <w:lang w:val="zh-TW"/>
              </w:rPr>
            </w:pPr>
            <w:r w:rsidRPr="005A1A1B">
              <w:rPr>
                <w:rFonts w:asciiTheme="minorEastAsia" w:eastAsiaTheme="minorEastAsia" w:hAnsiTheme="minorEastAsia"/>
                <w:lang w:val="zh-TW"/>
              </w:rPr>
              <w:t>初次使用者：治療第三劑後，達到臨床反應者，方得申請繼續使用，誘導緩解失敗者，得提出申請轉換他類生物製劑，然同一療程不得合併使用。</w:t>
            </w:r>
          </w:p>
          <w:p w14:paraId="6EA52216" w14:textId="3A7D3F23" w:rsidR="00F86538" w:rsidRPr="006C0F1A" w:rsidRDefault="00F86538" w:rsidP="00692683">
            <w:pPr>
              <w:pStyle w:val="af2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400" w:lineRule="atLeast"/>
              <w:ind w:leftChars="0" w:hanging="135"/>
              <w:rPr>
                <w:rFonts w:asciiTheme="minorEastAsia" w:eastAsiaTheme="minorEastAsia" w:hAnsiTheme="minorEastAsia"/>
              </w:rPr>
            </w:pPr>
            <w:r w:rsidRPr="006C0F1A">
              <w:rPr>
                <w:rFonts w:asciiTheme="minorEastAsia" w:eastAsiaTheme="minorEastAsia" w:hAnsiTheme="minorEastAsia"/>
                <w:lang w:val="zh-TW"/>
              </w:rPr>
              <w:t>達到有效緩解之誘導</w:t>
            </w:r>
            <w:bookmarkStart w:id="0" w:name="_GoBack"/>
            <w:bookmarkEnd w:id="0"/>
            <w:r w:rsidRPr="006C0F1A">
              <w:rPr>
                <w:rFonts w:asciiTheme="minorEastAsia" w:eastAsiaTheme="minorEastAsia" w:hAnsiTheme="minorEastAsia"/>
              </w:rPr>
              <w:t>(PCDAI</w:t>
            </w:r>
            <w:r w:rsidRPr="006C0F1A">
              <w:rPr>
                <w:rFonts w:asciiTheme="minorEastAsia" w:eastAsiaTheme="minorEastAsia" w:hAnsiTheme="minorEastAsia"/>
                <w:lang w:val="zh-TW"/>
              </w:rPr>
              <w:t>降低</w:t>
            </w:r>
            <w:r w:rsidRPr="006C0F1A">
              <w:rPr>
                <w:rFonts w:asciiTheme="minorEastAsia" w:eastAsiaTheme="minorEastAsia" w:hAnsiTheme="minorEastAsia"/>
              </w:rPr>
              <w:t xml:space="preserve">&gt;=15 或 PCDAI =&lt; 15) </w:t>
            </w:r>
          </w:p>
          <w:p w14:paraId="50198BBF" w14:textId="38B388E3" w:rsidR="00F86538" w:rsidRPr="006C0F1A" w:rsidRDefault="00F86538" w:rsidP="00692683">
            <w:pPr>
              <w:pStyle w:val="af2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400" w:lineRule="atLeast"/>
              <w:ind w:leftChars="0" w:hanging="135"/>
              <w:rPr>
                <w:rFonts w:asciiTheme="minorEastAsia" w:eastAsiaTheme="minorEastAsia" w:hAnsiTheme="minorEastAsia"/>
                <w:lang w:val="zh-TW"/>
              </w:rPr>
            </w:pPr>
            <w:r w:rsidRPr="006C0F1A">
              <w:rPr>
                <w:rFonts w:asciiTheme="minorEastAsia" w:eastAsiaTheme="minorEastAsia" w:hAnsiTheme="minorEastAsia"/>
                <w:lang w:val="zh-TW"/>
              </w:rPr>
              <w:t>緩解誘導之使用期間：</w:t>
            </w:r>
            <w:r w:rsidRPr="006C0F1A">
              <w:rPr>
                <w:rFonts w:asciiTheme="minorEastAsia" w:eastAsiaTheme="minorEastAsia" w:hAnsiTheme="minorEastAsia"/>
              </w:rPr>
              <w:t>____</w:t>
            </w:r>
            <w:r w:rsidRPr="006C0F1A">
              <w:rPr>
                <w:rFonts w:asciiTheme="minorEastAsia" w:eastAsiaTheme="minorEastAsia" w:hAnsiTheme="minorEastAsia"/>
                <w:lang w:val="zh-TW"/>
              </w:rPr>
              <w:t>年</w:t>
            </w:r>
            <w:r w:rsidRPr="006C0F1A">
              <w:rPr>
                <w:rFonts w:asciiTheme="minorEastAsia" w:eastAsiaTheme="minorEastAsia" w:hAnsiTheme="minorEastAsia"/>
              </w:rPr>
              <w:t>_____</w:t>
            </w:r>
            <w:r w:rsidRPr="006C0F1A">
              <w:rPr>
                <w:rFonts w:asciiTheme="minorEastAsia" w:eastAsiaTheme="minorEastAsia" w:hAnsiTheme="minorEastAsia"/>
                <w:lang w:val="zh-TW"/>
              </w:rPr>
              <w:t>月至</w:t>
            </w:r>
            <w:r w:rsidRPr="006C0F1A">
              <w:rPr>
                <w:rFonts w:asciiTheme="minorEastAsia" w:eastAsiaTheme="minorEastAsia" w:hAnsiTheme="minorEastAsia"/>
              </w:rPr>
              <w:t>_____</w:t>
            </w:r>
            <w:r w:rsidRPr="006C0F1A">
              <w:rPr>
                <w:rFonts w:asciiTheme="minorEastAsia" w:eastAsiaTheme="minorEastAsia" w:hAnsiTheme="minorEastAsia"/>
                <w:lang w:val="zh-TW"/>
              </w:rPr>
              <w:t>年</w:t>
            </w:r>
            <w:r w:rsidRPr="006C0F1A">
              <w:rPr>
                <w:rFonts w:asciiTheme="minorEastAsia" w:eastAsiaTheme="minorEastAsia" w:hAnsiTheme="minorEastAsia"/>
              </w:rPr>
              <w:t>_____</w:t>
            </w:r>
            <w:r w:rsidRPr="006C0F1A">
              <w:rPr>
                <w:rFonts w:asciiTheme="minorEastAsia" w:eastAsiaTheme="minorEastAsia" w:hAnsiTheme="minorEastAsia"/>
                <w:lang w:val="zh-TW"/>
              </w:rPr>
              <w:t>月</w:t>
            </w:r>
          </w:p>
          <w:p w14:paraId="094784C7" w14:textId="77777777" w:rsidR="009F32F9" w:rsidRDefault="009F32F9" w:rsidP="00692683">
            <w:pPr>
              <w:pStyle w:val="af2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400" w:lineRule="atLeast"/>
              <w:ind w:leftChars="0" w:left="738" w:hanging="283"/>
              <w:rPr>
                <w:rFonts w:asciiTheme="minorEastAsia" w:eastAsiaTheme="minorEastAsia" w:hAnsiTheme="minorEastAsia"/>
                <w:lang w:val="zh-TW"/>
              </w:rPr>
            </w:pPr>
            <w:r w:rsidRPr="009F32F9">
              <w:rPr>
                <w:rFonts w:asciiTheme="minorEastAsia" w:eastAsiaTheme="minorEastAsia" w:hAnsiTheme="minorEastAsia" w:hint="eastAsia"/>
                <w:lang w:val="zh-TW"/>
              </w:rPr>
              <w:t>繼續使用者：adalimumab需每24週(使用12劑)；infliximab需每16週(使用2劑)或24週(使用3劑)；risankizumab需每16週(使用皮下注射2劑)或24週(使用皮下注射3劑)，評估仍維持前一次療程有效或部份有效緩解時之CDAI分數。</w:t>
            </w:r>
          </w:p>
          <w:p w14:paraId="13E6B079" w14:textId="13BF55F4" w:rsidR="00F86538" w:rsidRPr="001416EB" w:rsidRDefault="009F32F9" w:rsidP="00692683">
            <w:pPr>
              <w:pStyle w:val="af2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400" w:lineRule="atLeast"/>
              <w:ind w:leftChars="0" w:left="738" w:hanging="283"/>
              <w:rPr>
                <w:rFonts w:asciiTheme="minorEastAsia" w:eastAsiaTheme="minorEastAsia" w:hAnsiTheme="minorEastAsia"/>
                <w:lang w:val="zh-TW"/>
              </w:rPr>
            </w:pPr>
            <w:r w:rsidRPr="009F32F9">
              <w:rPr>
                <w:rFonts w:asciiTheme="minorEastAsia" w:eastAsiaTheme="minorEastAsia" w:hAnsiTheme="minorEastAsia" w:hint="eastAsia"/>
              </w:rPr>
              <w:t>adalimumab治療期滿54週(使用28劑)；infliximab治療期滿46週 (使用8劑)；risankizumab治療期滿44週(使用8劑)，再提出續用者，必須距離前次生物製劑治療結束間隔3個月以上，且因病情復發或以其他治療難以控制達規定之標準。</w:t>
            </w:r>
          </w:p>
          <w:p w14:paraId="140CC6EF" w14:textId="102CE2D6" w:rsidR="00F86538" w:rsidRPr="00835317" w:rsidRDefault="00F86538" w:rsidP="00692683">
            <w:pPr>
              <w:pStyle w:val="af2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400" w:lineRule="atLeast"/>
              <w:ind w:leftChars="0" w:left="738" w:hanging="283"/>
              <w:rPr>
                <w:rFonts w:asciiTheme="minorEastAsia" w:eastAsiaTheme="minorEastAsia" w:hAnsiTheme="minorEastAsia"/>
                <w:sz w:val="22"/>
                <w:szCs w:val="22"/>
                <w:lang w:val="zh-TW"/>
              </w:rPr>
            </w:pPr>
            <w:r w:rsidRPr="00835317">
              <w:rPr>
                <w:rFonts w:asciiTheme="minorEastAsia" w:eastAsiaTheme="minorEastAsia" w:hAnsiTheme="minorEastAsia"/>
              </w:rPr>
              <w:t>連續2次因療程結束而暫緩用藥疾病復發，且第2次復發於藥效終止後3個月內發生，則可持續使用，惟需每24週提出續用</w:t>
            </w:r>
            <w:r w:rsidR="00692B71" w:rsidRPr="00835317">
              <w:rPr>
                <w:rFonts w:asciiTheme="minorEastAsia" w:eastAsiaTheme="minorEastAsia" w:hAnsiTheme="minorEastAsia" w:hint="eastAsia"/>
              </w:rPr>
              <w:t>事前</w:t>
            </w:r>
            <w:r w:rsidRPr="00835317">
              <w:rPr>
                <w:rFonts w:asciiTheme="minorEastAsia" w:eastAsiaTheme="minorEastAsia" w:hAnsiTheme="minorEastAsia"/>
              </w:rPr>
              <w:t>審查</w:t>
            </w:r>
            <w:r w:rsidR="004C607A" w:rsidRPr="00835317">
              <w:rPr>
                <w:rFonts w:asciiTheme="minorEastAsia" w:eastAsiaTheme="minorEastAsia" w:hAnsiTheme="minorEastAsia" w:hint="eastAsia"/>
              </w:rPr>
              <w:t>。</w:t>
            </w:r>
            <w:r w:rsidRPr="00835317">
              <w:rPr>
                <w:rFonts w:asciiTheme="minorEastAsia" w:eastAsiaTheme="minorEastAsia" w:hAnsiTheme="minorEastAsia"/>
              </w:rPr>
              <w:t>連續2年(4次評估)達到PCDAI&lt;10分則</w:t>
            </w:r>
            <w:r w:rsidR="00D86755" w:rsidRPr="00835317">
              <w:rPr>
                <w:rFonts w:asciiTheme="minorEastAsia" w:eastAsiaTheme="minorEastAsia" w:hAnsiTheme="minorEastAsia"/>
              </w:rPr>
              <w:t>應</w:t>
            </w:r>
            <w:r w:rsidRPr="00835317">
              <w:rPr>
                <w:rFonts w:asciiTheme="minorEastAsia" w:eastAsiaTheme="minorEastAsia" w:hAnsiTheme="minorEastAsia"/>
              </w:rPr>
              <w:t>考慮停藥。</w:t>
            </w:r>
          </w:p>
        </w:tc>
      </w:tr>
    </w:tbl>
    <w:p w14:paraId="403C95BC" w14:textId="2E5124BE" w:rsidR="00F86538" w:rsidRPr="00663E2E" w:rsidRDefault="00F86538" w:rsidP="00F86538">
      <w:pPr>
        <w:widowControl/>
        <w:rPr>
          <w:rFonts w:asciiTheme="minorEastAsia" w:eastAsiaTheme="minorEastAsia" w:hAnsiTheme="minorEastAsia"/>
          <w:sz w:val="28"/>
          <w:szCs w:val="28"/>
        </w:rPr>
      </w:pPr>
    </w:p>
    <w:p w14:paraId="5F92F701" w14:textId="241AD6C7" w:rsidR="009F32F9" w:rsidRDefault="00F86538" w:rsidP="00F86538">
      <w:pPr>
        <w:widowControl/>
        <w:jc w:val="center"/>
        <w:rPr>
          <w:rFonts w:asciiTheme="minorEastAsia" w:eastAsiaTheme="minorEastAsia" w:hAnsiTheme="minorEastAsia"/>
        </w:rPr>
      </w:pPr>
      <w:r w:rsidRPr="00663E2E">
        <w:rPr>
          <w:rFonts w:asciiTheme="minorEastAsia" w:eastAsiaTheme="minorEastAsia" w:hAnsiTheme="minorEastAsia"/>
        </w:rPr>
        <w:lastRenderedPageBreak/>
        <w:t>附表二十六之三</w:t>
      </w:r>
    </w:p>
    <w:p w14:paraId="7421FAB2" w14:textId="2097187B" w:rsidR="00F86538" w:rsidRPr="00663E2E" w:rsidRDefault="009F32F9" w:rsidP="00F86538">
      <w:pPr>
        <w:widowControl/>
        <w:jc w:val="center"/>
        <w:rPr>
          <w:rFonts w:asciiTheme="minorEastAsia" w:eastAsiaTheme="minorEastAsia" w:hAnsiTheme="minorEastAsia"/>
          <w:sz w:val="28"/>
          <w:szCs w:val="28"/>
        </w:rPr>
      </w:pPr>
      <w:r w:rsidRPr="009F32F9">
        <w:rPr>
          <w:rFonts w:asciiTheme="minorEastAsia" w:eastAsiaTheme="minorEastAsia" w:hAnsiTheme="minorEastAsia" w:hint="eastAsia"/>
        </w:rPr>
        <w:t>全民健康保險小兒克隆氏症使用adalimumab、infliximab、risankizumab申請表</w:t>
      </w:r>
    </w:p>
    <w:tbl>
      <w:tblPr>
        <w:tblW w:w="9938" w:type="dxa"/>
        <w:tblInd w:w="2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"/>
        <w:gridCol w:w="1351"/>
        <w:gridCol w:w="4177"/>
        <w:gridCol w:w="3725"/>
      </w:tblGrid>
      <w:tr w:rsidR="00F86538" w:rsidRPr="00663E2E" w14:paraId="25C68354" w14:textId="77777777" w:rsidTr="004450B6">
        <w:trPr>
          <w:cantSplit/>
          <w:trHeight w:val="282"/>
        </w:trPr>
        <w:tc>
          <w:tcPr>
            <w:tcW w:w="9938" w:type="dxa"/>
            <w:gridSpan w:val="4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9B7AE5" w14:textId="2ECAF5E9" w:rsidR="00F86538" w:rsidRPr="00663E2E" w:rsidRDefault="00F86538" w:rsidP="0064469C">
            <w:pPr>
              <w:spacing w:before="202"/>
              <w:ind w:left="120"/>
              <w:jc w:val="center"/>
              <w:rPr>
                <w:rFonts w:asciiTheme="minorEastAsia" w:eastAsiaTheme="minorEastAsia" w:hAnsiTheme="minorEastAsia"/>
                <w:kern w:val="3"/>
              </w:rPr>
            </w:pPr>
            <w:r w:rsidRPr="00663E2E">
              <w:rPr>
                <w:rFonts w:asciiTheme="minorEastAsia" w:eastAsiaTheme="minorEastAsia" w:hAnsiTheme="minorEastAsia"/>
                <w:sz w:val="28"/>
                <w:szCs w:val="28"/>
              </w:rPr>
              <w:br w:type="page"/>
            </w:r>
            <w:r w:rsidRPr="00663E2E">
              <w:rPr>
                <w:rFonts w:asciiTheme="minorEastAsia" w:eastAsiaTheme="minorEastAsia" w:hAnsiTheme="minorEastAsia"/>
                <w:sz w:val="28"/>
                <w:szCs w:val="28"/>
              </w:rPr>
              <w:br w:type="page"/>
            </w:r>
            <w:r w:rsidRPr="00663E2E">
              <w:rPr>
                <w:rFonts w:asciiTheme="minorEastAsia" w:eastAsiaTheme="minorEastAsia" w:hAnsiTheme="minorEastAsia"/>
              </w:rPr>
              <w:t xml:space="preserve"> </w:t>
            </w:r>
            <w:r w:rsidRPr="00663E2E">
              <w:rPr>
                <w:rFonts w:asciiTheme="minorEastAsia" w:eastAsiaTheme="minorEastAsia" w:hAnsiTheme="minorEastAsia"/>
                <w:b/>
              </w:rPr>
              <w:t>符合「</w:t>
            </w:r>
            <w:r w:rsidR="009F32F9" w:rsidRPr="009F32F9">
              <w:rPr>
                <w:rFonts w:asciiTheme="minorEastAsia" w:eastAsiaTheme="minorEastAsia" w:hAnsiTheme="minorEastAsia" w:hint="eastAsia"/>
                <w:b/>
              </w:rPr>
              <w:t>須排除或停止adalimumab、infliximab、risankizumab使用之情形</w:t>
            </w:r>
            <w:r w:rsidRPr="00663E2E">
              <w:rPr>
                <w:rFonts w:asciiTheme="minorEastAsia" w:eastAsiaTheme="minorEastAsia" w:hAnsiTheme="minorEastAsia"/>
                <w:b/>
              </w:rPr>
              <w:t>」</w:t>
            </w:r>
          </w:p>
        </w:tc>
      </w:tr>
      <w:tr w:rsidR="00F86538" w:rsidRPr="00663E2E" w14:paraId="5EED898D" w14:textId="77777777" w:rsidTr="004450B6">
        <w:trPr>
          <w:cantSplit/>
          <w:trHeight w:val="401"/>
        </w:trPr>
        <w:tc>
          <w:tcPr>
            <w:tcW w:w="68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8E2B7" w14:textId="77777777" w:rsidR="00F86538" w:rsidRPr="00663E2E" w:rsidRDefault="00F86538" w:rsidP="00C57225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0E5EF9" w14:textId="77777777" w:rsidR="00F86538" w:rsidRPr="00663E2E" w:rsidRDefault="00F86538" w:rsidP="00692683">
            <w:pPr>
              <w:numPr>
                <w:ilvl w:val="0"/>
                <w:numId w:val="20"/>
              </w:numPr>
              <w:tabs>
                <w:tab w:val="left" w:pos="425"/>
              </w:tabs>
              <w:suppressAutoHyphens/>
              <w:autoSpaceDN w:val="0"/>
              <w:ind w:left="425" w:hanging="333"/>
              <w:textAlignment w:val="center"/>
              <w:rPr>
                <w:rFonts w:asciiTheme="minorEastAsia" w:eastAsiaTheme="minorEastAsia" w:hAnsiTheme="minorEastAsia"/>
              </w:rPr>
            </w:pPr>
            <w:r w:rsidRPr="00663E2E">
              <w:rPr>
                <w:rFonts w:asciiTheme="minorEastAsia" w:eastAsiaTheme="minorEastAsia" w:hAnsiTheme="minorEastAsia"/>
              </w:rPr>
              <w:t>是</w:t>
            </w:r>
          </w:p>
          <w:p w14:paraId="275E3DCA" w14:textId="77777777" w:rsidR="00F86538" w:rsidRPr="00663E2E" w:rsidRDefault="00F86538" w:rsidP="00692683">
            <w:pPr>
              <w:numPr>
                <w:ilvl w:val="0"/>
                <w:numId w:val="20"/>
              </w:numPr>
              <w:tabs>
                <w:tab w:val="left" w:pos="425"/>
              </w:tabs>
              <w:suppressAutoHyphens/>
              <w:autoSpaceDN w:val="0"/>
              <w:ind w:left="425" w:hanging="333"/>
              <w:textAlignment w:val="center"/>
              <w:rPr>
                <w:rFonts w:asciiTheme="minorEastAsia" w:eastAsiaTheme="minorEastAsia" w:hAnsiTheme="minorEastAsia"/>
              </w:rPr>
            </w:pPr>
            <w:r w:rsidRPr="00663E2E">
              <w:rPr>
                <w:rFonts w:asciiTheme="minorEastAsia" w:eastAsiaTheme="minorEastAsia" w:hAnsiTheme="minorEastAsia"/>
              </w:rPr>
              <w:t>否</w:t>
            </w: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754539" w14:textId="7FAB00BE" w:rsidR="00F86538" w:rsidRPr="00663E2E" w:rsidRDefault="009F32F9" w:rsidP="00C57225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9F32F9">
              <w:rPr>
                <w:rFonts w:asciiTheme="minorEastAsia" w:eastAsiaTheme="minorEastAsia" w:hAnsiTheme="minorEastAsia" w:hint="eastAsia"/>
              </w:rPr>
              <w:t>是否有adalimumab、infliximab、risankizumab仿單記載之禁忌情形</w:t>
            </w:r>
            <w:r w:rsidR="00F86538" w:rsidRPr="00663E2E">
              <w:rPr>
                <w:rFonts w:asciiTheme="minorEastAsia" w:eastAsiaTheme="minorEastAsia" w:hAnsiTheme="minorEastAsia"/>
              </w:rPr>
              <w:t>。</w:t>
            </w:r>
          </w:p>
        </w:tc>
      </w:tr>
      <w:tr w:rsidR="00F86538" w:rsidRPr="00663E2E" w14:paraId="15545FA3" w14:textId="77777777" w:rsidTr="004450B6">
        <w:trPr>
          <w:cantSplit/>
          <w:trHeight w:val="401"/>
        </w:trPr>
        <w:tc>
          <w:tcPr>
            <w:tcW w:w="68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2CB00" w14:textId="77777777" w:rsidR="00F86538" w:rsidRPr="00663E2E" w:rsidRDefault="00F86538" w:rsidP="00C57225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F2A49B" w14:textId="77777777" w:rsidR="00F86538" w:rsidRPr="00663E2E" w:rsidRDefault="00F86538" w:rsidP="00692683">
            <w:pPr>
              <w:numPr>
                <w:ilvl w:val="0"/>
                <w:numId w:val="20"/>
              </w:numPr>
              <w:tabs>
                <w:tab w:val="left" w:pos="425"/>
              </w:tabs>
              <w:suppressAutoHyphens/>
              <w:autoSpaceDN w:val="0"/>
              <w:ind w:left="425" w:hanging="333"/>
              <w:textAlignment w:val="center"/>
              <w:rPr>
                <w:rFonts w:asciiTheme="minorEastAsia" w:eastAsiaTheme="minorEastAsia" w:hAnsiTheme="minorEastAsia"/>
              </w:rPr>
            </w:pPr>
            <w:r w:rsidRPr="00663E2E">
              <w:rPr>
                <w:rFonts w:asciiTheme="minorEastAsia" w:eastAsiaTheme="minorEastAsia" w:hAnsiTheme="minorEastAsia"/>
              </w:rPr>
              <w:t>是</w:t>
            </w:r>
          </w:p>
          <w:p w14:paraId="17A18D7A" w14:textId="77777777" w:rsidR="00F86538" w:rsidRPr="00663E2E" w:rsidRDefault="00F86538" w:rsidP="00692683">
            <w:pPr>
              <w:numPr>
                <w:ilvl w:val="0"/>
                <w:numId w:val="20"/>
              </w:numPr>
              <w:tabs>
                <w:tab w:val="left" w:pos="425"/>
              </w:tabs>
              <w:suppressAutoHyphens/>
              <w:autoSpaceDN w:val="0"/>
              <w:ind w:left="425" w:hanging="333"/>
              <w:textAlignment w:val="center"/>
              <w:rPr>
                <w:rFonts w:asciiTheme="minorEastAsia" w:eastAsiaTheme="minorEastAsia" w:hAnsiTheme="minorEastAsia"/>
              </w:rPr>
            </w:pPr>
            <w:r w:rsidRPr="00663E2E">
              <w:rPr>
                <w:rFonts w:asciiTheme="minorEastAsia" w:eastAsiaTheme="minorEastAsia" w:hAnsiTheme="minorEastAsia"/>
              </w:rPr>
              <w:t>否</w:t>
            </w: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BD3985" w14:textId="77777777" w:rsidR="00F86538" w:rsidRPr="00663E2E" w:rsidRDefault="00F86538" w:rsidP="00C57225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663E2E">
              <w:rPr>
                <w:rFonts w:asciiTheme="minorEastAsia" w:eastAsiaTheme="minorEastAsia" w:hAnsiTheme="minorEastAsia"/>
              </w:rPr>
              <w:t>病患是否有活動性感染症。</w:t>
            </w:r>
          </w:p>
        </w:tc>
      </w:tr>
      <w:tr w:rsidR="00F86538" w:rsidRPr="00663E2E" w14:paraId="744A39E5" w14:textId="77777777" w:rsidTr="004450B6">
        <w:trPr>
          <w:cantSplit/>
          <w:trHeight w:val="401"/>
        </w:trPr>
        <w:tc>
          <w:tcPr>
            <w:tcW w:w="68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5AC28" w14:textId="77777777" w:rsidR="00F86538" w:rsidRPr="00663E2E" w:rsidRDefault="00F86538" w:rsidP="00C57225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0A605B" w14:textId="77777777" w:rsidR="00F86538" w:rsidRPr="00663E2E" w:rsidRDefault="00F86538" w:rsidP="00692683">
            <w:pPr>
              <w:numPr>
                <w:ilvl w:val="0"/>
                <w:numId w:val="20"/>
              </w:numPr>
              <w:tabs>
                <w:tab w:val="left" w:pos="425"/>
              </w:tabs>
              <w:suppressAutoHyphens/>
              <w:autoSpaceDN w:val="0"/>
              <w:ind w:left="425" w:hanging="333"/>
              <w:textAlignment w:val="center"/>
              <w:rPr>
                <w:rFonts w:asciiTheme="minorEastAsia" w:eastAsiaTheme="minorEastAsia" w:hAnsiTheme="minorEastAsia"/>
              </w:rPr>
            </w:pPr>
            <w:r w:rsidRPr="00663E2E">
              <w:rPr>
                <w:rFonts w:asciiTheme="minorEastAsia" w:eastAsiaTheme="minorEastAsia" w:hAnsiTheme="minorEastAsia"/>
              </w:rPr>
              <w:t>是</w:t>
            </w:r>
          </w:p>
          <w:p w14:paraId="371F7D7E" w14:textId="77777777" w:rsidR="00F86538" w:rsidRPr="00663E2E" w:rsidRDefault="00F86538" w:rsidP="00692683">
            <w:pPr>
              <w:numPr>
                <w:ilvl w:val="0"/>
                <w:numId w:val="20"/>
              </w:numPr>
              <w:tabs>
                <w:tab w:val="left" w:pos="425"/>
              </w:tabs>
              <w:suppressAutoHyphens/>
              <w:autoSpaceDN w:val="0"/>
              <w:ind w:left="425" w:hanging="333"/>
              <w:textAlignment w:val="center"/>
              <w:rPr>
                <w:rFonts w:asciiTheme="minorEastAsia" w:eastAsiaTheme="minorEastAsia" w:hAnsiTheme="minorEastAsia"/>
              </w:rPr>
            </w:pPr>
            <w:r w:rsidRPr="00663E2E">
              <w:rPr>
                <w:rFonts w:asciiTheme="minorEastAsia" w:eastAsiaTheme="minorEastAsia" w:hAnsiTheme="minorEastAsia"/>
              </w:rPr>
              <w:t>否</w:t>
            </w: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1E1CF8" w14:textId="77777777" w:rsidR="00F86538" w:rsidRPr="00663E2E" w:rsidRDefault="00F86538" w:rsidP="00C57225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663E2E">
              <w:rPr>
                <w:rFonts w:asciiTheme="minorEastAsia" w:eastAsiaTheme="minorEastAsia" w:hAnsiTheme="minorEastAsia"/>
              </w:rPr>
              <w:t>未經完整治療之結核病的病患（包括潛伏結核感染治療未達四週者，申請時應檢附潛伏結核感染篩檢紀錄及治療紀錄供審查）。</w:t>
            </w:r>
          </w:p>
        </w:tc>
      </w:tr>
      <w:tr w:rsidR="00F86538" w:rsidRPr="00663E2E" w14:paraId="07E93777" w14:textId="77777777" w:rsidTr="004450B6">
        <w:trPr>
          <w:cantSplit/>
          <w:trHeight w:val="401"/>
        </w:trPr>
        <w:tc>
          <w:tcPr>
            <w:tcW w:w="68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C044B" w14:textId="77777777" w:rsidR="00F86538" w:rsidRPr="00663E2E" w:rsidRDefault="00F86538" w:rsidP="00C57225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DA610" w14:textId="77777777" w:rsidR="00F86538" w:rsidRPr="00663E2E" w:rsidRDefault="00F86538" w:rsidP="00692683">
            <w:pPr>
              <w:numPr>
                <w:ilvl w:val="0"/>
                <w:numId w:val="20"/>
              </w:numPr>
              <w:tabs>
                <w:tab w:val="left" w:pos="425"/>
              </w:tabs>
              <w:suppressAutoHyphens/>
              <w:autoSpaceDN w:val="0"/>
              <w:ind w:left="425" w:hanging="333"/>
              <w:textAlignment w:val="center"/>
              <w:rPr>
                <w:rFonts w:asciiTheme="minorEastAsia" w:eastAsiaTheme="minorEastAsia" w:hAnsiTheme="minorEastAsia"/>
              </w:rPr>
            </w:pPr>
            <w:r w:rsidRPr="00663E2E">
              <w:rPr>
                <w:rFonts w:asciiTheme="minorEastAsia" w:eastAsiaTheme="minorEastAsia" w:hAnsiTheme="minorEastAsia"/>
              </w:rPr>
              <w:t>是</w:t>
            </w:r>
          </w:p>
          <w:p w14:paraId="7DB86E1A" w14:textId="77777777" w:rsidR="00F86538" w:rsidRPr="00663E2E" w:rsidRDefault="00F86538" w:rsidP="00C57225">
            <w:pPr>
              <w:ind w:left="92"/>
              <w:textAlignment w:val="center"/>
              <w:rPr>
                <w:rFonts w:asciiTheme="minorEastAsia" w:eastAsiaTheme="minorEastAsia" w:hAnsiTheme="minorEastAsia"/>
              </w:rPr>
            </w:pPr>
          </w:p>
          <w:p w14:paraId="2764E7CA" w14:textId="77777777" w:rsidR="00F86538" w:rsidRPr="00663E2E" w:rsidRDefault="00F86538" w:rsidP="00692683">
            <w:pPr>
              <w:numPr>
                <w:ilvl w:val="0"/>
                <w:numId w:val="20"/>
              </w:numPr>
              <w:tabs>
                <w:tab w:val="left" w:pos="425"/>
              </w:tabs>
              <w:suppressAutoHyphens/>
              <w:autoSpaceDN w:val="0"/>
              <w:ind w:left="425" w:hanging="333"/>
              <w:textAlignment w:val="center"/>
              <w:rPr>
                <w:rFonts w:asciiTheme="minorEastAsia" w:eastAsiaTheme="minorEastAsia" w:hAnsiTheme="minorEastAsia"/>
              </w:rPr>
            </w:pPr>
            <w:r w:rsidRPr="00663E2E">
              <w:rPr>
                <w:rFonts w:asciiTheme="minorEastAsia" w:eastAsiaTheme="minorEastAsia" w:hAnsiTheme="minorEastAsia"/>
              </w:rPr>
              <w:t>否</w:t>
            </w: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1CEC19" w14:textId="77777777" w:rsidR="00F86538" w:rsidRPr="00663E2E" w:rsidRDefault="00F86538" w:rsidP="00C57225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663E2E">
              <w:rPr>
                <w:rFonts w:asciiTheme="minorEastAsia" w:eastAsiaTheme="minorEastAsia" w:hAnsiTheme="minorEastAsia"/>
              </w:rPr>
              <w:t>病患是否具有高度感染機會之情形，其中包括：</w:t>
            </w:r>
          </w:p>
          <w:p w14:paraId="219A725F" w14:textId="77777777" w:rsidR="00F86538" w:rsidRPr="00663E2E" w:rsidRDefault="00F86538" w:rsidP="00C57225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663E2E">
              <w:rPr>
                <w:rFonts w:asciiTheme="minorEastAsia" w:eastAsiaTheme="minorEastAsia" w:hAnsiTheme="minorEastAsia"/>
              </w:rPr>
              <w:t>1.慢性腿部潰瘍。</w:t>
            </w:r>
          </w:p>
          <w:p w14:paraId="3D226095" w14:textId="77777777" w:rsidR="00F86538" w:rsidRPr="00663E2E" w:rsidRDefault="00F86538" w:rsidP="00C57225">
            <w:pPr>
              <w:ind w:left="240" w:hanging="240"/>
              <w:textAlignment w:val="center"/>
              <w:rPr>
                <w:rFonts w:asciiTheme="minorEastAsia" w:eastAsiaTheme="minorEastAsia" w:hAnsiTheme="minorEastAsia"/>
              </w:rPr>
            </w:pPr>
            <w:r w:rsidRPr="00663E2E">
              <w:rPr>
                <w:rFonts w:asciiTheme="minorEastAsia" w:eastAsiaTheme="minorEastAsia" w:hAnsiTheme="minorEastAsia"/>
              </w:rPr>
              <w:t>2.具有留置導尿管或身上有引流管之情形。</w:t>
            </w:r>
          </w:p>
          <w:p w14:paraId="6AE00533" w14:textId="77777777" w:rsidR="00F86538" w:rsidRPr="00663E2E" w:rsidRDefault="00F86538" w:rsidP="00C57225">
            <w:pPr>
              <w:ind w:left="240" w:hanging="240"/>
              <w:textAlignment w:val="center"/>
              <w:rPr>
                <w:rFonts w:asciiTheme="minorEastAsia" w:eastAsiaTheme="minorEastAsia" w:hAnsiTheme="minorEastAsia"/>
              </w:rPr>
            </w:pPr>
            <w:r w:rsidRPr="00663E2E">
              <w:rPr>
                <w:rFonts w:asciiTheme="minorEastAsia" w:eastAsiaTheme="minorEastAsia" w:hAnsiTheme="minorEastAsia"/>
              </w:rPr>
              <w:t>3.人工關節感染，該人工關節尚未摘除。</w:t>
            </w:r>
          </w:p>
          <w:p w14:paraId="2F3463E6" w14:textId="77777777" w:rsidR="00F86538" w:rsidRPr="00663E2E" w:rsidRDefault="00F86538" w:rsidP="00C57225">
            <w:pPr>
              <w:ind w:left="240" w:hanging="240"/>
              <w:textAlignment w:val="center"/>
              <w:rPr>
                <w:rFonts w:asciiTheme="minorEastAsia" w:eastAsiaTheme="minorEastAsia" w:hAnsiTheme="minorEastAsia"/>
              </w:rPr>
            </w:pPr>
            <w:r w:rsidRPr="00663E2E">
              <w:rPr>
                <w:rFonts w:asciiTheme="minorEastAsia" w:eastAsiaTheme="minorEastAsia" w:hAnsiTheme="minorEastAsia"/>
              </w:rPr>
              <w:t>4.頑固性或復發性的胸腔感染疾病。</w:t>
            </w:r>
          </w:p>
        </w:tc>
      </w:tr>
      <w:tr w:rsidR="00F86538" w:rsidRPr="00663E2E" w14:paraId="70DD15A6" w14:textId="77777777" w:rsidTr="004450B6">
        <w:trPr>
          <w:cantSplit/>
          <w:trHeight w:val="401"/>
        </w:trPr>
        <w:tc>
          <w:tcPr>
            <w:tcW w:w="68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17998" w14:textId="77777777" w:rsidR="00F86538" w:rsidRPr="00663E2E" w:rsidRDefault="00F86538" w:rsidP="00C57225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A279E2" w14:textId="77777777" w:rsidR="00F86538" w:rsidRPr="00663E2E" w:rsidRDefault="00F86538" w:rsidP="00692683">
            <w:pPr>
              <w:numPr>
                <w:ilvl w:val="0"/>
                <w:numId w:val="20"/>
              </w:numPr>
              <w:tabs>
                <w:tab w:val="left" w:pos="425"/>
              </w:tabs>
              <w:suppressAutoHyphens/>
              <w:autoSpaceDN w:val="0"/>
              <w:ind w:left="425" w:hanging="333"/>
              <w:textAlignment w:val="center"/>
              <w:rPr>
                <w:rFonts w:asciiTheme="minorEastAsia" w:eastAsiaTheme="minorEastAsia" w:hAnsiTheme="minorEastAsia"/>
              </w:rPr>
            </w:pPr>
            <w:r w:rsidRPr="00663E2E">
              <w:rPr>
                <w:rFonts w:asciiTheme="minorEastAsia" w:eastAsiaTheme="minorEastAsia" w:hAnsiTheme="minorEastAsia"/>
              </w:rPr>
              <w:t>是</w:t>
            </w:r>
          </w:p>
          <w:p w14:paraId="3C2ABFC0" w14:textId="77777777" w:rsidR="00F86538" w:rsidRPr="00663E2E" w:rsidRDefault="00F86538" w:rsidP="00692683">
            <w:pPr>
              <w:numPr>
                <w:ilvl w:val="0"/>
                <w:numId w:val="20"/>
              </w:numPr>
              <w:tabs>
                <w:tab w:val="left" w:pos="425"/>
              </w:tabs>
              <w:suppressAutoHyphens/>
              <w:autoSpaceDN w:val="0"/>
              <w:ind w:left="425" w:hanging="333"/>
              <w:textAlignment w:val="center"/>
              <w:rPr>
                <w:rFonts w:asciiTheme="minorEastAsia" w:eastAsiaTheme="minorEastAsia" w:hAnsiTheme="minorEastAsia"/>
              </w:rPr>
            </w:pPr>
            <w:r w:rsidRPr="00663E2E">
              <w:rPr>
                <w:rFonts w:asciiTheme="minorEastAsia" w:eastAsiaTheme="minorEastAsia" w:hAnsiTheme="minorEastAsia"/>
              </w:rPr>
              <w:t>否</w:t>
            </w: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0AEAC3" w14:textId="77777777" w:rsidR="00F86538" w:rsidRPr="00663E2E" w:rsidRDefault="00F86538" w:rsidP="00C57225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663E2E">
              <w:rPr>
                <w:rFonts w:asciiTheme="minorEastAsia" w:eastAsiaTheme="minorEastAsia" w:hAnsiTheme="minorEastAsia"/>
              </w:rPr>
              <w:t>病患是否罹患惡性腫瘤或具有癌症前兆(pre-malignancy)</w:t>
            </w:r>
          </w:p>
        </w:tc>
      </w:tr>
      <w:tr w:rsidR="00F86538" w:rsidRPr="00663E2E" w14:paraId="104001F9" w14:textId="77777777" w:rsidTr="004450B6">
        <w:trPr>
          <w:cantSplit/>
          <w:trHeight w:val="401"/>
        </w:trPr>
        <w:tc>
          <w:tcPr>
            <w:tcW w:w="68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48733" w14:textId="77777777" w:rsidR="00F86538" w:rsidRPr="00663E2E" w:rsidRDefault="00F86538" w:rsidP="00C57225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13A026" w14:textId="77777777" w:rsidR="00F86538" w:rsidRPr="00663E2E" w:rsidRDefault="00F86538" w:rsidP="00692683">
            <w:pPr>
              <w:numPr>
                <w:ilvl w:val="0"/>
                <w:numId w:val="20"/>
              </w:numPr>
              <w:tabs>
                <w:tab w:val="left" w:pos="425"/>
              </w:tabs>
              <w:suppressAutoHyphens/>
              <w:autoSpaceDN w:val="0"/>
              <w:ind w:left="425" w:hanging="333"/>
              <w:textAlignment w:val="center"/>
              <w:rPr>
                <w:rFonts w:asciiTheme="minorEastAsia" w:eastAsiaTheme="minorEastAsia" w:hAnsiTheme="minorEastAsia"/>
              </w:rPr>
            </w:pPr>
            <w:r w:rsidRPr="00663E2E">
              <w:rPr>
                <w:rFonts w:asciiTheme="minorEastAsia" w:eastAsiaTheme="minorEastAsia" w:hAnsiTheme="minorEastAsia"/>
              </w:rPr>
              <w:t>是</w:t>
            </w:r>
          </w:p>
          <w:p w14:paraId="20F38595" w14:textId="77777777" w:rsidR="00F86538" w:rsidRPr="00663E2E" w:rsidRDefault="00F86538" w:rsidP="00692683">
            <w:pPr>
              <w:numPr>
                <w:ilvl w:val="0"/>
                <w:numId w:val="20"/>
              </w:numPr>
              <w:tabs>
                <w:tab w:val="left" w:pos="425"/>
              </w:tabs>
              <w:suppressAutoHyphens/>
              <w:autoSpaceDN w:val="0"/>
              <w:ind w:left="425" w:hanging="333"/>
              <w:textAlignment w:val="center"/>
              <w:rPr>
                <w:rFonts w:asciiTheme="minorEastAsia" w:eastAsiaTheme="minorEastAsia" w:hAnsiTheme="minorEastAsia"/>
              </w:rPr>
            </w:pPr>
            <w:r w:rsidRPr="00663E2E">
              <w:rPr>
                <w:rFonts w:asciiTheme="minorEastAsia" w:eastAsiaTheme="minorEastAsia" w:hAnsiTheme="minorEastAsia"/>
              </w:rPr>
              <w:t>否</w:t>
            </w: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586C50" w14:textId="77777777" w:rsidR="00F86538" w:rsidRPr="00663E2E" w:rsidRDefault="00F86538" w:rsidP="00C57225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663E2E">
              <w:rPr>
                <w:rFonts w:asciiTheme="minorEastAsia" w:eastAsiaTheme="minorEastAsia" w:hAnsiTheme="minorEastAsia"/>
              </w:rPr>
              <w:t>病患是否罹患多發性硬化症(multiple sclerosis)</w:t>
            </w:r>
          </w:p>
        </w:tc>
      </w:tr>
      <w:tr w:rsidR="00F86538" w:rsidRPr="00663E2E" w14:paraId="0FBC804E" w14:textId="77777777" w:rsidTr="004450B6">
        <w:trPr>
          <w:cantSplit/>
          <w:trHeight w:val="401"/>
        </w:trPr>
        <w:tc>
          <w:tcPr>
            <w:tcW w:w="685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856D2" w14:textId="77777777" w:rsidR="00F86538" w:rsidRPr="00663E2E" w:rsidRDefault="00F86538" w:rsidP="00C57225">
            <w:pPr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51" w:type="dxa"/>
            <w:tcBorders>
              <w:top w:val="single" w:sz="6" w:space="0" w:color="000000"/>
              <w:left w:val="nil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4773F5" w14:textId="77777777" w:rsidR="00F86538" w:rsidRPr="00663E2E" w:rsidRDefault="00F86538" w:rsidP="00692683">
            <w:pPr>
              <w:numPr>
                <w:ilvl w:val="0"/>
                <w:numId w:val="20"/>
              </w:numPr>
              <w:tabs>
                <w:tab w:val="left" w:pos="425"/>
              </w:tabs>
              <w:suppressAutoHyphens/>
              <w:autoSpaceDN w:val="0"/>
              <w:ind w:left="425" w:hanging="333"/>
              <w:textAlignment w:val="center"/>
              <w:rPr>
                <w:rFonts w:asciiTheme="minorEastAsia" w:eastAsiaTheme="minorEastAsia" w:hAnsiTheme="minorEastAsia"/>
              </w:rPr>
            </w:pPr>
            <w:r w:rsidRPr="00663E2E">
              <w:rPr>
                <w:rFonts w:asciiTheme="minorEastAsia" w:eastAsiaTheme="minorEastAsia" w:hAnsiTheme="minorEastAsia"/>
              </w:rPr>
              <w:t>是</w:t>
            </w:r>
          </w:p>
          <w:p w14:paraId="3538444A" w14:textId="77777777" w:rsidR="00F86538" w:rsidRPr="00663E2E" w:rsidRDefault="00F86538" w:rsidP="00692683">
            <w:pPr>
              <w:numPr>
                <w:ilvl w:val="0"/>
                <w:numId w:val="20"/>
              </w:numPr>
              <w:tabs>
                <w:tab w:val="left" w:pos="425"/>
              </w:tabs>
              <w:suppressAutoHyphens/>
              <w:autoSpaceDN w:val="0"/>
              <w:ind w:left="425" w:hanging="333"/>
              <w:textAlignment w:val="center"/>
              <w:rPr>
                <w:rFonts w:asciiTheme="minorEastAsia" w:eastAsiaTheme="minorEastAsia" w:hAnsiTheme="minorEastAsia"/>
              </w:rPr>
            </w:pPr>
            <w:r w:rsidRPr="00663E2E">
              <w:rPr>
                <w:rFonts w:asciiTheme="minorEastAsia" w:eastAsiaTheme="minorEastAsia" w:hAnsiTheme="minorEastAsia"/>
              </w:rPr>
              <w:t>否</w:t>
            </w:r>
          </w:p>
        </w:tc>
        <w:tc>
          <w:tcPr>
            <w:tcW w:w="7902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A0A3E6" w14:textId="699BDF18" w:rsidR="00F86538" w:rsidRPr="00663E2E" w:rsidRDefault="009F32F9" w:rsidP="00C57225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9F32F9">
              <w:rPr>
                <w:rFonts w:asciiTheme="minorEastAsia" w:eastAsiaTheme="minorEastAsia" w:hAnsiTheme="minorEastAsia" w:hint="eastAsia"/>
              </w:rPr>
              <w:t>使用adalimumab、infliximab、risankizumab發生懷孕或不良事件(包括：惡性腫瘤、該藥物引起的嚴重毒性、嚴重的感染性疾病)</w:t>
            </w:r>
          </w:p>
        </w:tc>
      </w:tr>
      <w:tr w:rsidR="00F86538" w:rsidRPr="00663E2E" w14:paraId="31922C9D" w14:textId="77777777" w:rsidTr="004450B6">
        <w:trPr>
          <w:cantSplit/>
          <w:trHeight w:val="1772"/>
        </w:trPr>
        <w:tc>
          <w:tcPr>
            <w:tcW w:w="621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92EA54" w14:textId="77777777" w:rsidR="00F86538" w:rsidRPr="00663E2E" w:rsidRDefault="00F86538" w:rsidP="00C57225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663E2E">
              <w:rPr>
                <w:rFonts w:asciiTheme="minorEastAsia" w:eastAsiaTheme="minorEastAsia" w:hAnsiTheme="minorEastAsia"/>
              </w:rPr>
              <w:t>申請醫師（簽名蓋章）：</w:t>
            </w:r>
            <w:r w:rsidRPr="00663E2E">
              <w:rPr>
                <w:rFonts w:asciiTheme="minorEastAsia" w:eastAsiaTheme="minorEastAsia" w:hAnsiTheme="minorEastAsia"/>
                <w:u w:val="single"/>
              </w:rPr>
              <w:t xml:space="preserve">　　　　　　　  </w:t>
            </w:r>
            <w:r w:rsidRPr="00663E2E">
              <w:rPr>
                <w:rFonts w:asciiTheme="minorEastAsia" w:eastAsiaTheme="minorEastAsia" w:hAnsiTheme="minorEastAsia"/>
              </w:rPr>
              <w:t xml:space="preserve">  </w:t>
            </w:r>
          </w:p>
          <w:p w14:paraId="183488FC" w14:textId="77777777" w:rsidR="00F86538" w:rsidRPr="00663E2E" w:rsidRDefault="00F86538" w:rsidP="00C57225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663E2E">
              <w:rPr>
                <w:rFonts w:asciiTheme="minorEastAsia" w:eastAsiaTheme="minorEastAsia" w:hAnsiTheme="minorEastAsia"/>
              </w:rPr>
              <w:t>消化系專科醫師證書：</w:t>
            </w:r>
            <w:r w:rsidRPr="00663E2E">
              <w:rPr>
                <w:rFonts w:asciiTheme="minorEastAsia" w:eastAsiaTheme="minorEastAsia" w:hAnsiTheme="minorEastAsia"/>
                <w:u w:val="single"/>
              </w:rPr>
              <w:t xml:space="preserve">     　　　　　　</w:t>
            </w:r>
          </w:p>
          <w:p w14:paraId="3277F7AD" w14:textId="77777777" w:rsidR="00F86538" w:rsidRPr="00663E2E" w:rsidRDefault="00F86538" w:rsidP="00C57225">
            <w:pPr>
              <w:tabs>
                <w:tab w:val="left" w:pos="2912"/>
              </w:tabs>
              <w:textAlignment w:val="center"/>
              <w:rPr>
                <w:rFonts w:asciiTheme="minorEastAsia" w:eastAsiaTheme="minorEastAsia" w:hAnsiTheme="minorEastAsia"/>
              </w:rPr>
            </w:pPr>
            <w:r w:rsidRPr="00663E2E">
              <w:rPr>
                <w:rFonts w:asciiTheme="minorEastAsia" w:eastAsiaTheme="minorEastAsia" w:hAnsiTheme="minorEastAsia"/>
              </w:rPr>
              <w:t>小兒專科醫師證書：</w:t>
            </w:r>
            <w:r w:rsidRPr="00663E2E">
              <w:rPr>
                <w:rFonts w:asciiTheme="minorEastAsia" w:eastAsiaTheme="minorEastAsia" w:hAnsiTheme="minorEastAsia"/>
                <w:u w:val="single"/>
              </w:rPr>
              <w:t xml:space="preserve">     　　　　　　</w:t>
            </w:r>
          </w:p>
        </w:tc>
        <w:tc>
          <w:tcPr>
            <w:tcW w:w="372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65704E" w14:textId="77777777" w:rsidR="00F86538" w:rsidRPr="00663E2E" w:rsidRDefault="00F86538" w:rsidP="00C57225">
            <w:pPr>
              <w:textAlignment w:val="center"/>
              <w:rPr>
                <w:rFonts w:asciiTheme="minorEastAsia" w:eastAsiaTheme="minorEastAsia" w:hAnsiTheme="minorEastAsia"/>
              </w:rPr>
            </w:pPr>
            <w:r w:rsidRPr="00663E2E">
              <w:rPr>
                <w:rFonts w:asciiTheme="minorEastAsia" w:eastAsiaTheme="minorEastAsia" w:hAnsiTheme="minorEastAsia"/>
              </w:rPr>
              <w:t>醫事機構章戳：</w:t>
            </w:r>
          </w:p>
        </w:tc>
      </w:tr>
    </w:tbl>
    <w:p w14:paraId="07619500" w14:textId="19E10FA0" w:rsidR="00F86538" w:rsidRPr="00663E2E" w:rsidRDefault="00F86538" w:rsidP="00F86538">
      <w:pPr>
        <w:widowControl/>
        <w:rPr>
          <w:rFonts w:asciiTheme="minorEastAsia" w:eastAsiaTheme="minorEastAsia" w:hAnsiTheme="minorEastAsia"/>
          <w:sz w:val="28"/>
          <w:szCs w:val="28"/>
        </w:rPr>
      </w:pPr>
    </w:p>
    <w:sectPr w:rsidR="00F86538" w:rsidRPr="00663E2E" w:rsidSect="00EC211C">
      <w:footerReference w:type="default" r:id="rId8"/>
      <w:pgSz w:w="11906" w:h="16838"/>
      <w:pgMar w:top="964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7EF84" w14:textId="77777777" w:rsidR="004D263D" w:rsidRDefault="004D263D" w:rsidP="000A0ACB">
      <w:r>
        <w:separator/>
      </w:r>
    </w:p>
    <w:p w14:paraId="39AC7A6A" w14:textId="77777777" w:rsidR="004D263D" w:rsidRDefault="004D263D"/>
  </w:endnote>
  <w:endnote w:type="continuationSeparator" w:id="0">
    <w:p w14:paraId="598C250F" w14:textId="77777777" w:rsidR="004D263D" w:rsidRDefault="004D263D" w:rsidP="000A0ACB">
      <w:r>
        <w:continuationSeparator/>
      </w:r>
    </w:p>
    <w:p w14:paraId="70769AC5" w14:textId="77777777" w:rsidR="004D263D" w:rsidRDefault="004D26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.鬁...">
    <w:charset w:val="00"/>
    <w:family w:val="roman"/>
    <w:pitch w:val="default"/>
  </w:font>
  <w:font w:name="新細明體, PMingLiU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055590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0A4BF4D" w14:textId="77777777" w:rsidR="008E7058" w:rsidRPr="009E0B8C" w:rsidRDefault="008E7058">
        <w:pPr>
          <w:pStyle w:val="ae"/>
          <w:jc w:val="center"/>
          <w:rPr>
            <w:sz w:val="24"/>
            <w:szCs w:val="24"/>
          </w:rPr>
        </w:pPr>
        <w:r w:rsidRPr="00493A49">
          <w:rPr>
            <w:rStyle w:val="aff7"/>
            <w:rFonts w:ascii="標楷體" w:eastAsia="標楷體" w:hAnsi="標楷體" w:cs="Courier New"/>
          </w:rPr>
          <w:fldChar w:fldCharType="begin"/>
        </w:r>
        <w:r w:rsidRPr="00493A49">
          <w:rPr>
            <w:rStyle w:val="aff7"/>
            <w:rFonts w:ascii="標楷體" w:eastAsia="標楷體" w:hAnsi="標楷體" w:cs="Courier New"/>
          </w:rPr>
          <w:instrText xml:space="preserve"> PAGE </w:instrText>
        </w:r>
        <w:r w:rsidRPr="00493A49">
          <w:rPr>
            <w:rStyle w:val="aff7"/>
            <w:rFonts w:ascii="標楷體" w:eastAsia="標楷體" w:hAnsi="標楷體" w:cs="Courier New"/>
          </w:rPr>
          <w:fldChar w:fldCharType="separate"/>
        </w:r>
        <w:r>
          <w:rPr>
            <w:rStyle w:val="aff7"/>
            <w:rFonts w:ascii="標楷體" w:eastAsia="標楷體" w:hAnsi="標楷體" w:cs="Courier New"/>
            <w:noProof/>
          </w:rPr>
          <w:t>6</w:t>
        </w:r>
        <w:r w:rsidRPr="00493A49">
          <w:rPr>
            <w:rStyle w:val="aff7"/>
            <w:rFonts w:ascii="標楷體" w:eastAsia="標楷體" w:hAnsi="標楷體" w:cs="Courier New"/>
          </w:rPr>
          <w:fldChar w:fldCharType="end"/>
        </w:r>
      </w:p>
    </w:sdtContent>
  </w:sdt>
  <w:p w14:paraId="2B4BCE3B" w14:textId="77777777" w:rsidR="008E7058" w:rsidRDefault="008E705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7FC22" w14:textId="77777777" w:rsidR="004D263D" w:rsidRDefault="004D263D" w:rsidP="000A0ACB">
      <w:r>
        <w:separator/>
      </w:r>
    </w:p>
    <w:p w14:paraId="0F605EE0" w14:textId="77777777" w:rsidR="004D263D" w:rsidRDefault="004D263D"/>
  </w:footnote>
  <w:footnote w:type="continuationSeparator" w:id="0">
    <w:p w14:paraId="3257E80D" w14:textId="77777777" w:rsidR="004D263D" w:rsidRDefault="004D263D" w:rsidP="000A0ACB">
      <w:r>
        <w:continuationSeparator/>
      </w:r>
    </w:p>
    <w:p w14:paraId="716E05DF" w14:textId="77777777" w:rsidR="004D263D" w:rsidRDefault="004D26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3108"/>
    <w:multiLevelType w:val="multilevel"/>
    <w:tmpl w:val="57A4B738"/>
    <w:lvl w:ilvl="0">
      <w:start w:val="1"/>
      <w:numFmt w:val="decimal"/>
      <w:pStyle w:val="a"/>
      <w:lvlText w:val="%1."/>
      <w:lvlJc w:val="left"/>
      <w:pPr>
        <w:tabs>
          <w:tab w:val="num" w:pos="5391"/>
        </w:tabs>
        <w:ind w:left="5391" w:hanging="720"/>
      </w:pPr>
    </w:lvl>
    <w:lvl w:ilvl="1">
      <w:start w:val="1"/>
      <w:numFmt w:val="decimal"/>
      <w:pStyle w:val="a0"/>
      <w:lvlText w:val="%2."/>
      <w:lvlJc w:val="left"/>
      <w:pPr>
        <w:tabs>
          <w:tab w:val="num" w:pos="6111"/>
        </w:tabs>
        <w:ind w:left="6111" w:hanging="720"/>
      </w:pPr>
    </w:lvl>
    <w:lvl w:ilvl="2">
      <w:start w:val="1"/>
      <w:numFmt w:val="decimal"/>
      <w:lvlText w:val="%3."/>
      <w:lvlJc w:val="left"/>
      <w:pPr>
        <w:tabs>
          <w:tab w:val="num" w:pos="6831"/>
        </w:tabs>
        <w:ind w:left="6831" w:hanging="720"/>
      </w:pPr>
    </w:lvl>
    <w:lvl w:ilvl="3">
      <w:start w:val="1"/>
      <w:numFmt w:val="decimal"/>
      <w:lvlText w:val="%4."/>
      <w:lvlJc w:val="left"/>
      <w:pPr>
        <w:tabs>
          <w:tab w:val="num" w:pos="7551"/>
        </w:tabs>
        <w:ind w:left="7551" w:hanging="720"/>
      </w:pPr>
    </w:lvl>
    <w:lvl w:ilvl="4">
      <w:start w:val="1"/>
      <w:numFmt w:val="decimal"/>
      <w:lvlText w:val="%5."/>
      <w:lvlJc w:val="left"/>
      <w:pPr>
        <w:tabs>
          <w:tab w:val="num" w:pos="8271"/>
        </w:tabs>
        <w:ind w:left="8271" w:hanging="720"/>
      </w:pPr>
    </w:lvl>
    <w:lvl w:ilvl="5">
      <w:start w:val="1"/>
      <w:numFmt w:val="decimal"/>
      <w:lvlText w:val="%6."/>
      <w:lvlJc w:val="left"/>
      <w:pPr>
        <w:tabs>
          <w:tab w:val="num" w:pos="8991"/>
        </w:tabs>
        <w:ind w:left="8991" w:hanging="720"/>
      </w:pPr>
    </w:lvl>
    <w:lvl w:ilvl="6">
      <w:start w:val="1"/>
      <w:numFmt w:val="decimal"/>
      <w:lvlText w:val="%7."/>
      <w:lvlJc w:val="left"/>
      <w:pPr>
        <w:tabs>
          <w:tab w:val="num" w:pos="9711"/>
        </w:tabs>
        <w:ind w:left="9711" w:hanging="720"/>
      </w:pPr>
    </w:lvl>
    <w:lvl w:ilvl="7">
      <w:start w:val="1"/>
      <w:numFmt w:val="decimal"/>
      <w:lvlText w:val="%8."/>
      <w:lvlJc w:val="left"/>
      <w:pPr>
        <w:tabs>
          <w:tab w:val="num" w:pos="10431"/>
        </w:tabs>
        <w:ind w:left="10431" w:hanging="720"/>
      </w:pPr>
    </w:lvl>
    <w:lvl w:ilvl="8">
      <w:start w:val="1"/>
      <w:numFmt w:val="decimal"/>
      <w:lvlText w:val="%9."/>
      <w:lvlJc w:val="left"/>
      <w:pPr>
        <w:tabs>
          <w:tab w:val="num" w:pos="11151"/>
        </w:tabs>
        <w:ind w:left="11151" w:hanging="720"/>
      </w:pPr>
    </w:lvl>
  </w:abstractNum>
  <w:abstractNum w:abstractNumId="1" w15:restartNumberingAfterBreak="0">
    <w:nsid w:val="0BAC750E"/>
    <w:multiLevelType w:val="hybridMultilevel"/>
    <w:tmpl w:val="ADD2C0E2"/>
    <w:lvl w:ilvl="0" w:tplc="1C36AB14">
      <w:start w:val="1"/>
      <w:numFmt w:val="decimal"/>
      <w:pStyle w:val="2"/>
      <w:suff w:val="nothing"/>
      <w:lvlText w:val="第%1案："/>
      <w:lvlJc w:val="left"/>
      <w:pPr>
        <w:ind w:left="7781" w:hanging="1260"/>
      </w:pPr>
      <w:rPr>
        <w:rFonts w:asciiTheme="majorEastAsia" w:eastAsiaTheme="majorEastAsia" w:hAnsiTheme="majorEastAsia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-2584" w:hanging="480"/>
      </w:pPr>
    </w:lvl>
    <w:lvl w:ilvl="2" w:tplc="0409001B" w:tentative="1">
      <w:start w:val="1"/>
      <w:numFmt w:val="lowerRoman"/>
      <w:lvlText w:val="%3."/>
      <w:lvlJc w:val="right"/>
      <w:pPr>
        <w:ind w:left="-2104" w:hanging="480"/>
      </w:pPr>
    </w:lvl>
    <w:lvl w:ilvl="3" w:tplc="0409000F" w:tentative="1">
      <w:start w:val="1"/>
      <w:numFmt w:val="decimal"/>
      <w:lvlText w:val="%4."/>
      <w:lvlJc w:val="left"/>
      <w:pPr>
        <w:ind w:left="-16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144" w:hanging="480"/>
      </w:pPr>
    </w:lvl>
    <w:lvl w:ilvl="5" w:tplc="0409001B" w:tentative="1">
      <w:start w:val="1"/>
      <w:numFmt w:val="lowerRoman"/>
      <w:lvlText w:val="%6."/>
      <w:lvlJc w:val="right"/>
      <w:pPr>
        <w:ind w:left="-664" w:hanging="480"/>
      </w:pPr>
    </w:lvl>
    <w:lvl w:ilvl="6" w:tplc="0409000F" w:tentative="1">
      <w:start w:val="1"/>
      <w:numFmt w:val="decimal"/>
      <w:lvlText w:val="%7."/>
      <w:lvlJc w:val="left"/>
      <w:pPr>
        <w:ind w:left="-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6" w:hanging="480"/>
      </w:pPr>
    </w:lvl>
    <w:lvl w:ilvl="8" w:tplc="0409001B" w:tentative="1">
      <w:start w:val="1"/>
      <w:numFmt w:val="lowerRoman"/>
      <w:lvlText w:val="%9."/>
      <w:lvlJc w:val="right"/>
      <w:pPr>
        <w:ind w:left="776" w:hanging="480"/>
      </w:pPr>
    </w:lvl>
  </w:abstractNum>
  <w:abstractNum w:abstractNumId="2" w15:restartNumberingAfterBreak="0">
    <w:nsid w:val="13014419"/>
    <w:multiLevelType w:val="multilevel"/>
    <w:tmpl w:val="805484DA"/>
    <w:lvl w:ilvl="0">
      <w:numFmt w:val="bullet"/>
      <w:lvlText w:val=""/>
      <w:lvlJc w:val="left"/>
      <w:rPr>
        <w:rFonts w:ascii="Wingdings" w:hAnsi="Wingdings" w:cs="Wingdings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C1629F9"/>
    <w:multiLevelType w:val="multilevel"/>
    <w:tmpl w:val="02DAA094"/>
    <w:lvl w:ilvl="0">
      <w:start w:val="1"/>
      <w:numFmt w:val="ideographLegalTraditional"/>
      <w:pStyle w:val="1"/>
      <w:suff w:val="nothing"/>
      <w:lvlText w:val="%1、"/>
      <w:lvlJc w:val="left"/>
      <w:pPr>
        <w:ind w:left="720" w:hanging="720"/>
      </w:pPr>
      <w:rPr>
        <w:rFonts w:hint="eastAsia"/>
        <w:b w:val="0"/>
        <w:i w:val="0"/>
      </w:rPr>
    </w:lvl>
    <w:lvl w:ilvl="1">
      <w:start w:val="1"/>
      <w:numFmt w:val="taiwaneseCountingThousand"/>
      <w:pStyle w:val="20"/>
      <w:lvlText w:val="%2、"/>
      <w:lvlJc w:val="left"/>
      <w:pPr>
        <w:ind w:left="1803" w:hanging="123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upperLetter"/>
      <w:lvlText w:val="%3."/>
      <w:lvlJc w:val="left"/>
      <w:pPr>
        <w:ind w:left="2196" w:hanging="123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upperLetter"/>
      <w:pStyle w:val="4"/>
      <w:lvlText w:val="%4."/>
      <w:lvlJc w:val="left"/>
      <w:pPr>
        <w:tabs>
          <w:tab w:val="num" w:pos="2880"/>
        </w:tabs>
        <w:ind w:left="2676" w:hanging="1236"/>
      </w:pPr>
      <w:rPr>
        <w:rFonts w:ascii="標楷體" w:eastAsia="標楷體" w:hAnsi="標楷體" w:hint="default"/>
        <w:b w:val="0"/>
        <w:i w:val="0"/>
        <w:sz w:val="28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（%8）"/>
      <w:lvlJc w:val="left"/>
      <w:pPr>
        <w:ind w:left="3840" w:hanging="4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1D2D0647"/>
    <w:multiLevelType w:val="multilevel"/>
    <w:tmpl w:val="5A606F34"/>
    <w:styleLink w:val="16"/>
    <w:lvl w:ilvl="0">
      <w:start w:val="1"/>
      <w:numFmt w:val="taiwaneseCountingThousand"/>
      <w:lvlText w:val="(%1)"/>
      <w:lvlJc w:val="left"/>
      <w:pPr>
        <w:tabs>
          <w:tab w:val="num" w:pos="1077"/>
        </w:tabs>
        <w:ind w:left="1077" w:hanging="652"/>
      </w:pPr>
      <w:rPr>
        <w:rFonts w:ascii="標楷體" w:eastAsia="標楷體" w:hAnsi="標楷體"/>
        <w:color w:val="000000"/>
        <w:kern w:val="2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DBB49D9"/>
    <w:multiLevelType w:val="hybridMultilevel"/>
    <w:tmpl w:val="2C2C00AA"/>
    <w:lvl w:ilvl="0" w:tplc="1C426A18">
      <w:numFmt w:val="bullet"/>
      <w:lvlText w:val="□"/>
      <w:lvlJc w:val="left"/>
      <w:pPr>
        <w:ind w:left="2129" w:hanging="480"/>
      </w:pPr>
      <w:rPr>
        <w:rFonts w:ascii="新細明體" w:eastAsia="新細明體" w:hAnsi="新細明體" w:cs="新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26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69" w:hanging="480"/>
      </w:pPr>
      <w:rPr>
        <w:rFonts w:ascii="Wingdings" w:hAnsi="Wingdings" w:hint="default"/>
      </w:rPr>
    </w:lvl>
  </w:abstractNum>
  <w:abstractNum w:abstractNumId="6" w15:restartNumberingAfterBreak="0">
    <w:nsid w:val="1EE27EDB"/>
    <w:multiLevelType w:val="hybridMultilevel"/>
    <w:tmpl w:val="C45478E0"/>
    <w:lvl w:ilvl="0" w:tplc="29F89A00">
      <w:numFmt w:val="bullet"/>
      <w:lvlText w:val="□"/>
      <w:lvlJc w:val="left"/>
      <w:pPr>
        <w:ind w:left="2129" w:hanging="48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26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69" w:hanging="480"/>
      </w:pPr>
      <w:rPr>
        <w:rFonts w:ascii="Wingdings" w:hAnsi="Wingdings" w:hint="default"/>
      </w:rPr>
    </w:lvl>
  </w:abstractNum>
  <w:abstractNum w:abstractNumId="7" w15:restartNumberingAfterBreak="0">
    <w:nsid w:val="21C700B7"/>
    <w:multiLevelType w:val="multilevel"/>
    <w:tmpl w:val="144E31B4"/>
    <w:lvl w:ilvl="0">
      <w:numFmt w:val="bullet"/>
      <w:lvlText w:val=""/>
      <w:lvlJc w:val="left"/>
      <w:pPr>
        <w:ind w:left="0" w:firstLine="0"/>
      </w:pPr>
      <w:rPr>
        <w:rFonts w:ascii="Wingdings" w:hAnsi="Wingdings"/>
        <w:sz w:val="24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 w15:restartNumberingAfterBreak="0">
    <w:nsid w:val="25FE302E"/>
    <w:multiLevelType w:val="multilevel"/>
    <w:tmpl w:val="4720F446"/>
    <w:styleLink w:val="160"/>
    <w:lvl w:ilvl="0">
      <w:start w:val="1"/>
      <w:numFmt w:val="taiwaneseCountingThousand"/>
      <w:lvlText w:val="%1、"/>
      <w:lvlJc w:val="left"/>
      <w:pPr>
        <w:tabs>
          <w:tab w:val="num" w:pos="652"/>
        </w:tabs>
        <w:ind w:left="652" w:hanging="652"/>
      </w:pPr>
      <w:rPr>
        <w:rFonts w:ascii="標楷體" w:eastAsia="標楷體" w:hAnsi="標楷體"/>
        <w:kern w:val="2"/>
        <w:sz w:val="32"/>
      </w:rPr>
    </w:lvl>
    <w:lvl w:ilvl="1">
      <w:start w:val="1"/>
      <w:numFmt w:val="taiwaneseCountingThousand"/>
      <w:lvlText w:val="(%2)"/>
      <w:lvlJc w:val="left"/>
      <w:pPr>
        <w:tabs>
          <w:tab w:val="num" w:pos="1132"/>
        </w:tabs>
        <w:ind w:left="1132" w:hanging="652"/>
      </w:pPr>
      <w:rPr>
        <w:rFonts w:hint="eastAsia"/>
        <w:dstrike w:val="0"/>
        <w:color w:val="000000"/>
      </w:rPr>
    </w:lvl>
    <w:lvl w:ilvl="2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3934DBC"/>
    <w:multiLevelType w:val="hybridMultilevel"/>
    <w:tmpl w:val="F952543E"/>
    <w:lvl w:ilvl="0" w:tplc="291A1ECE">
      <w:start w:val="1"/>
      <w:numFmt w:val="ideographDigital"/>
      <w:pStyle w:val="a1"/>
      <w:suff w:val="nothing"/>
      <w:lvlText w:val="(%1)"/>
      <w:lvlJc w:val="left"/>
      <w:pPr>
        <w:ind w:left="1757" w:hanging="480"/>
      </w:pPr>
      <w:rPr>
        <w:rFonts w:ascii="標楷體" w:eastAsia="標楷體" w:hAnsi="標楷體" w:cs="Times New Roman" w:hint="default"/>
        <w:sz w:val="28"/>
      </w:rPr>
    </w:lvl>
    <w:lvl w:ilvl="1" w:tplc="8030561C">
      <w:start w:val="1"/>
      <w:numFmt w:val="decimal"/>
      <w:lvlText w:val="%2."/>
      <w:lvlJc w:val="left"/>
      <w:pPr>
        <w:tabs>
          <w:tab w:val="num" w:pos="0"/>
        </w:tabs>
        <w:ind w:left="2647" w:hanging="480"/>
      </w:pPr>
      <w:rPr>
        <w:rFonts w:ascii="標楷體" w:hAnsi="標楷體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3127" w:hanging="480"/>
      </w:pPr>
    </w:lvl>
    <w:lvl w:ilvl="3" w:tplc="0409000F" w:tentative="1">
      <w:start w:val="1"/>
      <w:numFmt w:val="decimal"/>
      <w:lvlText w:val="%4."/>
      <w:lvlJc w:val="left"/>
      <w:pPr>
        <w:ind w:left="3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7" w:hanging="480"/>
      </w:pPr>
    </w:lvl>
    <w:lvl w:ilvl="5" w:tplc="0409001B" w:tentative="1">
      <w:start w:val="1"/>
      <w:numFmt w:val="lowerRoman"/>
      <w:lvlText w:val="%6."/>
      <w:lvlJc w:val="right"/>
      <w:pPr>
        <w:ind w:left="4567" w:hanging="480"/>
      </w:pPr>
    </w:lvl>
    <w:lvl w:ilvl="6" w:tplc="0409000F" w:tentative="1">
      <w:start w:val="1"/>
      <w:numFmt w:val="decimal"/>
      <w:lvlText w:val="%7."/>
      <w:lvlJc w:val="left"/>
      <w:pPr>
        <w:ind w:left="5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7" w:hanging="480"/>
      </w:pPr>
    </w:lvl>
    <w:lvl w:ilvl="8" w:tplc="0409001B" w:tentative="1">
      <w:start w:val="1"/>
      <w:numFmt w:val="lowerRoman"/>
      <w:lvlText w:val="%9."/>
      <w:lvlJc w:val="right"/>
      <w:pPr>
        <w:ind w:left="6007" w:hanging="480"/>
      </w:pPr>
    </w:lvl>
  </w:abstractNum>
  <w:abstractNum w:abstractNumId="10" w15:restartNumberingAfterBreak="0">
    <w:nsid w:val="347A636A"/>
    <w:multiLevelType w:val="hybridMultilevel"/>
    <w:tmpl w:val="62001F1C"/>
    <w:lvl w:ilvl="0" w:tplc="D9D8EBF2">
      <w:start w:val="1"/>
      <w:numFmt w:val="decimal"/>
      <w:pStyle w:val="3"/>
      <w:lvlText w:val="（%1）"/>
      <w:lvlJc w:val="left"/>
      <w:pPr>
        <w:ind w:left="1680" w:hanging="4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364F2753"/>
    <w:multiLevelType w:val="hybridMultilevel"/>
    <w:tmpl w:val="85D4B7DA"/>
    <w:lvl w:ilvl="0" w:tplc="EF00736C">
      <w:start w:val="1"/>
      <w:numFmt w:val="taiwaneseCountingThousand"/>
      <w:pStyle w:val="a2"/>
      <w:suff w:val="nothing"/>
      <w:lvlText w:val="%1、"/>
      <w:lvlJc w:val="left"/>
      <w:pPr>
        <w:ind w:left="1280" w:hanging="570"/>
      </w:pPr>
      <w:rPr>
        <w:rFonts w:hint="eastAsia"/>
        <w:lang w:val="en-US"/>
      </w:rPr>
    </w:lvl>
    <w:lvl w:ilvl="1" w:tplc="EDDE1B68">
      <w:start w:val="1"/>
      <w:numFmt w:val="decimal"/>
      <w:lvlText w:val="%2."/>
      <w:lvlJc w:val="left"/>
      <w:pPr>
        <w:ind w:left="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36"/>
        </w:tabs>
        <w:ind w:left="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16"/>
        </w:tabs>
        <w:ind w:left="1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96"/>
        </w:tabs>
        <w:ind w:left="1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76"/>
        </w:tabs>
        <w:ind w:left="2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56"/>
        </w:tabs>
        <w:ind w:left="2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36"/>
        </w:tabs>
        <w:ind w:left="3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16"/>
        </w:tabs>
        <w:ind w:left="3516" w:hanging="480"/>
      </w:pPr>
    </w:lvl>
  </w:abstractNum>
  <w:abstractNum w:abstractNumId="12" w15:restartNumberingAfterBreak="0">
    <w:nsid w:val="40B80D89"/>
    <w:multiLevelType w:val="multilevel"/>
    <w:tmpl w:val="13B68756"/>
    <w:styleLink w:val="162"/>
    <w:lvl w:ilvl="0">
      <w:start w:val="1"/>
      <w:numFmt w:val="decimalFullWidth"/>
      <w:lvlText w:val="(%1)"/>
      <w:lvlJc w:val="left"/>
      <w:pPr>
        <w:tabs>
          <w:tab w:val="num" w:pos="3882"/>
        </w:tabs>
        <w:ind w:left="3882" w:hanging="2748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1928"/>
        </w:tabs>
        <w:ind w:left="1928" w:hanging="681"/>
      </w:pPr>
      <w:rPr>
        <w:rFonts w:ascii="標楷體" w:eastAsia="標楷體" w:hAnsi="標楷體"/>
        <w:kern w:val="2"/>
        <w:sz w:val="3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4181A7D"/>
    <w:multiLevelType w:val="hybridMultilevel"/>
    <w:tmpl w:val="AD66C94A"/>
    <w:lvl w:ilvl="0" w:tplc="D4CACEA8">
      <w:start w:val="1"/>
      <w:numFmt w:val="taiwaneseCountingThousand"/>
      <w:pStyle w:val="a3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45D7331"/>
    <w:multiLevelType w:val="hybridMultilevel"/>
    <w:tmpl w:val="023AA596"/>
    <w:lvl w:ilvl="0" w:tplc="1C426A18">
      <w:numFmt w:val="bullet"/>
      <w:lvlText w:val="□"/>
      <w:lvlJc w:val="left"/>
      <w:pPr>
        <w:ind w:left="1157" w:hanging="360"/>
      </w:pPr>
      <w:rPr>
        <w:rFonts w:ascii="新細明體" w:eastAsia="新細明體" w:hAnsi="新細明體" w:cs="新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7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17" w:hanging="480"/>
      </w:pPr>
      <w:rPr>
        <w:rFonts w:ascii="Wingdings" w:hAnsi="Wingdings" w:hint="default"/>
      </w:rPr>
    </w:lvl>
  </w:abstractNum>
  <w:abstractNum w:abstractNumId="15" w15:restartNumberingAfterBreak="0">
    <w:nsid w:val="449B31CC"/>
    <w:multiLevelType w:val="hybridMultilevel"/>
    <w:tmpl w:val="DF6A8A0C"/>
    <w:lvl w:ilvl="0" w:tplc="D55CCA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92FE869A">
      <w:start w:val="1"/>
      <w:numFmt w:val="taiwaneseCountingThousand"/>
      <w:lvlText w:val="報告案%2、"/>
      <w:lvlJc w:val="left"/>
      <w:pPr>
        <w:tabs>
          <w:tab w:val="num" w:pos="2150"/>
        </w:tabs>
        <w:ind w:left="1946" w:hanging="1236"/>
      </w:pPr>
      <w:rPr>
        <w:rFonts w:ascii="Times New Roman" w:eastAsia="標楷體" w:hAnsi="Times New Roman" w:hint="default"/>
        <w:b w:val="0"/>
        <w:i w:val="0"/>
        <w:sz w:val="28"/>
      </w:rPr>
    </w:lvl>
    <w:lvl w:ilvl="2" w:tplc="5712A46E">
      <w:start w:val="1"/>
      <w:numFmt w:val="taiwaneseCountingThousand"/>
      <w:pStyle w:val="a4"/>
      <w:lvlText w:val="提案%3、"/>
      <w:lvlJc w:val="left"/>
      <w:pPr>
        <w:tabs>
          <w:tab w:val="num" w:pos="2196"/>
        </w:tabs>
        <w:ind w:left="2196" w:hanging="1236"/>
      </w:pPr>
      <w:rPr>
        <w:rFonts w:ascii="Times New Roman" w:eastAsia="標楷體" w:hAnsi="Times New Roman" w:hint="default"/>
        <w:b/>
        <w:i w:val="0"/>
        <w:sz w:val="28"/>
      </w:rPr>
    </w:lvl>
    <w:lvl w:ilvl="3" w:tplc="18442CC8">
      <w:start w:val="1"/>
      <w:numFmt w:val="taiwaneseCountingThousand"/>
      <w:lvlText w:val="報告案%4、"/>
      <w:lvlJc w:val="left"/>
      <w:pPr>
        <w:tabs>
          <w:tab w:val="num" w:pos="2880"/>
        </w:tabs>
        <w:ind w:left="2676" w:hanging="1236"/>
      </w:pPr>
      <w:rPr>
        <w:rFonts w:ascii="Times New Roman" w:eastAsia="標楷體" w:hAnsi="Times New Roman" w:hint="default"/>
        <w:b/>
        <w:i w:val="0"/>
        <w:sz w:val="28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143878"/>
    <w:multiLevelType w:val="hybridMultilevel"/>
    <w:tmpl w:val="C9704856"/>
    <w:lvl w:ilvl="0" w:tplc="8B4A30FA">
      <w:numFmt w:val="bullet"/>
      <w:lvlText w:val="□"/>
      <w:lvlJc w:val="left"/>
      <w:pPr>
        <w:ind w:left="850" w:hanging="480"/>
      </w:pPr>
      <w:rPr>
        <w:rFonts w:ascii="新細明體" w:eastAsia="新細明體" w:hAnsi="新細明體" w:cs="新細明體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3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90" w:hanging="480"/>
      </w:pPr>
      <w:rPr>
        <w:rFonts w:ascii="Wingdings" w:hAnsi="Wingdings" w:hint="default"/>
      </w:rPr>
    </w:lvl>
  </w:abstractNum>
  <w:abstractNum w:abstractNumId="17" w15:restartNumberingAfterBreak="0">
    <w:nsid w:val="4AB830C3"/>
    <w:multiLevelType w:val="hybridMultilevel"/>
    <w:tmpl w:val="6CC8B75C"/>
    <w:lvl w:ilvl="0" w:tplc="D5944F5E">
      <w:start w:val="1"/>
      <w:numFmt w:val="decimal"/>
      <w:pStyle w:val="a5"/>
      <w:lvlText w:val="附表%1"/>
      <w:lvlJc w:val="left"/>
      <w:pPr>
        <w:ind w:left="8844" w:hanging="480"/>
      </w:pPr>
      <w:rPr>
        <w:rFonts w:hint="eastAsia"/>
        <w:b w:val="0"/>
        <w:spacing w:val="20"/>
        <w:u w:val="none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891" w:hanging="480"/>
      </w:pPr>
    </w:lvl>
    <w:lvl w:ilvl="2" w:tplc="0409001B" w:tentative="1">
      <w:start w:val="1"/>
      <w:numFmt w:val="lowerRoman"/>
      <w:lvlText w:val="%3."/>
      <w:lvlJc w:val="right"/>
      <w:pPr>
        <w:ind w:left="10371" w:hanging="480"/>
      </w:pPr>
    </w:lvl>
    <w:lvl w:ilvl="3" w:tplc="0409000F" w:tentative="1">
      <w:start w:val="1"/>
      <w:numFmt w:val="decimal"/>
      <w:lvlText w:val="%4."/>
      <w:lvlJc w:val="left"/>
      <w:pPr>
        <w:ind w:left="10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331" w:hanging="480"/>
      </w:pPr>
    </w:lvl>
    <w:lvl w:ilvl="5" w:tplc="0409001B" w:tentative="1">
      <w:start w:val="1"/>
      <w:numFmt w:val="lowerRoman"/>
      <w:lvlText w:val="%6."/>
      <w:lvlJc w:val="right"/>
      <w:pPr>
        <w:ind w:left="11811" w:hanging="480"/>
      </w:pPr>
    </w:lvl>
    <w:lvl w:ilvl="6" w:tplc="0409000F" w:tentative="1">
      <w:start w:val="1"/>
      <w:numFmt w:val="decimal"/>
      <w:lvlText w:val="%7."/>
      <w:lvlJc w:val="left"/>
      <w:pPr>
        <w:ind w:left="12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771" w:hanging="480"/>
      </w:pPr>
    </w:lvl>
    <w:lvl w:ilvl="8" w:tplc="0409001B" w:tentative="1">
      <w:start w:val="1"/>
      <w:numFmt w:val="lowerRoman"/>
      <w:lvlText w:val="%9."/>
      <w:lvlJc w:val="right"/>
      <w:pPr>
        <w:ind w:left="13251" w:hanging="480"/>
      </w:pPr>
    </w:lvl>
  </w:abstractNum>
  <w:abstractNum w:abstractNumId="18" w15:restartNumberingAfterBreak="0">
    <w:nsid w:val="50ED6290"/>
    <w:multiLevelType w:val="hybridMultilevel"/>
    <w:tmpl w:val="EB00256A"/>
    <w:lvl w:ilvl="0" w:tplc="8C8A2FEC">
      <w:start w:val="1"/>
      <w:numFmt w:val="decimal"/>
      <w:pStyle w:val="10"/>
      <w:lvlText w:val="%1."/>
      <w:lvlJc w:val="left"/>
      <w:pPr>
        <w:tabs>
          <w:tab w:val="num" w:pos="0"/>
        </w:tabs>
        <w:ind w:left="1898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>
      <w:start w:val="1"/>
      <w:numFmt w:val="lowerRoman"/>
      <w:lvlText w:val="%3."/>
      <w:lvlJc w:val="right"/>
      <w:pPr>
        <w:ind w:left="2858" w:hanging="480"/>
      </w:pPr>
    </w:lvl>
    <w:lvl w:ilvl="3" w:tplc="0409000F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" w15:restartNumberingAfterBreak="0">
    <w:nsid w:val="54AA3354"/>
    <w:multiLevelType w:val="hybridMultilevel"/>
    <w:tmpl w:val="0BC84890"/>
    <w:lvl w:ilvl="0" w:tplc="1C426A18">
      <w:numFmt w:val="bullet"/>
      <w:lvlText w:val="□"/>
      <w:lvlJc w:val="left"/>
      <w:pPr>
        <w:ind w:left="2129" w:hanging="480"/>
      </w:pPr>
      <w:rPr>
        <w:rFonts w:ascii="新細明體" w:eastAsia="新細明體" w:hAnsi="新細明體" w:cs="新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26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69" w:hanging="480"/>
      </w:pPr>
      <w:rPr>
        <w:rFonts w:ascii="Wingdings" w:hAnsi="Wingdings" w:hint="default"/>
      </w:rPr>
    </w:lvl>
  </w:abstractNum>
  <w:abstractNum w:abstractNumId="20" w15:restartNumberingAfterBreak="0">
    <w:nsid w:val="551D7279"/>
    <w:multiLevelType w:val="hybridMultilevel"/>
    <w:tmpl w:val="FF9E1A6A"/>
    <w:lvl w:ilvl="0" w:tplc="1C426A18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新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B307DBF"/>
    <w:multiLevelType w:val="multilevel"/>
    <w:tmpl w:val="CECE6BFA"/>
    <w:styleLink w:val="161"/>
    <w:lvl w:ilvl="0">
      <w:start w:val="1"/>
      <w:numFmt w:val="decimal"/>
      <w:lvlText w:val="%1、"/>
      <w:lvlJc w:val="left"/>
      <w:pPr>
        <w:tabs>
          <w:tab w:val="num" w:pos="1446"/>
        </w:tabs>
        <w:ind w:left="1446" w:hanging="539"/>
      </w:pPr>
      <w:rPr>
        <w:rFonts w:ascii="標楷體" w:eastAsia="標楷體" w:hAnsi="標楷體"/>
        <w:kern w:val="2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1A83175"/>
    <w:multiLevelType w:val="hybridMultilevel"/>
    <w:tmpl w:val="333623B6"/>
    <w:lvl w:ilvl="0" w:tplc="AD8C8704">
      <w:start w:val="1"/>
      <w:numFmt w:val="decimal"/>
      <w:pStyle w:val="11"/>
      <w:lvlText w:val="%1."/>
      <w:lvlJc w:val="left"/>
      <w:pPr>
        <w:ind w:left="66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63480F7D"/>
    <w:multiLevelType w:val="hybridMultilevel"/>
    <w:tmpl w:val="C4FEBDC4"/>
    <w:lvl w:ilvl="0" w:tplc="A44C849E">
      <w:start w:val="1"/>
      <w:numFmt w:val="decimal"/>
      <w:pStyle w:val="12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65E415CE"/>
    <w:multiLevelType w:val="hybridMultilevel"/>
    <w:tmpl w:val="26F023F8"/>
    <w:lvl w:ilvl="0" w:tplc="1C426A18">
      <w:numFmt w:val="bullet"/>
      <w:lvlText w:val="□"/>
      <w:lvlJc w:val="left"/>
      <w:pPr>
        <w:ind w:left="1277" w:hanging="480"/>
      </w:pPr>
      <w:rPr>
        <w:rFonts w:ascii="新細明體" w:eastAsia="新細明體" w:hAnsi="新細明體" w:cs="新細明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7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17" w:hanging="480"/>
      </w:pPr>
      <w:rPr>
        <w:rFonts w:ascii="Wingdings" w:hAnsi="Wingdings" w:hint="default"/>
      </w:rPr>
    </w:lvl>
  </w:abstractNum>
  <w:abstractNum w:abstractNumId="25" w15:restartNumberingAfterBreak="0">
    <w:nsid w:val="661B6418"/>
    <w:multiLevelType w:val="hybridMultilevel"/>
    <w:tmpl w:val="1B6679FA"/>
    <w:lvl w:ilvl="0" w:tplc="29F89A00"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2E17791"/>
    <w:multiLevelType w:val="hybridMultilevel"/>
    <w:tmpl w:val="9B96644E"/>
    <w:lvl w:ilvl="0" w:tplc="EBB05AA6">
      <w:start w:val="1"/>
      <w:numFmt w:val="decimal"/>
      <w:pStyle w:val="30"/>
      <w:lvlText w:val="(%1)"/>
      <w:lvlJc w:val="left"/>
      <w:pPr>
        <w:ind w:left="6138" w:hanging="480"/>
      </w:pPr>
      <w:rPr>
        <w:rFonts w:ascii="標楷體" w:eastAsia="標楷體" w:hAnsi="標楷體" w:cs="Times New Roman" w:hint="default"/>
        <w:strike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27" w15:restartNumberingAfterBreak="0">
    <w:nsid w:val="75F57F6F"/>
    <w:multiLevelType w:val="hybridMultilevel"/>
    <w:tmpl w:val="E5CAF306"/>
    <w:lvl w:ilvl="0" w:tplc="01462C4E">
      <w:start w:val="1"/>
      <w:numFmt w:val="taiwaneseCountingThousand"/>
      <w:pStyle w:val="a6"/>
      <w:lvlText w:val="(%1)"/>
      <w:lvlJc w:val="left"/>
      <w:pPr>
        <w:ind w:left="1590" w:hanging="456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 w:tplc="7A7C6A0C">
      <w:start w:val="1"/>
      <w:numFmt w:val="taiwaneseCountingThousand"/>
      <w:lvlText w:val="(%2)"/>
      <w:lvlJc w:val="left"/>
      <w:pPr>
        <w:ind w:left="864" w:hanging="384"/>
      </w:pPr>
      <w:rPr>
        <w:rFonts w:hint="default"/>
      </w:rPr>
    </w:lvl>
    <w:lvl w:ilvl="2" w:tplc="A7ECAD70">
      <w:start w:val="1"/>
      <w:numFmt w:val="decimal"/>
      <w:lvlText w:val="%3."/>
      <w:lvlJc w:val="left"/>
      <w:pPr>
        <w:ind w:left="1495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2EC22AF6">
      <w:start w:val="1"/>
      <w:numFmt w:val="taiwaneseCountingThousand"/>
      <w:lvlText w:val="（%5）"/>
      <w:lvlJc w:val="left"/>
      <w:pPr>
        <w:ind w:left="3180" w:hanging="12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4F74E3"/>
    <w:multiLevelType w:val="multilevel"/>
    <w:tmpl w:val="E1867106"/>
    <w:styleLink w:val="LFO1"/>
    <w:lvl w:ilvl="0">
      <w:start w:val="1"/>
      <w:numFmt w:val="decimal"/>
      <w:pStyle w:val="a7"/>
      <w:lvlText w:val="%1."/>
      <w:lvlJc w:val="left"/>
      <w:pPr>
        <w:ind w:left="660" w:hanging="30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  <w:rPr>
        <w:rFonts w:ascii="標楷體" w:eastAsia="標楷體" w:hAnsi="標楷體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7CC0266D"/>
    <w:multiLevelType w:val="hybridMultilevel"/>
    <w:tmpl w:val="A9161AAE"/>
    <w:lvl w:ilvl="0" w:tplc="D7A4674C">
      <w:start w:val="1"/>
      <w:numFmt w:val="taiwaneseCountingThousand"/>
      <w:pStyle w:val="A10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vertAlign w:val="baseline"/>
        <w:em w:val="none"/>
        <w:lang w:val="en-US"/>
      </w:rPr>
    </w:lvl>
    <w:lvl w:ilvl="1" w:tplc="CAB2C2EE">
      <w:start w:val="1"/>
      <w:numFmt w:val="decimal"/>
      <w:pStyle w:val="A10"/>
      <w:suff w:val="nothing"/>
      <w:lvlText w:val="%2."/>
      <w:lvlJc w:val="left"/>
      <w:pPr>
        <w:ind w:left="1221" w:hanging="87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288" w:hanging="720"/>
      </w:pPr>
      <w:rPr>
        <w:rFonts w:hint="default"/>
      </w:rPr>
    </w:lvl>
    <w:lvl w:ilvl="3" w:tplc="BD9CA4C0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3A426A1C">
      <w:start w:val="1"/>
      <w:numFmt w:val="upperLetter"/>
      <w:lvlText w:val="(%6)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21"/>
  </w:num>
  <w:num w:numId="4">
    <w:abstractNumId w:val="12"/>
  </w:num>
  <w:num w:numId="5">
    <w:abstractNumId w:val="18"/>
  </w:num>
  <w:num w:numId="6">
    <w:abstractNumId w:val="22"/>
  </w:num>
  <w:num w:numId="7">
    <w:abstractNumId w:val="0"/>
  </w:num>
  <w:num w:numId="8">
    <w:abstractNumId w:val="13"/>
  </w:num>
  <w:num w:numId="9">
    <w:abstractNumId w:val="11"/>
  </w:num>
  <w:num w:numId="10">
    <w:abstractNumId w:val="3"/>
  </w:num>
  <w:num w:numId="11">
    <w:abstractNumId w:val="29"/>
  </w:num>
  <w:num w:numId="12">
    <w:abstractNumId w:val="15"/>
  </w:num>
  <w:num w:numId="13">
    <w:abstractNumId w:val="1"/>
  </w:num>
  <w:num w:numId="14">
    <w:abstractNumId w:val="26"/>
  </w:num>
  <w:num w:numId="15">
    <w:abstractNumId w:val="17"/>
  </w:num>
  <w:num w:numId="16">
    <w:abstractNumId w:val="9"/>
  </w:num>
  <w:num w:numId="17">
    <w:abstractNumId w:val="27"/>
  </w:num>
  <w:num w:numId="18">
    <w:abstractNumId w:val="2"/>
  </w:num>
  <w:num w:numId="19">
    <w:abstractNumId w:val="14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3"/>
  </w:num>
  <w:num w:numId="23">
    <w:abstractNumId w:val="28"/>
  </w:num>
  <w:num w:numId="24">
    <w:abstractNumId w:val="25"/>
  </w:num>
  <w:num w:numId="25">
    <w:abstractNumId w:val="6"/>
  </w:num>
  <w:num w:numId="26">
    <w:abstractNumId w:val="16"/>
  </w:num>
  <w:num w:numId="27">
    <w:abstractNumId w:val="20"/>
  </w:num>
  <w:num w:numId="28">
    <w:abstractNumId w:val="19"/>
  </w:num>
  <w:num w:numId="29">
    <w:abstractNumId w:val="5"/>
  </w:num>
  <w:num w:numId="30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XmlVersion" w:val="Empty"/>
  </w:docVars>
  <w:rsids>
    <w:rsidRoot w:val="00B4113B"/>
    <w:rsid w:val="000005D1"/>
    <w:rsid w:val="00000D90"/>
    <w:rsid w:val="00000EC7"/>
    <w:rsid w:val="0000118D"/>
    <w:rsid w:val="000012F8"/>
    <w:rsid w:val="00001577"/>
    <w:rsid w:val="000015D6"/>
    <w:rsid w:val="00001739"/>
    <w:rsid w:val="000018F0"/>
    <w:rsid w:val="00001F3F"/>
    <w:rsid w:val="0000209E"/>
    <w:rsid w:val="00002570"/>
    <w:rsid w:val="000027C1"/>
    <w:rsid w:val="000029B8"/>
    <w:rsid w:val="00002A02"/>
    <w:rsid w:val="00002B2E"/>
    <w:rsid w:val="00002EE8"/>
    <w:rsid w:val="000031BA"/>
    <w:rsid w:val="000032DB"/>
    <w:rsid w:val="000033B5"/>
    <w:rsid w:val="000034A2"/>
    <w:rsid w:val="000037A5"/>
    <w:rsid w:val="00003C89"/>
    <w:rsid w:val="00003CA4"/>
    <w:rsid w:val="0000440B"/>
    <w:rsid w:val="000046FD"/>
    <w:rsid w:val="00004945"/>
    <w:rsid w:val="0000495C"/>
    <w:rsid w:val="00004BF0"/>
    <w:rsid w:val="00004CB9"/>
    <w:rsid w:val="00004DE9"/>
    <w:rsid w:val="00004F67"/>
    <w:rsid w:val="00005066"/>
    <w:rsid w:val="000052CF"/>
    <w:rsid w:val="00005ACE"/>
    <w:rsid w:val="00005BDF"/>
    <w:rsid w:val="00005D2B"/>
    <w:rsid w:val="000060D8"/>
    <w:rsid w:val="000060EF"/>
    <w:rsid w:val="00006319"/>
    <w:rsid w:val="000066D0"/>
    <w:rsid w:val="0000672E"/>
    <w:rsid w:val="00006E93"/>
    <w:rsid w:val="00006FA2"/>
    <w:rsid w:val="000072ED"/>
    <w:rsid w:val="00007518"/>
    <w:rsid w:val="0000755C"/>
    <w:rsid w:val="00007902"/>
    <w:rsid w:val="0001002F"/>
    <w:rsid w:val="00010076"/>
    <w:rsid w:val="00010394"/>
    <w:rsid w:val="00010541"/>
    <w:rsid w:val="00010616"/>
    <w:rsid w:val="00010891"/>
    <w:rsid w:val="00010B01"/>
    <w:rsid w:val="00010CC0"/>
    <w:rsid w:val="00010E94"/>
    <w:rsid w:val="000111E3"/>
    <w:rsid w:val="00011F66"/>
    <w:rsid w:val="00012108"/>
    <w:rsid w:val="0001216C"/>
    <w:rsid w:val="000124FB"/>
    <w:rsid w:val="000125C6"/>
    <w:rsid w:val="000125D3"/>
    <w:rsid w:val="000127A6"/>
    <w:rsid w:val="00012A4E"/>
    <w:rsid w:val="00012BDC"/>
    <w:rsid w:val="0001346D"/>
    <w:rsid w:val="00013642"/>
    <w:rsid w:val="0001385C"/>
    <w:rsid w:val="000138B2"/>
    <w:rsid w:val="00013922"/>
    <w:rsid w:val="00013B6C"/>
    <w:rsid w:val="00013C83"/>
    <w:rsid w:val="00013E0E"/>
    <w:rsid w:val="00014209"/>
    <w:rsid w:val="000142E1"/>
    <w:rsid w:val="00014893"/>
    <w:rsid w:val="000148F6"/>
    <w:rsid w:val="00014988"/>
    <w:rsid w:val="00014E2A"/>
    <w:rsid w:val="00014F5C"/>
    <w:rsid w:val="0001512E"/>
    <w:rsid w:val="00015195"/>
    <w:rsid w:val="00015E11"/>
    <w:rsid w:val="0001653A"/>
    <w:rsid w:val="00016616"/>
    <w:rsid w:val="000167C6"/>
    <w:rsid w:val="00016A19"/>
    <w:rsid w:val="000173A1"/>
    <w:rsid w:val="0001746C"/>
    <w:rsid w:val="000175DB"/>
    <w:rsid w:val="0001777F"/>
    <w:rsid w:val="00017A10"/>
    <w:rsid w:val="00017B3F"/>
    <w:rsid w:val="00017D16"/>
    <w:rsid w:val="00017D42"/>
    <w:rsid w:val="00017E05"/>
    <w:rsid w:val="00020A67"/>
    <w:rsid w:val="00021044"/>
    <w:rsid w:val="0002155C"/>
    <w:rsid w:val="00021973"/>
    <w:rsid w:val="00021AD6"/>
    <w:rsid w:val="00021CDD"/>
    <w:rsid w:val="0002207E"/>
    <w:rsid w:val="00022163"/>
    <w:rsid w:val="0002236A"/>
    <w:rsid w:val="00022371"/>
    <w:rsid w:val="0002249C"/>
    <w:rsid w:val="00022BAF"/>
    <w:rsid w:val="000232D3"/>
    <w:rsid w:val="00023356"/>
    <w:rsid w:val="00023409"/>
    <w:rsid w:val="000234F1"/>
    <w:rsid w:val="000234FF"/>
    <w:rsid w:val="00023666"/>
    <w:rsid w:val="0002370F"/>
    <w:rsid w:val="00023820"/>
    <w:rsid w:val="00023C57"/>
    <w:rsid w:val="0002403B"/>
    <w:rsid w:val="0002411D"/>
    <w:rsid w:val="0002430A"/>
    <w:rsid w:val="00024534"/>
    <w:rsid w:val="00024ACE"/>
    <w:rsid w:val="00024DD7"/>
    <w:rsid w:val="00024EA1"/>
    <w:rsid w:val="00024EAE"/>
    <w:rsid w:val="0002523A"/>
    <w:rsid w:val="000252DD"/>
    <w:rsid w:val="000252EB"/>
    <w:rsid w:val="00025511"/>
    <w:rsid w:val="00025557"/>
    <w:rsid w:val="0002558D"/>
    <w:rsid w:val="00025903"/>
    <w:rsid w:val="000259D3"/>
    <w:rsid w:val="000259E2"/>
    <w:rsid w:val="00025AAC"/>
    <w:rsid w:val="00025AB5"/>
    <w:rsid w:val="00025DAD"/>
    <w:rsid w:val="0002655E"/>
    <w:rsid w:val="00026584"/>
    <w:rsid w:val="0002661A"/>
    <w:rsid w:val="00026AAE"/>
    <w:rsid w:val="00026AC1"/>
    <w:rsid w:val="00026C19"/>
    <w:rsid w:val="00026D1B"/>
    <w:rsid w:val="00026D1F"/>
    <w:rsid w:val="00027167"/>
    <w:rsid w:val="0002746C"/>
    <w:rsid w:val="00027623"/>
    <w:rsid w:val="0002797A"/>
    <w:rsid w:val="00027A77"/>
    <w:rsid w:val="00027B28"/>
    <w:rsid w:val="00027E04"/>
    <w:rsid w:val="00027EDD"/>
    <w:rsid w:val="00027F72"/>
    <w:rsid w:val="00030080"/>
    <w:rsid w:val="0003039D"/>
    <w:rsid w:val="00030692"/>
    <w:rsid w:val="0003083F"/>
    <w:rsid w:val="00030964"/>
    <w:rsid w:val="0003115A"/>
    <w:rsid w:val="000311FF"/>
    <w:rsid w:val="0003138F"/>
    <w:rsid w:val="00031746"/>
    <w:rsid w:val="0003192C"/>
    <w:rsid w:val="0003202A"/>
    <w:rsid w:val="00032745"/>
    <w:rsid w:val="00032C14"/>
    <w:rsid w:val="000337C4"/>
    <w:rsid w:val="00033979"/>
    <w:rsid w:val="00033B8D"/>
    <w:rsid w:val="00033D26"/>
    <w:rsid w:val="0003458E"/>
    <w:rsid w:val="0003474B"/>
    <w:rsid w:val="00034CCB"/>
    <w:rsid w:val="00035204"/>
    <w:rsid w:val="00035511"/>
    <w:rsid w:val="0003566B"/>
    <w:rsid w:val="00035842"/>
    <w:rsid w:val="00035939"/>
    <w:rsid w:val="0003594C"/>
    <w:rsid w:val="00035C8D"/>
    <w:rsid w:val="00036095"/>
    <w:rsid w:val="00036279"/>
    <w:rsid w:val="000365AC"/>
    <w:rsid w:val="000367C3"/>
    <w:rsid w:val="00036A42"/>
    <w:rsid w:val="00036B09"/>
    <w:rsid w:val="00036C9F"/>
    <w:rsid w:val="00036EAE"/>
    <w:rsid w:val="00037345"/>
    <w:rsid w:val="0003761F"/>
    <w:rsid w:val="00037851"/>
    <w:rsid w:val="00037A49"/>
    <w:rsid w:val="00037C91"/>
    <w:rsid w:val="00040082"/>
    <w:rsid w:val="000400DE"/>
    <w:rsid w:val="000401DB"/>
    <w:rsid w:val="00040208"/>
    <w:rsid w:val="00040341"/>
    <w:rsid w:val="00040B43"/>
    <w:rsid w:val="00040B6C"/>
    <w:rsid w:val="00040C19"/>
    <w:rsid w:val="00041401"/>
    <w:rsid w:val="00041776"/>
    <w:rsid w:val="00041957"/>
    <w:rsid w:val="00041C52"/>
    <w:rsid w:val="00041C81"/>
    <w:rsid w:val="00042110"/>
    <w:rsid w:val="000421B0"/>
    <w:rsid w:val="0004258F"/>
    <w:rsid w:val="000428CD"/>
    <w:rsid w:val="00042AE7"/>
    <w:rsid w:val="00042BE8"/>
    <w:rsid w:val="00042E89"/>
    <w:rsid w:val="00042ED2"/>
    <w:rsid w:val="00043BAF"/>
    <w:rsid w:val="00044521"/>
    <w:rsid w:val="0004454E"/>
    <w:rsid w:val="00044A7F"/>
    <w:rsid w:val="00044CE3"/>
    <w:rsid w:val="00044DE8"/>
    <w:rsid w:val="00044EA0"/>
    <w:rsid w:val="00044EAD"/>
    <w:rsid w:val="0004506C"/>
    <w:rsid w:val="000454AD"/>
    <w:rsid w:val="000454C4"/>
    <w:rsid w:val="00045821"/>
    <w:rsid w:val="00045A4D"/>
    <w:rsid w:val="00045EC8"/>
    <w:rsid w:val="000460D0"/>
    <w:rsid w:val="00046115"/>
    <w:rsid w:val="00046418"/>
    <w:rsid w:val="00046892"/>
    <w:rsid w:val="00046CB3"/>
    <w:rsid w:val="00046F51"/>
    <w:rsid w:val="00047233"/>
    <w:rsid w:val="00047490"/>
    <w:rsid w:val="0004768F"/>
    <w:rsid w:val="00047811"/>
    <w:rsid w:val="0004798B"/>
    <w:rsid w:val="00047B9C"/>
    <w:rsid w:val="00047D13"/>
    <w:rsid w:val="00047E3E"/>
    <w:rsid w:val="00047E75"/>
    <w:rsid w:val="00050127"/>
    <w:rsid w:val="00050154"/>
    <w:rsid w:val="000501B5"/>
    <w:rsid w:val="000501E0"/>
    <w:rsid w:val="000503C5"/>
    <w:rsid w:val="000506A3"/>
    <w:rsid w:val="0005070E"/>
    <w:rsid w:val="0005072A"/>
    <w:rsid w:val="00050843"/>
    <w:rsid w:val="000508B2"/>
    <w:rsid w:val="00050A60"/>
    <w:rsid w:val="00050C27"/>
    <w:rsid w:val="00050E5F"/>
    <w:rsid w:val="00050FE6"/>
    <w:rsid w:val="00051193"/>
    <w:rsid w:val="000511A0"/>
    <w:rsid w:val="000511CD"/>
    <w:rsid w:val="000512C1"/>
    <w:rsid w:val="00051411"/>
    <w:rsid w:val="00051ABA"/>
    <w:rsid w:val="0005204A"/>
    <w:rsid w:val="0005204F"/>
    <w:rsid w:val="00052051"/>
    <w:rsid w:val="00052140"/>
    <w:rsid w:val="000522A6"/>
    <w:rsid w:val="0005280F"/>
    <w:rsid w:val="00052EA3"/>
    <w:rsid w:val="000531B8"/>
    <w:rsid w:val="00053281"/>
    <w:rsid w:val="000534E4"/>
    <w:rsid w:val="000536A5"/>
    <w:rsid w:val="00053989"/>
    <w:rsid w:val="00053BE1"/>
    <w:rsid w:val="00053C98"/>
    <w:rsid w:val="00053EC4"/>
    <w:rsid w:val="000546B5"/>
    <w:rsid w:val="000548D6"/>
    <w:rsid w:val="00054A77"/>
    <w:rsid w:val="00054D01"/>
    <w:rsid w:val="00054DEF"/>
    <w:rsid w:val="00054FDD"/>
    <w:rsid w:val="000553AC"/>
    <w:rsid w:val="00055EFC"/>
    <w:rsid w:val="00055F41"/>
    <w:rsid w:val="00056266"/>
    <w:rsid w:val="00056428"/>
    <w:rsid w:val="00056669"/>
    <w:rsid w:val="0005678B"/>
    <w:rsid w:val="00056F25"/>
    <w:rsid w:val="00057145"/>
    <w:rsid w:val="000571DE"/>
    <w:rsid w:val="0005737D"/>
    <w:rsid w:val="00057829"/>
    <w:rsid w:val="0005785C"/>
    <w:rsid w:val="00057A6C"/>
    <w:rsid w:val="00057E8E"/>
    <w:rsid w:val="00060568"/>
    <w:rsid w:val="000607CA"/>
    <w:rsid w:val="0006090F"/>
    <w:rsid w:val="000609B4"/>
    <w:rsid w:val="00060A04"/>
    <w:rsid w:val="00060BA4"/>
    <w:rsid w:val="00060C5E"/>
    <w:rsid w:val="00060CCD"/>
    <w:rsid w:val="00060D87"/>
    <w:rsid w:val="00061043"/>
    <w:rsid w:val="0006140C"/>
    <w:rsid w:val="00061508"/>
    <w:rsid w:val="0006157A"/>
    <w:rsid w:val="00061635"/>
    <w:rsid w:val="0006204C"/>
    <w:rsid w:val="00062323"/>
    <w:rsid w:val="00062634"/>
    <w:rsid w:val="0006265A"/>
    <w:rsid w:val="000626BA"/>
    <w:rsid w:val="00062950"/>
    <w:rsid w:val="000629A1"/>
    <w:rsid w:val="00062A37"/>
    <w:rsid w:val="00062B49"/>
    <w:rsid w:val="00062D34"/>
    <w:rsid w:val="00062FFD"/>
    <w:rsid w:val="00063294"/>
    <w:rsid w:val="00063652"/>
    <w:rsid w:val="000637AA"/>
    <w:rsid w:val="00063983"/>
    <w:rsid w:val="0006403B"/>
    <w:rsid w:val="00064184"/>
    <w:rsid w:val="00064AB1"/>
    <w:rsid w:val="00064BB6"/>
    <w:rsid w:val="00064CC3"/>
    <w:rsid w:val="00064F16"/>
    <w:rsid w:val="0006554D"/>
    <w:rsid w:val="00065574"/>
    <w:rsid w:val="000656D8"/>
    <w:rsid w:val="00065BF6"/>
    <w:rsid w:val="00065CEA"/>
    <w:rsid w:val="00065F47"/>
    <w:rsid w:val="00066F4E"/>
    <w:rsid w:val="0006702E"/>
    <w:rsid w:val="00067422"/>
    <w:rsid w:val="00067955"/>
    <w:rsid w:val="00067C6F"/>
    <w:rsid w:val="00067FAC"/>
    <w:rsid w:val="000700DD"/>
    <w:rsid w:val="00070179"/>
    <w:rsid w:val="000702C2"/>
    <w:rsid w:val="0007046D"/>
    <w:rsid w:val="000709F5"/>
    <w:rsid w:val="00070B6D"/>
    <w:rsid w:val="00070C5C"/>
    <w:rsid w:val="00070DB2"/>
    <w:rsid w:val="0007100B"/>
    <w:rsid w:val="00071657"/>
    <w:rsid w:val="0007178D"/>
    <w:rsid w:val="000717C2"/>
    <w:rsid w:val="00071902"/>
    <w:rsid w:val="00071AC0"/>
    <w:rsid w:val="00071E9C"/>
    <w:rsid w:val="00071F71"/>
    <w:rsid w:val="000721CE"/>
    <w:rsid w:val="000722BA"/>
    <w:rsid w:val="000727BF"/>
    <w:rsid w:val="0007292B"/>
    <w:rsid w:val="00072CD7"/>
    <w:rsid w:val="00073921"/>
    <w:rsid w:val="00073E8A"/>
    <w:rsid w:val="00073F9A"/>
    <w:rsid w:val="00074064"/>
    <w:rsid w:val="000740DE"/>
    <w:rsid w:val="000740ED"/>
    <w:rsid w:val="0007414B"/>
    <w:rsid w:val="00074262"/>
    <w:rsid w:val="00074819"/>
    <w:rsid w:val="0007492F"/>
    <w:rsid w:val="00074BC9"/>
    <w:rsid w:val="00074C74"/>
    <w:rsid w:val="000754BC"/>
    <w:rsid w:val="0007572A"/>
    <w:rsid w:val="000757A6"/>
    <w:rsid w:val="000758CA"/>
    <w:rsid w:val="000758FA"/>
    <w:rsid w:val="000759BA"/>
    <w:rsid w:val="00075BD9"/>
    <w:rsid w:val="000766AF"/>
    <w:rsid w:val="000766FD"/>
    <w:rsid w:val="000767C7"/>
    <w:rsid w:val="00076C15"/>
    <w:rsid w:val="00076FC6"/>
    <w:rsid w:val="000771F0"/>
    <w:rsid w:val="00077336"/>
    <w:rsid w:val="0007743D"/>
    <w:rsid w:val="00077495"/>
    <w:rsid w:val="000774AC"/>
    <w:rsid w:val="00077781"/>
    <w:rsid w:val="00077A69"/>
    <w:rsid w:val="00077BF7"/>
    <w:rsid w:val="00080351"/>
    <w:rsid w:val="0008045B"/>
    <w:rsid w:val="0008113F"/>
    <w:rsid w:val="0008114D"/>
    <w:rsid w:val="00081822"/>
    <w:rsid w:val="00081A6B"/>
    <w:rsid w:val="00081A91"/>
    <w:rsid w:val="00081CF1"/>
    <w:rsid w:val="00082137"/>
    <w:rsid w:val="0008230B"/>
    <w:rsid w:val="0008243C"/>
    <w:rsid w:val="00082443"/>
    <w:rsid w:val="000825F7"/>
    <w:rsid w:val="00082934"/>
    <w:rsid w:val="00082A33"/>
    <w:rsid w:val="00082CAE"/>
    <w:rsid w:val="00082CE9"/>
    <w:rsid w:val="00082EAB"/>
    <w:rsid w:val="000838CB"/>
    <w:rsid w:val="000838EA"/>
    <w:rsid w:val="00083937"/>
    <w:rsid w:val="00083BEC"/>
    <w:rsid w:val="000843EA"/>
    <w:rsid w:val="000844D2"/>
    <w:rsid w:val="00084A6C"/>
    <w:rsid w:val="00084DC3"/>
    <w:rsid w:val="00085419"/>
    <w:rsid w:val="00085486"/>
    <w:rsid w:val="00085AFE"/>
    <w:rsid w:val="00085B45"/>
    <w:rsid w:val="00085C85"/>
    <w:rsid w:val="00085D9A"/>
    <w:rsid w:val="00085E53"/>
    <w:rsid w:val="000861E7"/>
    <w:rsid w:val="000862F8"/>
    <w:rsid w:val="00086A5A"/>
    <w:rsid w:val="00086B27"/>
    <w:rsid w:val="00086C58"/>
    <w:rsid w:val="0008718A"/>
    <w:rsid w:val="000871FD"/>
    <w:rsid w:val="000876A5"/>
    <w:rsid w:val="00087AA6"/>
    <w:rsid w:val="00087AC1"/>
    <w:rsid w:val="00087D29"/>
    <w:rsid w:val="00087E9C"/>
    <w:rsid w:val="00087EFA"/>
    <w:rsid w:val="00090837"/>
    <w:rsid w:val="00090E28"/>
    <w:rsid w:val="00090FA4"/>
    <w:rsid w:val="000914F9"/>
    <w:rsid w:val="0009153B"/>
    <w:rsid w:val="00091961"/>
    <w:rsid w:val="00091B70"/>
    <w:rsid w:val="00091C11"/>
    <w:rsid w:val="000922B5"/>
    <w:rsid w:val="00092813"/>
    <w:rsid w:val="00093005"/>
    <w:rsid w:val="0009308C"/>
    <w:rsid w:val="000930EE"/>
    <w:rsid w:val="00093188"/>
    <w:rsid w:val="00093199"/>
    <w:rsid w:val="00093217"/>
    <w:rsid w:val="00093D87"/>
    <w:rsid w:val="00094240"/>
    <w:rsid w:val="00094418"/>
    <w:rsid w:val="00094903"/>
    <w:rsid w:val="00094BCB"/>
    <w:rsid w:val="00094D48"/>
    <w:rsid w:val="000950F4"/>
    <w:rsid w:val="000956A9"/>
    <w:rsid w:val="00095C3C"/>
    <w:rsid w:val="00096198"/>
    <w:rsid w:val="00096295"/>
    <w:rsid w:val="000965AC"/>
    <w:rsid w:val="000966DA"/>
    <w:rsid w:val="00096A40"/>
    <w:rsid w:val="00096B22"/>
    <w:rsid w:val="00096CDA"/>
    <w:rsid w:val="00096DCC"/>
    <w:rsid w:val="00096F5F"/>
    <w:rsid w:val="000971E6"/>
    <w:rsid w:val="000972DD"/>
    <w:rsid w:val="000974CA"/>
    <w:rsid w:val="0009775F"/>
    <w:rsid w:val="00097796"/>
    <w:rsid w:val="000977A5"/>
    <w:rsid w:val="000977F6"/>
    <w:rsid w:val="00097BF9"/>
    <w:rsid w:val="00097FF7"/>
    <w:rsid w:val="000A027D"/>
    <w:rsid w:val="000A0741"/>
    <w:rsid w:val="000A086F"/>
    <w:rsid w:val="000A0ACB"/>
    <w:rsid w:val="000A0AEF"/>
    <w:rsid w:val="000A0C79"/>
    <w:rsid w:val="000A1351"/>
    <w:rsid w:val="000A19A8"/>
    <w:rsid w:val="000A1A65"/>
    <w:rsid w:val="000A1CE9"/>
    <w:rsid w:val="000A2074"/>
    <w:rsid w:val="000A2474"/>
    <w:rsid w:val="000A270B"/>
    <w:rsid w:val="000A2724"/>
    <w:rsid w:val="000A2D72"/>
    <w:rsid w:val="000A2FED"/>
    <w:rsid w:val="000A30EB"/>
    <w:rsid w:val="000A3533"/>
    <w:rsid w:val="000A36D4"/>
    <w:rsid w:val="000A376C"/>
    <w:rsid w:val="000A3A1D"/>
    <w:rsid w:val="000A409C"/>
    <w:rsid w:val="000A41E7"/>
    <w:rsid w:val="000A44C7"/>
    <w:rsid w:val="000A4752"/>
    <w:rsid w:val="000A480A"/>
    <w:rsid w:val="000A4A59"/>
    <w:rsid w:val="000A4A7E"/>
    <w:rsid w:val="000A5548"/>
    <w:rsid w:val="000A55BE"/>
    <w:rsid w:val="000A5614"/>
    <w:rsid w:val="000A5975"/>
    <w:rsid w:val="000A5DD4"/>
    <w:rsid w:val="000A5F19"/>
    <w:rsid w:val="000A60D7"/>
    <w:rsid w:val="000A6402"/>
    <w:rsid w:val="000A657B"/>
    <w:rsid w:val="000A65D2"/>
    <w:rsid w:val="000A6916"/>
    <w:rsid w:val="000A693D"/>
    <w:rsid w:val="000A6B31"/>
    <w:rsid w:val="000A6C84"/>
    <w:rsid w:val="000A72C9"/>
    <w:rsid w:val="000A7785"/>
    <w:rsid w:val="000A782F"/>
    <w:rsid w:val="000A7BCC"/>
    <w:rsid w:val="000B0025"/>
    <w:rsid w:val="000B0091"/>
    <w:rsid w:val="000B03CF"/>
    <w:rsid w:val="000B0629"/>
    <w:rsid w:val="000B068B"/>
    <w:rsid w:val="000B0C9F"/>
    <w:rsid w:val="000B11EB"/>
    <w:rsid w:val="000B12EA"/>
    <w:rsid w:val="000B14AC"/>
    <w:rsid w:val="000B14FC"/>
    <w:rsid w:val="000B15A9"/>
    <w:rsid w:val="000B1A3A"/>
    <w:rsid w:val="000B1A7F"/>
    <w:rsid w:val="000B2081"/>
    <w:rsid w:val="000B232B"/>
    <w:rsid w:val="000B24D2"/>
    <w:rsid w:val="000B263C"/>
    <w:rsid w:val="000B2A33"/>
    <w:rsid w:val="000B2B4A"/>
    <w:rsid w:val="000B2BDF"/>
    <w:rsid w:val="000B2EE6"/>
    <w:rsid w:val="000B3073"/>
    <w:rsid w:val="000B331F"/>
    <w:rsid w:val="000B33BC"/>
    <w:rsid w:val="000B37B4"/>
    <w:rsid w:val="000B37FF"/>
    <w:rsid w:val="000B3E93"/>
    <w:rsid w:val="000B42CF"/>
    <w:rsid w:val="000B430D"/>
    <w:rsid w:val="000B433E"/>
    <w:rsid w:val="000B4988"/>
    <w:rsid w:val="000B4AC7"/>
    <w:rsid w:val="000B4BCE"/>
    <w:rsid w:val="000B4C0B"/>
    <w:rsid w:val="000B4D2E"/>
    <w:rsid w:val="000B4DF9"/>
    <w:rsid w:val="000B4F6E"/>
    <w:rsid w:val="000B53FA"/>
    <w:rsid w:val="000B5499"/>
    <w:rsid w:val="000B551D"/>
    <w:rsid w:val="000B561F"/>
    <w:rsid w:val="000B5C48"/>
    <w:rsid w:val="000B5E8C"/>
    <w:rsid w:val="000B62FD"/>
    <w:rsid w:val="000B6976"/>
    <w:rsid w:val="000B6CEA"/>
    <w:rsid w:val="000B70EE"/>
    <w:rsid w:val="000B7200"/>
    <w:rsid w:val="000B72C2"/>
    <w:rsid w:val="000B7441"/>
    <w:rsid w:val="000B7488"/>
    <w:rsid w:val="000B7891"/>
    <w:rsid w:val="000B7BAA"/>
    <w:rsid w:val="000C06D4"/>
    <w:rsid w:val="000C075A"/>
    <w:rsid w:val="000C0A7C"/>
    <w:rsid w:val="000C0B4B"/>
    <w:rsid w:val="000C0BC2"/>
    <w:rsid w:val="000C0BCC"/>
    <w:rsid w:val="000C0D92"/>
    <w:rsid w:val="000C11F6"/>
    <w:rsid w:val="000C2596"/>
    <w:rsid w:val="000C28FD"/>
    <w:rsid w:val="000C292C"/>
    <w:rsid w:val="000C2C38"/>
    <w:rsid w:val="000C2C49"/>
    <w:rsid w:val="000C2D53"/>
    <w:rsid w:val="000C2EF0"/>
    <w:rsid w:val="000C32ED"/>
    <w:rsid w:val="000C3373"/>
    <w:rsid w:val="000C34F9"/>
    <w:rsid w:val="000C4346"/>
    <w:rsid w:val="000C4BDA"/>
    <w:rsid w:val="000C510E"/>
    <w:rsid w:val="000C52CD"/>
    <w:rsid w:val="000C53A5"/>
    <w:rsid w:val="000C54A4"/>
    <w:rsid w:val="000C54B6"/>
    <w:rsid w:val="000C5589"/>
    <w:rsid w:val="000C5846"/>
    <w:rsid w:val="000C5A2E"/>
    <w:rsid w:val="000C5A4B"/>
    <w:rsid w:val="000C5AFA"/>
    <w:rsid w:val="000C60C8"/>
    <w:rsid w:val="000C62B6"/>
    <w:rsid w:val="000C6947"/>
    <w:rsid w:val="000C74F2"/>
    <w:rsid w:val="000C77D2"/>
    <w:rsid w:val="000C7962"/>
    <w:rsid w:val="000C79D1"/>
    <w:rsid w:val="000D018D"/>
    <w:rsid w:val="000D01D4"/>
    <w:rsid w:val="000D024D"/>
    <w:rsid w:val="000D043C"/>
    <w:rsid w:val="000D057E"/>
    <w:rsid w:val="000D05A5"/>
    <w:rsid w:val="000D0774"/>
    <w:rsid w:val="000D09D3"/>
    <w:rsid w:val="000D09F7"/>
    <w:rsid w:val="000D0E2F"/>
    <w:rsid w:val="000D0E93"/>
    <w:rsid w:val="000D0F7D"/>
    <w:rsid w:val="000D12A5"/>
    <w:rsid w:val="000D16AA"/>
    <w:rsid w:val="000D18C7"/>
    <w:rsid w:val="000D1D06"/>
    <w:rsid w:val="000D2227"/>
    <w:rsid w:val="000D2355"/>
    <w:rsid w:val="000D25C2"/>
    <w:rsid w:val="000D2706"/>
    <w:rsid w:val="000D2B96"/>
    <w:rsid w:val="000D2C60"/>
    <w:rsid w:val="000D2CB6"/>
    <w:rsid w:val="000D30A7"/>
    <w:rsid w:val="000D31C5"/>
    <w:rsid w:val="000D31FB"/>
    <w:rsid w:val="000D360A"/>
    <w:rsid w:val="000D3748"/>
    <w:rsid w:val="000D3B9A"/>
    <w:rsid w:val="000D3C3F"/>
    <w:rsid w:val="000D411B"/>
    <w:rsid w:val="000D490B"/>
    <w:rsid w:val="000D49FD"/>
    <w:rsid w:val="000D4AA4"/>
    <w:rsid w:val="000D4D56"/>
    <w:rsid w:val="000D5002"/>
    <w:rsid w:val="000D5036"/>
    <w:rsid w:val="000D5689"/>
    <w:rsid w:val="000D5870"/>
    <w:rsid w:val="000D5913"/>
    <w:rsid w:val="000D5F1B"/>
    <w:rsid w:val="000D6305"/>
    <w:rsid w:val="000D64FC"/>
    <w:rsid w:val="000D6A9D"/>
    <w:rsid w:val="000D6AFB"/>
    <w:rsid w:val="000D6C4B"/>
    <w:rsid w:val="000D6C62"/>
    <w:rsid w:val="000D717B"/>
    <w:rsid w:val="000D71CB"/>
    <w:rsid w:val="000D7436"/>
    <w:rsid w:val="000D7465"/>
    <w:rsid w:val="000D78ED"/>
    <w:rsid w:val="000D7C97"/>
    <w:rsid w:val="000D7FF4"/>
    <w:rsid w:val="000E0067"/>
    <w:rsid w:val="000E0109"/>
    <w:rsid w:val="000E0125"/>
    <w:rsid w:val="000E0166"/>
    <w:rsid w:val="000E07F7"/>
    <w:rsid w:val="000E0B7A"/>
    <w:rsid w:val="000E0D35"/>
    <w:rsid w:val="000E0F3A"/>
    <w:rsid w:val="000E141A"/>
    <w:rsid w:val="000E1793"/>
    <w:rsid w:val="000E17B3"/>
    <w:rsid w:val="000E2126"/>
    <w:rsid w:val="000E21E8"/>
    <w:rsid w:val="000E2481"/>
    <w:rsid w:val="000E2627"/>
    <w:rsid w:val="000E29AE"/>
    <w:rsid w:val="000E2A85"/>
    <w:rsid w:val="000E2BCF"/>
    <w:rsid w:val="000E2C05"/>
    <w:rsid w:val="000E32A9"/>
    <w:rsid w:val="000E3415"/>
    <w:rsid w:val="000E36C6"/>
    <w:rsid w:val="000E37F9"/>
    <w:rsid w:val="000E38AE"/>
    <w:rsid w:val="000E42F9"/>
    <w:rsid w:val="000E4329"/>
    <w:rsid w:val="000E451E"/>
    <w:rsid w:val="000E4DF0"/>
    <w:rsid w:val="000E4FF0"/>
    <w:rsid w:val="000E52F1"/>
    <w:rsid w:val="000E5818"/>
    <w:rsid w:val="000E599F"/>
    <w:rsid w:val="000E5A35"/>
    <w:rsid w:val="000E5A63"/>
    <w:rsid w:val="000E5BC1"/>
    <w:rsid w:val="000E5C55"/>
    <w:rsid w:val="000E5CD8"/>
    <w:rsid w:val="000E5F5D"/>
    <w:rsid w:val="000E6298"/>
    <w:rsid w:val="000E64B5"/>
    <w:rsid w:val="000E679B"/>
    <w:rsid w:val="000E67F9"/>
    <w:rsid w:val="000E6BA2"/>
    <w:rsid w:val="000E6CA5"/>
    <w:rsid w:val="000E7126"/>
    <w:rsid w:val="000E72AD"/>
    <w:rsid w:val="000E7880"/>
    <w:rsid w:val="000F0295"/>
    <w:rsid w:val="000F0408"/>
    <w:rsid w:val="000F0B2B"/>
    <w:rsid w:val="000F0F16"/>
    <w:rsid w:val="000F0F88"/>
    <w:rsid w:val="000F12A8"/>
    <w:rsid w:val="000F12F6"/>
    <w:rsid w:val="000F1ADA"/>
    <w:rsid w:val="000F1D34"/>
    <w:rsid w:val="000F1F74"/>
    <w:rsid w:val="000F263E"/>
    <w:rsid w:val="000F2AF1"/>
    <w:rsid w:val="000F3172"/>
    <w:rsid w:val="000F33F6"/>
    <w:rsid w:val="000F35D0"/>
    <w:rsid w:val="000F375B"/>
    <w:rsid w:val="000F380D"/>
    <w:rsid w:val="000F3B94"/>
    <w:rsid w:val="000F4120"/>
    <w:rsid w:val="000F4DA7"/>
    <w:rsid w:val="000F5701"/>
    <w:rsid w:val="000F5DA1"/>
    <w:rsid w:val="000F5E78"/>
    <w:rsid w:val="000F6102"/>
    <w:rsid w:val="000F6219"/>
    <w:rsid w:val="000F62C4"/>
    <w:rsid w:val="000F6513"/>
    <w:rsid w:val="000F6678"/>
    <w:rsid w:val="000F6A4E"/>
    <w:rsid w:val="000F6BBD"/>
    <w:rsid w:val="000F6E97"/>
    <w:rsid w:val="000F724B"/>
    <w:rsid w:val="000F7870"/>
    <w:rsid w:val="000F7956"/>
    <w:rsid w:val="000F7F5C"/>
    <w:rsid w:val="000F7FBF"/>
    <w:rsid w:val="001001F6"/>
    <w:rsid w:val="0010030D"/>
    <w:rsid w:val="00100386"/>
    <w:rsid w:val="00100488"/>
    <w:rsid w:val="001004DD"/>
    <w:rsid w:val="00101246"/>
    <w:rsid w:val="00101261"/>
    <w:rsid w:val="00101472"/>
    <w:rsid w:val="001015C5"/>
    <w:rsid w:val="00101820"/>
    <w:rsid w:val="0010199C"/>
    <w:rsid w:val="00101A38"/>
    <w:rsid w:val="00101DD7"/>
    <w:rsid w:val="0010220B"/>
    <w:rsid w:val="0010232A"/>
    <w:rsid w:val="00102345"/>
    <w:rsid w:val="00102422"/>
    <w:rsid w:val="00102512"/>
    <w:rsid w:val="00102585"/>
    <w:rsid w:val="00102D71"/>
    <w:rsid w:val="00102FAA"/>
    <w:rsid w:val="00103011"/>
    <w:rsid w:val="00103043"/>
    <w:rsid w:val="001033E9"/>
    <w:rsid w:val="001034AD"/>
    <w:rsid w:val="00103975"/>
    <w:rsid w:val="0010403F"/>
    <w:rsid w:val="001040F5"/>
    <w:rsid w:val="001042AA"/>
    <w:rsid w:val="001044F4"/>
    <w:rsid w:val="001045C8"/>
    <w:rsid w:val="00104C86"/>
    <w:rsid w:val="00104EF8"/>
    <w:rsid w:val="00104F3E"/>
    <w:rsid w:val="00104FF0"/>
    <w:rsid w:val="0010574A"/>
    <w:rsid w:val="00105A8B"/>
    <w:rsid w:val="00105B90"/>
    <w:rsid w:val="00105CCE"/>
    <w:rsid w:val="001060AE"/>
    <w:rsid w:val="00106268"/>
    <w:rsid w:val="0010641B"/>
    <w:rsid w:val="0010649F"/>
    <w:rsid w:val="00106766"/>
    <w:rsid w:val="00106902"/>
    <w:rsid w:val="00106C3F"/>
    <w:rsid w:val="00106CB3"/>
    <w:rsid w:val="00106D4F"/>
    <w:rsid w:val="00106E63"/>
    <w:rsid w:val="00106F11"/>
    <w:rsid w:val="0010748D"/>
    <w:rsid w:val="001077B5"/>
    <w:rsid w:val="00107D00"/>
    <w:rsid w:val="0011001D"/>
    <w:rsid w:val="001105CC"/>
    <w:rsid w:val="001106FB"/>
    <w:rsid w:val="0011074B"/>
    <w:rsid w:val="001107B7"/>
    <w:rsid w:val="001107D4"/>
    <w:rsid w:val="00110836"/>
    <w:rsid w:val="00110CAF"/>
    <w:rsid w:val="00110D56"/>
    <w:rsid w:val="001111B8"/>
    <w:rsid w:val="001111E1"/>
    <w:rsid w:val="00111360"/>
    <w:rsid w:val="001113E3"/>
    <w:rsid w:val="0011169A"/>
    <w:rsid w:val="00111F20"/>
    <w:rsid w:val="00112A86"/>
    <w:rsid w:val="00112B5F"/>
    <w:rsid w:val="00112CB3"/>
    <w:rsid w:val="0011345B"/>
    <w:rsid w:val="0011389E"/>
    <w:rsid w:val="001138A6"/>
    <w:rsid w:val="00113B54"/>
    <w:rsid w:val="00114042"/>
    <w:rsid w:val="00114149"/>
    <w:rsid w:val="00114597"/>
    <w:rsid w:val="00114BC0"/>
    <w:rsid w:val="00114BDE"/>
    <w:rsid w:val="00114DCA"/>
    <w:rsid w:val="001154B2"/>
    <w:rsid w:val="00115925"/>
    <w:rsid w:val="00115B5D"/>
    <w:rsid w:val="001160A6"/>
    <w:rsid w:val="001165C4"/>
    <w:rsid w:val="0011684F"/>
    <w:rsid w:val="00116C91"/>
    <w:rsid w:val="00116E9A"/>
    <w:rsid w:val="00117019"/>
    <w:rsid w:val="00117155"/>
    <w:rsid w:val="0011715C"/>
    <w:rsid w:val="001174D1"/>
    <w:rsid w:val="00117974"/>
    <w:rsid w:val="00117B45"/>
    <w:rsid w:val="00117C97"/>
    <w:rsid w:val="00117D9B"/>
    <w:rsid w:val="001202D4"/>
    <w:rsid w:val="00120621"/>
    <w:rsid w:val="001208E4"/>
    <w:rsid w:val="00120CD1"/>
    <w:rsid w:val="00120DDD"/>
    <w:rsid w:val="00120EEC"/>
    <w:rsid w:val="00121057"/>
    <w:rsid w:val="001213E0"/>
    <w:rsid w:val="001216CC"/>
    <w:rsid w:val="00121937"/>
    <w:rsid w:val="00121A80"/>
    <w:rsid w:val="00121D25"/>
    <w:rsid w:val="00121DB6"/>
    <w:rsid w:val="00121E29"/>
    <w:rsid w:val="00121F16"/>
    <w:rsid w:val="0012223C"/>
    <w:rsid w:val="00122443"/>
    <w:rsid w:val="00122838"/>
    <w:rsid w:val="00123164"/>
    <w:rsid w:val="0012323B"/>
    <w:rsid w:val="001234C5"/>
    <w:rsid w:val="0012369C"/>
    <w:rsid w:val="00123846"/>
    <w:rsid w:val="0012390E"/>
    <w:rsid w:val="00123E21"/>
    <w:rsid w:val="001241E9"/>
    <w:rsid w:val="00124406"/>
    <w:rsid w:val="0012457A"/>
    <w:rsid w:val="001246B1"/>
    <w:rsid w:val="00124DC1"/>
    <w:rsid w:val="00125502"/>
    <w:rsid w:val="0012568D"/>
    <w:rsid w:val="00125716"/>
    <w:rsid w:val="00125B25"/>
    <w:rsid w:val="00125C9B"/>
    <w:rsid w:val="00125CCA"/>
    <w:rsid w:val="00125D17"/>
    <w:rsid w:val="0012618D"/>
    <w:rsid w:val="001261BE"/>
    <w:rsid w:val="001262DD"/>
    <w:rsid w:val="00126579"/>
    <w:rsid w:val="001265A3"/>
    <w:rsid w:val="00126625"/>
    <w:rsid w:val="00126B2B"/>
    <w:rsid w:val="0012732A"/>
    <w:rsid w:val="0012733C"/>
    <w:rsid w:val="0012755E"/>
    <w:rsid w:val="00127A8D"/>
    <w:rsid w:val="00127D82"/>
    <w:rsid w:val="00127E70"/>
    <w:rsid w:val="00130072"/>
    <w:rsid w:val="00130325"/>
    <w:rsid w:val="00130365"/>
    <w:rsid w:val="0013094F"/>
    <w:rsid w:val="00130AAC"/>
    <w:rsid w:val="00130D7F"/>
    <w:rsid w:val="0013120D"/>
    <w:rsid w:val="0013127E"/>
    <w:rsid w:val="00131288"/>
    <w:rsid w:val="00131415"/>
    <w:rsid w:val="00131C20"/>
    <w:rsid w:val="00131C9F"/>
    <w:rsid w:val="0013219F"/>
    <w:rsid w:val="0013225B"/>
    <w:rsid w:val="001325B7"/>
    <w:rsid w:val="0013279A"/>
    <w:rsid w:val="001327E3"/>
    <w:rsid w:val="0013287F"/>
    <w:rsid w:val="00132CDA"/>
    <w:rsid w:val="00132F17"/>
    <w:rsid w:val="00133347"/>
    <w:rsid w:val="00133E8D"/>
    <w:rsid w:val="00134384"/>
    <w:rsid w:val="00134437"/>
    <w:rsid w:val="00135784"/>
    <w:rsid w:val="00135C18"/>
    <w:rsid w:val="001364F1"/>
    <w:rsid w:val="0013693A"/>
    <w:rsid w:val="001369A3"/>
    <w:rsid w:val="00137204"/>
    <w:rsid w:val="00137781"/>
    <w:rsid w:val="0013781D"/>
    <w:rsid w:val="00137A6A"/>
    <w:rsid w:val="00137C3E"/>
    <w:rsid w:val="00137D6B"/>
    <w:rsid w:val="00137DC7"/>
    <w:rsid w:val="00140203"/>
    <w:rsid w:val="001402D2"/>
    <w:rsid w:val="001403EB"/>
    <w:rsid w:val="00140486"/>
    <w:rsid w:val="00140723"/>
    <w:rsid w:val="001408AB"/>
    <w:rsid w:val="00140BAC"/>
    <w:rsid w:val="00140D95"/>
    <w:rsid w:val="0014128D"/>
    <w:rsid w:val="001413BD"/>
    <w:rsid w:val="001416AC"/>
    <w:rsid w:val="001416EB"/>
    <w:rsid w:val="001418C0"/>
    <w:rsid w:val="00141ADE"/>
    <w:rsid w:val="00141FF8"/>
    <w:rsid w:val="00141FFE"/>
    <w:rsid w:val="00142240"/>
    <w:rsid w:val="001422B4"/>
    <w:rsid w:val="001424B7"/>
    <w:rsid w:val="00142D0F"/>
    <w:rsid w:val="00142DD4"/>
    <w:rsid w:val="00143063"/>
    <w:rsid w:val="0014341B"/>
    <w:rsid w:val="00143436"/>
    <w:rsid w:val="0014367C"/>
    <w:rsid w:val="00143791"/>
    <w:rsid w:val="00143879"/>
    <w:rsid w:val="00143BFD"/>
    <w:rsid w:val="00143D4C"/>
    <w:rsid w:val="00143DAE"/>
    <w:rsid w:val="00144249"/>
    <w:rsid w:val="001445EF"/>
    <w:rsid w:val="001448E3"/>
    <w:rsid w:val="00144BEE"/>
    <w:rsid w:val="00144F1F"/>
    <w:rsid w:val="00145046"/>
    <w:rsid w:val="00145366"/>
    <w:rsid w:val="001456CA"/>
    <w:rsid w:val="00145832"/>
    <w:rsid w:val="00145C91"/>
    <w:rsid w:val="0014609A"/>
    <w:rsid w:val="001461F8"/>
    <w:rsid w:val="001461F9"/>
    <w:rsid w:val="00146217"/>
    <w:rsid w:val="001462D8"/>
    <w:rsid w:val="001468CB"/>
    <w:rsid w:val="00146F0F"/>
    <w:rsid w:val="0014728D"/>
    <w:rsid w:val="001473AB"/>
    <w:rsid w:val="0014759D"/>
    <w:rsid w:val="001479BC"/>
    <w:rsid w:val="00147A92"/>
    <w:rsid w:val="00147AD7"/>
    <w:rsid w:val="00150052"/>
    <w:rsid w:val="001501ED"/>
    <w:rsid w:val="001507B2"/>
    <w:rsid w:val="00150881"/>
    <w:rsid w:val="0015095B"/>
    <w:rsid w:val="00150A2A"/>
    <w:rsid w:val="00150BC1"/>
    <w:rsid w:val="00152162"/>
    <w:rsid w:val="001523D9"/>
    <w:rsid w:val="00152612"/>
    <w:rsid w:val="00152849"/>
    <w:rsid w:val="0015292F"/>
    <w:rsid w:val="00152C83"/>
    <w:rsid w:val="00152E06"/>
    <w:rsid w:val="0015303C"/>
    <w:rsid w:val="0015328E"/>
    <w:rsid w:val="001532D0"/>
    <w:rsid w:val="00153365"/>
    <w:rsid w:val="0015342B"/>
    <w:rsid w:val="00153529"/>
    <w:rsid w:val="0015375F"/>
    <w:rsid w:val="00154345"/>
    <w:rsid w:val="0015450F"/>
    <w:rsid w:val="00154597"/>
    <w:rsid w:val="00154665"/>
    <w:rsid w:val="001547D1"/>
    <w:rsid w:val="001547D5"/>
    <w:rsid w:val="0015480E"/>
    <w:rsid w:val="0015487D"/>
    <w:rsid w:val="001548E2"/>
    <w:rsid w:val="001548E4"/>
    <w:rsid w:val="00154988"/>
    <w:rsid w:val="00154A59"/>
    <w:rsid w:val="00154A70"/>
    <w:rsid w:val="00154BA4"/>
    <w:rsid w:val="001550D9"/>
    <w:rsid w:val="00155354"/>
    <w:rsid w:val="00155476"/>
    <w:rsid w:val="0015558D"/>
    <w:rsid w:val="00155684"/>
    <w:rsid w:val="001559AA"/>
    <w:rsid w:val="00156A22"/>
    <w:rsid w:val="00156A8B"/>
    <w:rsid w:val="00156B04"/>
    <w:rsid w:val="001570A3"/>
    <w:rsid w:val="00157F51"/>
    <w:rsid w:val="001600FF"/>
    <w:rsid w:val="0016035B"/>
    <w:rsid w:val="0016056A"/>
    <w:rsid w:val="0016077B"/>
    <w:rsid w:val="0016089B"/>
    <w:rsid w:val="001609A0"/>
    <w:rsid w:val="00160AD9"/>
    <w:rsid w:val="00160F19"/>
    <w:rsid w:val="00161623"/>
    <w:rsid w:val="00161ACB"/>
    <w:rsid w:val="00161B85"/>
    <w:rsid w:val="001620CA"/>
    <w:rsid w:val="0016270D"/>
    <w:rsid w:val="00162D54"/>
    <w:rsid w:val="00163109"/>
    <w:rsid w:val="00163305"/>
    <w:rsid w:val="0016363E"/>
    <w:rsid w:val="00163DE6"/>
    <w:rsid w:val="00163EA6"/>
    <w:rsid w:val="001640E7"/>
    <w:rsid w:val="00164230"/>
    <w:rsid w:val="001642ED"/>
    <w:rsid w:val="001643D5"/>
    <w:rsid w:val="001647CD"/>
    <w:rsid w:val="00164A77"/>
    <w:rsid w:val="00164F15"/>
    <w:rsid w:val="00164FCD"/>
    <w:rsid w:val="00165112"/>
    <w:rsid w:val="00165124"/>
    <w:rsid w:val="001657CC"/>
    <w:rsid w:val="00165A2E"/>
    <w:rsid w:val="00166444"/>
    <w:rsid w:val="00166D6E"/>
    <w:rsid w:val="00167399"/>
    <w:rsid w:val="00167468"/>
    <w:rsid w:val="001677CE"/>
    <w:rsid w:val="001679C9"/>
    <w:rsid w:val="001701E2"/>
    <w:rsid w:val="00170236"/>
    <w:rsid w:val="00170528"/>
    <w:rsid w:val="00170C41"/>
    <w:rsid w:val="00170F16"/>
    <w:rsid w:val="00170F61"/>
    <w:rsid w:val="00171084"/>
    <w:rsid w:val="00171260"/>
    <w:rsid w:val="001712FB"/>
    <w:rsid w:val="00171585"/>
    <w:rsid w:val="00171D3C"/>
    <w:rsid w:val="0017203D"/>
    <w:rsid w:val="001722A2"/>
    <w:rsid w:val="00172331"/>
    <w:rsid w:val="0017281C"/>
    <w:rsid w:val="0017286B"/>
    <w:rsid w:val="001728CF"/>
    <w:rsid w:val="00172966"/>
    <w:rsid w:val="001729AD"/>
    <w:rsid w:val="001729AE"/>
    <w:rsid w:val="00172BCA"/>
    <w:rsid w:val="00172E72"/>
    <w:rsid w:val="001731E9"/>
    <w:rsid w:val="0017331A"/>
    <w:rsid w:val="001733DB"/>
    <w:rsid w:val="001733E0"/>
    <w:rsid w:val="0017361E"/>
    <w:rsid w:val="0017391F"/>
    <w:rsid w:val="00173D97"/>
    <w:rsid w:val="001743AA"/>
    <w:rsid w:val="001743C5"/>
    <w:rsid w:val="0017456B"/>
    <w:rsid w:val="00174873"/>
    <w:rsid w:val="00174ACE"/>
    <w:rsid w:val="00174B66"/>
    <w:rsid w:val="00175540"/>
    <w:rsid w:val="001755F7"/>
    <w:rsid w:val="001758FA"/>
    <w:rsid w:val="00176297"/>
    <w:rsid w:val="00176412"/>
    <w:rsid w:val="00176482"/>
    <w:rsid w:val="00176562"/>
    <w:rsid w:val="00176573"/>
    <w:rsid w:val="001766E8"/>
    <w:rsid w:val="00176A9F"/>
    <w:rsid w:val="00176D84"/>
    <w:rsid w:val="00176E6C"/>
    <w:rsid w:val="00177097"/>
    <w:rsid w:val="00177117"/>
    <w:rsid w:val="00177219"/>
    <w:rsid w:val="00177512"/>
    <w:rsid w:val="00177542"/>
    <w:rsid w:val="00177B7D"/>
    <w:rsid w:val="00177BDD"/>
    <w:rsid w:val="00177DD5"/>
    <w:rsid w:val="0018013B"/>
    <w:rsid w:val="0018037A"/>
    <w:rsid w:val="001806AC"/>
    <w:rsid w:val="00180B78"/>
    <w:rsid w:val="00180C86"/>
    <w:rsid w:val="00180D46"/>
    <w:rsid w:val="00180EF0"/>
    <w:rsid w:val="00180FF7"/>
    <w:rsid w:val="00181107"/>
    <w:rsid w:val="001818C6"/>
    <w:rsid w:val="00181E60"/>
    <w:rsid w:val="0018221E"/>
    <w:rsid w:val="00182228"/>
    <w:rsid w:val="00182336"/>
    <w:rsid w:val="00182417"/>
    <w:rsid w:val="001826EF"/>
    <w:rsid w:val="00182889"/>
    <w:rsid w:val="00182893"/>
    <w:rsid w:val="00182AC9"/>
    <w:rsid w:val="00182CF0"/>
    <w:rsid w:val="0018351B"/>
    <w:rsid w:val="001838F4"/>
    <w:rsid w:val="00183A65"/>
    <w:rsid w:val="00183AEB"/>
    <w:rsid w:val="00183BE1"/>
    <w:rsid w:val="00183E18"/>
    <w:rsid w:val="00183E5A"/>
    <w:rsid w:val="00183E7E"/>
    <w:rsid w:val="00184001"/>
    <w:rsid w:val="001841EB"/>
    <w:rsid w:val="0018434F"/>
    <w:rsid w:val="0018436E"/>
    <w:rsid w:val="00184410"/>
    <w:rsid w:val="00184ACB"/>
    <w:rsid w:val="00184BA5"/>
    <w:rsid w:val="00184CCB"/>
    <w:rsid w:val="00184D24"/>
    <w:rsid w:val="00184D9A"/>
    <w:rsid w:val="00184F65"/>
    <w:rsid w:val="001856F8"/>
    <w:rsid w:val="00185A47"/>
    <w:rsid w:val="00185CCC"/>
    <w:rsid w:val="00185ED5"/>
    <w:rsid w:val="0018613D"/>
    <w:rsid w:val="0018661F"/>
    <w:rsid w:val="0018687A"/>
    <w:rsid w:val="00186A88"/>
    <w:rsid w:val="00186B4B"/>
    <w:rsid w:val="00186D57"/>
    <w:rsid w:val="00186D8C"/>
    <w:rsid w:val="00186F93"/>
    <w:rsid w:val="0018717C"/>
    <w:rsid w:val="0018722D"/>
    <w:rsid w:val="00187261"/>
    <w:rsid w:val="001873D6"/>
    <w:rsid w:val="00187668"/>
    <w:rsid w:val="00190089"/>
    <w:rsid w:val="001900AB"/>
    <w:rsid w:val="001900DC"/>
    <w:rsid w:val="001901E1"/>
    <w:rsid w:val="00190730"/>
    <w:rsid w:val="00190A0B"/>
    <w:rsid w:val="00190E5A"/>
    <w:rsid w:val="00190FB4"/>
    <w:rsid w:val="00191367"/>
    <w:rsid w:val="001913C3"/>
    <w:rsid w:val="0019175C"/>
    <w:rsid w:val="001918F6"/>
    <w:rsid w:val="00191B2E"/>
    <w:rsid w:val="00191BA2"/>
    <w:rsid w:val="00191DEC"/>
    <w:rsid w:val="0019258A"/>
    <w:rsid w:val="001926CA"/>
    <w:rsid w:val="00192C8F"/>
    <w:rsid w:val="00193861"/>
    <w:rsid w:val="00193B8D"/>
    <w:rsid w:val="00193CB2"/>
    <w:rsid w:val="001942C9"/>
    <w:rsid w:val="0019443F"/>
    <w:rsid w:val="00194477"/>
    <w:rsid w:val="00194594"/>
    <w:rsid w:val="00194720"/>
    <w:rsid w:val="00194857"/>
    <w:rsid w:val="001948D4"/>
    <w:rsid w:val="00194CBC"/>
    <w:rsid w:val="00195077"/>
    <w:rsid w:val="0019533A"/>
    <w:rsid w:val="00195596"/>
    <w:rsid w:val="00195622"/>
    <w:rsid w:val="00195FB4"/>
    <w:rsid w:val="001960DF"/>
    <w:rsid w:val="00196226"/>
    <w:rsid w:val="00196338"/>
    <w:rsid w:val="001968F4"/>
    <w:rsid w:val="00196968"/>
    <w:rsid w:val="00196A47"/>
    <w:rsid w:val="00196B6D"/>
    <w:rsid w:val="00196D5A"/>
    <w:rsid w:val="001971FF"/>
    <w:rsid w:val="00197415"/>
    <w:rsid w:val="00197498"/>
    <w:rsid w:val="001977F7"/>
    <w:rsid w:val="00197AF5"/>
    <w:rsid w:val="00197BC3"/>
    <w:rsid w:val="00197D2D"/>
    <w:rsid w:val="00197E31"/>
    <w:rsid w:val="001A0057"/>
    <w:rsid w:val="001A01E0"/>
    <w:rsid w:val="001A06D1"/>
    <w:rsid w:val="001A07E9"/>
    <w:rsid w:val="001A0B4A"/>
    <w:rsid w:val="001A0BCA"/>
    <w:rsid w:val="001A1077"/>
    <w:rsid w:val="001A1540"/>
    <w:rsid w:val="001A1550"/>
    <w:rsid w:val="001A1F18"/>
    <w:rsid w:val="001A2005"/>
    <w:rsid w:val="001A20E7"/>
    <w:rsid w:val="001A241F"/>
    <w:rsid w:val="001A24D1"/>
    <w:rsid w:val="001A271D"/>
    <w:rsid w:val="001A273D"/>
    <w:rsid w:val="001A291F"/>
    <w:rsid w:val="001A2B8D"/>
    <w:rsid w:val="001A2D36"/>
    <w:rsid w:val="001A2EA7"/>
    <w:rsid w:val="001A3066"/>
    <w:rsid w:val="001A34FC"/>
    <w:rsid w:val="001A3BD1"/>
    <w:rsid w:val="001A3BFA"/>
    <w:rsid w:val="001A3E2B"/>
    <w:rsid w:val="001A4249"/>
    <w:rsid w:val="001A4A3E"/>
    <w:rsid w:val="001A4A5F"/>
    <w:rsid w:val="001A5583"/>
    <w:rsid w:val="001A5E42"/>
    <w:rsid w:val="001A6001"/>
    <w:rsid w:val="001A6042"/>
    <w:rsid w:val="001A6461"/>
    <w:rsid w:val="001A646D"/>
    <w:rsid w:val="001A65B1"/>
    <w:rsid w:val="001A67E8"/>
    <w:rsid w:val="001A6E6C"/>
    <w:rsid w:val="001A6E97"/>
    <w:rsid w:val="001A70B7"/>
    <w:rsid w:val="001A715B"/>
    <w:rsid w:val="001A72A0"/>
    <w:rsid w:val="001A7716"/>
    <w:rsid w:val="001A7B01"/>
    <w:rsid w:val="001A7E1F"/>
    <w:rsid w:val="001A7E32"/>
    <w:rsid w:val="001A7FA5"/>
    <w:rsid w:val="001B0163"/>
    <w:rsid w:val="001B028F"/>
    <w:rsid w:val="001B06AB"/>
    <w:rsid w:val="001B06CB"/>
    <w:rsid w:val="001B0726"/>
    <w:rsid w:val="001B099C"/>
    <w:rsid w:val="001B0B3E"/>
    <w:rsid w:val="001B1155"/>
    <w:rsid w:val="001B1169"/>
    <w:rsid w:val="001B119C"/>
    <w:rsid w:val="001B1334"/>
    <w:rsid w:val="001B1339"/>
    <w:rsid w:val="001B1527"/>
    <w:rsid w:val="001B16A2"/>
    <w:rsid w:val="001B1D24"/>
    <w:rsid w:val="001B1E8F"/>
    <w:rsid w:val="001B2034"/>
    <w:rsid w:val="001B2056"/>
    <w:rsid w:val="001B2079"/>
    <w:rsid w:val="001B219B"/>
    <w:rsid w:val="001B270A"/>
    <w:rsid w:val="001B29F8"/>
    <w:rsid w:val="001B2AE5"/>
    <w:rsid w:val="001B2CC6"/>
    <w:rsid w:val="001B315F"/>
    <w:rsid w:val="001B3D0C"/>
    <w:rsid w:val="001B3FE2"/>
    <w:rsid w:val="001B41F3"/>
    <w:rsid w:val="001B444D"/>
    <w:rsid w:val="001B4B25"/>
    <w:rsid w:val="001B4C2B"/>
    <w:rsid w:val="001B4EA6"/>
    <w:rsid w:val="001B5336"/>
    <w:rsid w:val="001B561A"/>
    <w:rsid w:val="001B5AFC"/>
    <w:rsid w:val="001B5B33"/>
    <w:rsid w:val="001B612E"/>
    <w:rsid w:val="001B67C1"/>
    <w:rsid w:val="001B6875"/>
    <w:rsid w:val="001B69A7"/>
    <w:rsid w:val="001B6E04"/>
    <w:rsid w:val="001B6F62"/>
    <w:rsid w:val="001B719B"/>
    <w:rsid w:val="001B71BF"/>
    <w:rsid w:val="001B734F"/>
    <w:rsid w:val="001B76EE"/>
    <w:rsid w:val="001B7B07"/>
    <w:rsid w:val="001B7E43"/>
    <w:rsid w:val="001B7F04"/>
    <w:rsid w:val="001C0070"/>
    <w:rsid w:val="001C013C"/>
    <w:rsid w:val="001C0293"/>
    <w:rsid w:val="001C03D5"/>
    <w:rsid w:val="001C09C3"/>
    <w:rsid w:val="001C0E13"/>
    <w:rsid w:val="001C12B8"/>
    <w:rsid w:val="001C1348"/>
    <w:rsid w:val="001C1542"/>
    <w:rsid w:val="001C16F3"/>
    <w:rsid w:val="001C1A49"/>
    <w:rsid w:val="001C1B29"/>
    <w:rsid w:val="001C1C14"/>
    <w:rsid w:val="001C1E95"/>
    <w:rsid w:val="001C2395"/>
    <w:rsid w:val="001C2444"/>
    <w:rsid w:val="001C2748"/>
    <w:rsid w:val="001C2891"/>
    <w:rsid w:val="001C28D2"/>
    <w:rsid w:val="001C28DC"/>
    <w:rsid w:val="001C28FA"/>
    <w:rsid w:val="001C30CF"/>
    <w:rsid w:val="001C31E4"/>
    <w:rsid w:val="001C3296"/>
    <w:rsid w:val="001C3339"/>
    <w:rsid w:val="001C3468"/>
    <w:rsid w:val="001C34C3"/>
    <w:rsid w:val="001C3514"/>
    <w:rsid w:val="001C3977"/>
    <w:rsid w:val="001C44C1"/>
    <w:rsid w:val="001C457C"/>
    <w:rsid w:val="001C4615"/>
    <w:rsid w:val="001C4ACE"/>
    <w:rsid w:val="001C4B79"/>
    <w:rsid w:val="001C4D93"/>
    <w:rsid w:val="001C4E6E"/>
    <w:rsid w:val="001C504E"/>
    <w:rsid w:val="001C54B1"/>
    <w:rsid w:val="001C57BA"/>
    <w:rsid w:val="001C59C8"/>
    <w:rsid w:val="001C5BE2"/>
    <w:rsid w:val="001C5C4C"/>
    <w:rsid w:val="001C5E71"/>
    <w:rsid w:val="001C5FE5"/>
    <w:rsid w:val="001C67F8"/>
    <w:rsid w:val="001C6A79"/>
    <w:rsid w:val="001C6D62"/>
    <w:rsid w:val="001C6F97"/>
    <w:rsid w:val="001C73C9"/>
    <w:rsid w:val="001C7530"/>
    <w:rsid w:val="001C7830"/>
    <w:rsid w:val="001C7A1F"/>
    <w:rsid w:val="001C7CCC"/>
    <w:rsid w:val="001C7E69"/>
    <w:rsid w:val="001C7FBD"/>
    <w:rsid w:val="001D029A"/>
    <w:rsid w:val="001D02FB"/>
    <w:rsid w:val="001D06CB"/>
    <w:rsid w:val="001D0872"/>
    <w:rsid w:val="001D096B"/>
    <w:rsid w:val="001D0F1E"/>
    <w:rsid w:val="001D0F47"/>
    <w:rsid w:val="001D1024"/>
    <w:rsid w:val="001D1128"/>
    <w:rsid w:val="001D122C"/>
    <w:rsid w:val="001D1391"/>
    <w:rsid w:val="001D1496"/>
    <w:rsid w:val="001D19EB"/>
    <w:rsid w:val="001D1F81"/>
    <w:rsid w:val="001D1FAD"/>
    <w:rsid w:val="001D253E"/>
    <w:rsid w:val="001D2916"/>
    <w:rsid w:val="001D2D73"/>
    <w:rsid w:val="001D325F"/>
    <w:rsid w:val="001D32A1"/>
    <w:rsid w:val="001D32C2"/>
    <w:rsid w:val="001D355B"/>
    <w:rsid w:val="001D35A0"/>
    <w:rsid w:val="001D35E3"/>
    <w:rsid w:val="001D3777"/>
    <w:rsid w:val="001D383B"/>
    <w:rsid w:val="001D387D"/>
    <w:rsid w:val="001D3944"/>
    <w:rsid w:val="001D3D2B"/>
    <w:rsid w:val="001D4821"/>
    <w:rsid w:val="001D4A74"/>
    <w:rsid w:val="001D4D4A"/>
    <w:rsid w:val="001D4F7D"/>
    <w:rsid w:val="001D50EC"/>
    <w:rsid w:val="001D54BF"/>
    <w:rsid w:val="001D5590"/>
    <w:rsid w:val="001D56AE"/>
    <w:rsid w:val="001D572F"/>
    <w:rsid w:val="001D5823"/>
    <w:rsid w:val="001D609B"/>
    <w:rsid w:val="001D613A"/>
    <w:rsid w:val="001D619C"/>
    <w:rsid w:val="001D61C3"/>
    <w:rsid w:val="001D6DBD"/>
    <w:rsid w:val="001D6F1B"/>
    <w:rsid w:val="001D7045"/>
    <w:rsid w:val="001D707C"/>
    <w:rsid w:val="001D70B8"/>
    <w:rsid w:val="001D7129"/>
    <w:rsid w:val="001D721A"/>
    <w:rsid w:val="001D727D"/>
    <w:rsid w:val="001D756F"/>
    <w:rsid w:val="001D77FA"/>
    <w:rsid w:val="001D79FD"/>
    <w:rsid w:val="001D7ACC"/>
    <w:rsid w:val="001D7EAE"/>
    <w:rsid w:val="001D7FCD"/>
    <w:rsid w:val="001E0231"/>
    <w:rsid w:val="001E0274"/>
    <w:rsid w:val="001E057B"/>
    <w:rsid w:val="001E0A90"/>
    <w:rsid w:val="001E0BAE"/>
    <w:rsid w:val="001E1360"/>
    <w:rsid w:val="001E1422"/>
    <w:rsid w:val="001E1702"/>
    <w:rsid w:val="001E1989"/>
    <w:rsid w:val="001E1C42"/>
    <w:rsid w:val="001E1D1D"/>
    <w:rsid w:val="001E1DAD"/>
    <w:rsid w:val="001E1DDB"/>
    <w:rsid w:val="001E2018"/>
    <w:rsid w:val="001E25D6"/>
    <w:rsid w:val="001E3285"/>
    <w:rsid w:val="001E3995"/>
    <w:rsid w:val="001E3A44"/>
    <w:rsid w:val="001E3DD6"/>
    <w:rsid w:val="001E4130"/>
    <w:rsid w:val="001E48F5"/>
    <w:rsid w:val="001E4A41"/>
    <w:rsid w:val="001E4D81"/>
    <w:rsid w:val="001E5116"/>
    <w:rsid w:val="001E5ECA"/>
    <w:rsid w:val="001E643A"/>
    <w:rsid w:val="001E656B"/>
    <w:rsid w:val="001E6AC8"/>
    <w:rsid w:val="001E6DBE"/>
    <w:rsid w:val="001E6FFF"/>
    <w:rsid w:val="001E70CB"/>
    <w:rsid w:val="001E7116"/>
    <w:rsid w:val="001E71DD"/>
    <w:rsid w:val="001E729D"/>
    <w:rsid w:val="001E76F3"/>
    <w:rsid w:val="001E776D"/>
    <w:rsid w:val="001F0AA4"/>
    <w:rsid w:val="001F0C69"/>
    <w:rsid w:val="001F0F90"/>
    <w:rsid w:val="001F105D"/>
    <w:rsid w:val="001F14D6"/>
    <w:rsid w:val="001F166F"/>
    <w:rsid w:val="001F2047"/>
    <w:rsid w:val="001F25AF"/>
    <w:rsid w:val="001F25F9"/>
    <w:rsid w:val="001F27C5"/>
    <w:rsid w:val="001F291F"/>
    <w:rsid w:val="001F29AB"/>
    <w:rsid w:val="001F3826"/>
    <w:rsid w:val="001F389A"/>
    <w:rsid w:val="001F3BA4"/>
    <w:rsid w:val="001F4231"/>
    <w:rsid w:val="001F4236"/>
    <w:rsid w:val="001F470F"/>
    <w:rsid w:val="001F4850"/>
    <w:rsid w:val="001F4BA6"/>
    <w:rsid w:val="001F4CB7"/>
    <w:rsid w:val="001F4F10"/>
    <w:rsid w:val="001F5C12"/>
    <w:rsid w:val="001F5F40"/>
    <w:rsid w:val="001F62F0"/>
    <w:rsid w:val="001F66C0"/>
    <w:rsid w:val="001F67AE"/>
    <w:rsid w:val="001F6934"/>
    <w:rsid w:val="001F6960"/>
    <w:rsid w:val="001F69D3"/>
    <w:rsid w:val="001F6A9E"/>
    <w:rsid w:val="001F6AAD"/>
    <w:rsid w:val="001F6E03"/>
    <w:rsid w:val="001F6FE4"/>
    <w:rsid w:val="001F71B2"/>
    <w:rsid w:val="001F71E7"/>
    <w:rsid w:val="001F72D2"/>
    <w:rsid w:val="001F798D"/>
    <w:rsid w:val="001F7D3F"/>
    <w:rsid w:val="00200342"/>
    <w:rsid w:val="002005AC"/>
    <w:rsid w:val="00200723"/>
    <w:rsid w:val="00200962"/>
    <w:rsid w:val="00200E24"/>
    <w:rsid w:val="002011E6"/>
    <w:rsid w:val="002014E9"/>
    <w:rsid w:val="002017BF"/>
    <w:rsid w:val="00201C4F"/>
    <w:rsid w:val="00202074"/>
    <w:rsid w:val="0020226E"/>
    <w:rsid w:val="002022C4"/>
    <w:rsid w:val="0020249B"/>
    <w:rsid w:val="002025B7"/>
    <w:rsid w:val="00202671"/>
    <w:rsid w:val="002026B7"/>
    <w:rsid w:val="0020270E"/>
    <w:rsid w:val="002029FE"/>
    <w:rsid w:val="00202BEA"/>
    <w:rsid w:val="00202DF7"/>
    <w:rsid w:val="0020317F"/>
    <w:rsid w:val="002033BA"/>
    <w:rsid w:val="00203A96"/>
    <w:rsid w:val="00203BC4"/>
    <w:rsid w:val="00203CAD"/>
    <w:rsid w:val="00203D62"/>
    <w:rsid w:val="00203E86"/>
    <w:rsid w:val="00204428"/>
    <w:rsid w:val="00204462"/>
    <w:rsid w:val="0020489B"/>
    <w:rsid w:val="00204C5B"/>
    <w:rsid w:val="00204D28"/>
    <w:rsid w:val="0020589C"/>
    <w:rsid w:val="00205D55"/>
    <w:rsid w:val="002068B9"/>
    <w:rsid w:val="00206EB6"/>
    <w:rsid w:val="00207010"/>
    <w:rsid w:val="0020703B"/>
    <w:rsid w:val="00207121"/>
    <w:rsid w:val="0020766C"/>
    <w:rsid w:val="00207A40"/>
    <w:rsid w:val="00207ADB"/>
    <w:rsid w:val="00207EE4"/>
    <w:rsid w:val="002102C5"/>
    <w:rsid w:val="00210392"/>
    <w:rsid w:val="00210601"/>
    <w:rsid w:val="002107F5"/>
    <w:rsid w:val="00210B60"/>
    <w:rsid w:val="00210C56"/>
    <w:rsid w:val="00210EC2"/>
    <w:rsid w:val="00211023"/>
    <w:rsid w:val="002111BF"/>
    <w:rsid w:val="0021133A"/>
    <w:rsid w:val="00211354"/>
    <w:rsid w:val="0021136E"/>
    <w:rsid w:val="002116D1"/>
    <w:rsid w:val="00211804"/>
    <w:rsid w:val="00211836"/>
    <w:rsid w:val="00211A6A"/>
    <w:rsid w:val="00211E02"/>
    <w:rsid w:val="00211F86"/>
    <w:rsid w:val="00211FBA"/>
    <w:rsid w:val="00211FC3"/>
    <w:rsid w:val="00212161"/>
    <w:rsid w:val="00212559"/>
    <w:rsid w:val="0021265A"/>
    <w:rsid w:val="002127BF"/>
    <w:rsid w:val="00212DE6"/>
    <w:rsid w:val="0021306A"/>
    <w:rsid w:val="00213314"/>
    <w:rsid w:val="00213955"/>
    <w:rsid w:val="00213A7B"/>
    <w:rsid w:val="00213CC4"/>
    <w:rsid w:val="00214131"/>
    <w:rsid w:val="0021438B"/>
    <w:rsid w:val="00214601"/>
    <w:rsid w:val="0021493C"/>
    <w:rsid w:val="00214A4D"/>
    <w:rsid w:val="00214B2C"/>
    <w:rsid w:val="002153AF"/>
    <w:rsid w:val="002153DB"/>
    <w:rsid w:val="002154CD"/>
    <w:rsid w:val="002155EE"/>
    <w:rsid w:val="00215619"/>
    <w:rsid w:val="002158DA"/>
    <w:rsid w:val="00215C25"/>
    <w:rsid w:val="00215CA6"/>
    <w:rsid w:val="0021639D"/>
    <w:rsid w:val="0021660A"/>
    <w:rsid w:val="0021667C"/>
    <w:rsid w:val="00216A3D"/>
    <w:rsid w:val="0021732F"/>
    <w:rsid w:val="00217469"/>
    <w:rsid w:val="0021764F"/>
    <w:rsid w:val="00217661"/>
    <w:rsid w:val="00217E3F"/>
    <w:rsid w:val="00217E42"/>
    <w:rsid w:val="00217EF9"/>
    <w:rsid w:val="00220326"/>
    <w:rsid w:val="0022041D"/>
    <w:rsid w:val="002204E5"/>
    <w:rsid w:val="00220932"/>
    <w:rsid w:val="002209AA"/>
    <w:rsid w:val="00220A0F"/>
    <w:rsid w:val="00220B62"/>
    <w:rsid w:val="00220CD3"/>
    <w:rsid w:val="00220DBB"/>
    <w:rsid w:val="00220F6A"/>
    <w:rsid w:val="00220F74"/>
    <w:rsid w:val="00221496"/>
    <w:rsid w:val="002214D8"/>
    <w:rsid w:val="00221623"/>
    <w:rsid w:val="00221697"/>
    <w:rsid w:val="00221CE3"/>
    <w:rsid w:val="00221E54"/>
    <w:rsid w:val="00222AAC"/>
    <w:rsid w:val="00222B33"/>
    <w:rsid w:val="00222CFD"/>
    <w:rsid w:val="00222FBF"/>
    <w:rsid w:val="002230E3"/>
    <w:rsid w:val="00223279"/>
    <w:rsid w:val="00223298"/>
    <w:rsid w:val="002236D3"/>
    <w:rsid w:val="0022372D"/>
    <w:rsid w:val="0022380B"/>
    <w:rsid w:val="00223B2E"/>
    <w:rsid w:val="00223B8C"/>
    <w:rsid w:val="00224235"/>
    <w:rsid w:val="00224718"/>
    <w:rsid w:val="002249C7"/>
    <w:rsid w:val="00224F1C"/>
    <w:rsid w:val="00225E33"/>
    <w:rsid w:val="00225EB0"/>
    <w:rsid w:val="002262B4"/>
    <w:rsid w:val="0022689B"/>
    <w:rsid w:val="0022704F"/>
    <w:rsid w:val="00227388"/>
    <w:rsid w:val="00227567"/>
    <w:rsid w:val="002277B6"/>
    <w:rsid w:val="00227BED"/>
    <w:rsid w:val="0023063B"/>
    <w:rsid w:val="002308EC"/>
    <w:rsid w:val="00230C71"/>
    <w:rsid w:val="0023108D"/>
    <w:rsid w:val="00231149"/>
    <w:rsid w:val="002315BA"/>
    <w:rsid w:val="002316B5"/>
    <w:rsid w:val="002317FE"/>
    <w:rsid w:val="002319F1"/>
    <w:rsid w:val="00231B8C"/>
    <w:rsid w:val="00231F67"/>
    <w:rsid w:val="00231F9F"/>
    <w:rsid w:val="00232095"/>
    <w:rsid w:val="00232426"/>
    <w:rsid w:val="00232814"/>
    <w:rsid w:val="00232935"/>
    <w:rsid w:val="00233BDE"/>
    <w:rsid w:val="00233ECF"/>
    <w:rsid w:val="00234592"/>
    <w:rsid w:val="002347FF"/>
    <w:rsid w:val="00234B97"/>
    <w:rsid w:val="00234DBA"/>
    <w:rsid w:val="00234F36"/>
    <w:rsid w:val="00235230"/>
    <w:rsid w:val="00235256"/>
    <w:rsid w:val="002354A1"/>
    <w:rsid w:val="002354C6"/>
    <w:rsid w:val="00235D45"/>
    <w:rsid w:val="002365DC"/>
    <w:rsid w:val="00236621"/>
    <w:rsid w:val="00236785"/>
    <w:rsid w:val="00236835"/>
    <w:rsid w:val="00236B18"/>
    <w:rsid w:val="00236B1B"/>
    <w:rsid w:val="00236C33"/>
    <w:rsid w:val="00236E3F"/>
    <w:rsid w:val="00237243"/>
    <w:rsid w:val="0023767D"/>
    <w:rsid w:val="00237774"/>
    <w:rsid w:val="00237862"/>
    <w:rsid w:val="00237BEA"/>
    <w:rsid w:val="002402F2"/>
    <w:rsid w:val="00240538"/>
    <w:rsid w:val="002406F9"/>
    <w:rsid w:val="002409D5"/>
    <w:rsid w:val="00241035"/>
    <w:rsid w:val="0024118B"/>
    <w:rsid w:val="0024118E"/>
    <w:rsid w:val="002412DA"/>
    <w:rsid w:val="00241730"/>
    <w:rsid w:val="00241C90"/>
    <w:rsid w:val="00241FF2"/>
    <w:rsid w:val="00242287"/>
    <w:rsid w:val="00242320"/>
    <w:rsid w:val="0024250C"/>
    <w:rsid w:val="00242572"/>
    <w:rsid w:val="00242C4D"/>
    <w:rsid w:val="00242E13"/>
    <w:rsid w:val="00242EFD"/>
    <w:rsid w:val="00243DE1"/>
    <w:rsid w:val="002442BC"/>
    <w:rsid w:val="00244378"/>
    <w:rsid w:val="002444BE"/>
    <w:rsid w:val="00244521"/>
    <w:rsid w:val="00244935"/>
    <w:rsid w:val="002455A5"/>
    <w:rsid w:val="00245609"/>
    <w:rsid w:val="00245AFD"/>
    <w:rsid w:val="00245D74"/>
    <w:rsid w:val="00245E1C"/>
    <w:rsid w:val="00245EBF"/>
    <w:rsid w:val="00246A92"/>
    <w:rsid w:val="00247069"/>
    <w:rsid w:val="0024718B"/>
    <w:rsid w:val="00247268"/>
    <w:rsid w:val="0024763C"/>
    <w:rsid w:val="002478E2"/>
    <w:rsid w:val="00250217"/>
    <w:rsid w:val="00250780"/>
    <w:rsid w:val="002507C7"/>
    <w:rsid w:val="00250867"/>
    <w:rsid w:val="002508EF"/>
    <w:rsid w:val="00250E52"/>
    <w:rsid w:val="0025150A"/>
    <w:rsid w:val="00251604"/>
    <w:rsid w:val="0025198C"/>
    <w:rsid w:val="002519AF"/>
    <w:rsid w:val="002519BA"/>
    <w:rsid w:val="00251AC0"/>
    <w:rsid w:val="00251B92"/>
    <w:rsid w:val="00251DA6"/>
    <w:rsid w:val="002520B1"/>
    <w:rsid w:val="00252113"/>
    <w:rsid w:val="0025232F"/>
    <w:rsid w:val="00252451"/>
    <w:rsid w:val="00252883"/>
    <w:rsid w:val="00252ABC"/>
    <w:rsid w:val="00252C04"/>
    <w:rsid w:val="00253447"/>
    <w:rsid w:val="002535A5"/>
    <w:rsid w:val="00253A12"/>
    <w:rsid w:val="00253C2F"/>
    <w:rsid w:val="00253DB8"/>
    <w:rsid w:val="00254146"/>
    <w:rsid w:val="00254805"/>
    <w:rsid w:val="0025492F"/>
    <w:rsid w:val="00254B44"/>
    <w:rsid w:val="00255749"/>
    <w:rsid w:val="00255761"/>
    <w:rsid w:val="00255768"/>
    <w:rsid w:val="0025582F"/>
    <w:rsid w:val="00255830"/>
    <w:rsid w:val="00255EA1"/>
    <w:rsid w:val="0025609D"/>
    <w:rsid w:val="00256769"/>
    <w:rsid w:val="00256873"/>
    <w:rsid w:val="00256887"/>
    <w:rsid w:val="00256AEE"/>
    <w:rsid w:val="00256D61"/>
    <w:rsid w:val="0025705E"/>
    <w:rsid w:val="0025732F"/>
    <w:rsid w:val="002573EC"/>
    <w:rsid w:val="002574F8"/>
    <w:rsid w:val="002575EC"/>
    <w:rsid w:val="00257672"/>
    <w:rsid w:val="00257688"/>
    <w:rsid w:val="00257F68"/>
    <w:rsid w:val="00257FCC"/>
    <w:rsid w:val="0026043C"/>
    <w:rsid w:val="002606AC"/>
    <w:rsid w:val="002606CF"/>
    <w:rsid w:val="00260880"/>
    <w:rsid w:val="002618BA"/>
    <w:rsid w:val="00261FD0"/>
    <w:rsid w:val="0026259B"/>
    <w:rsid w:val="0026298B"/>
    <w:rsid w:val="00262E9E"/>
    <w:rsid w:val="00263468"/>
    <w:rsid w:val="0026347B"/>
    <w:rsid w:val="0026348C"/>
    <w:rsid w:val="00263520"/>
    <w:rsid w:val="00263916"/>
    <w:rsid w:val="00263AA7"/>
    <w:rsid w:val="00263B3A"/>
    <w:rsid w:val="00263F27"/>
    <w:rsid w:val="00263FFE"/>
    <w:rsid w:val="00264067"/>
    <w:rsid w:val="00264474"/>
    <w:rsid w:val="0026463E"/>
    <w:rsid w:val="002647BF"/>
    <w:rsid w:val="002647D5"/>
    <w:rsid w:val="00264893"/>
    <w:rsid w:val="00264B50"/>
    <w:rsid w:val="00264D3F"/>
    <w:rsid w:val="00264DBC"/>
    <w:rsid w:val="002650FE"/>
    <w:rsid w:val="002652AB"/>
    <w:rsid w:val="0026536F"/>
    <w:rsid w:val="00265389"/>
    <w:rsid w:val="00265AFB"/>
    <w:rsid w:val="0026680B"/>
    <w:rsid w:val="00266A74"/>
    <w:rsid w:val="00266F02"/>
    <w:rsid w:val="00266F76"/>
    <w:rsid w:val="002674BC"/>
    <w:rsid w:val="0026771E"/>
    <w:rsid w:val="00267866"/>
    <w:rsid w:val="0026790A"/>
    <w:rsid w:val="00267911"/>
    <w:rsid w:val="00267DF5"/>
    <w:rsid w:val="00270361"/>
    <w:rsid w:val="00270399"/>
    <w:rsid w:val="002703DF"/>
    <w:rsid w:val="0027044F"/>
    <w:rsid w:val="002704D4"/>
    <w:rsid w:val="002705F6"/>
    <w:rsid w:val="0027115A"/>
    <w:rsid w:val="002711C9"/>
    <w:rsid w:val="002711F5"/>
    <w:rsid w:val="002711F6"/>
    <w:rsid w:val="0027139A"/>
    <w:rsid w:val="00271558"/>
    <w:rsid w:val="002715F3"/>
    <w:rsid w:val="00271630"/>
    <w:rsid w:val="002717E2"/>
    <w:rsid w:val="00271DCD"/>
    <w:rsid w:val="00271F59"/>
    <w:rsid w:val="00271FC8"/>
    <w:rsid w:val="002720EF"/>
    <w:rsid w:val="00272175"/>
    <w:rsid w:val="00272194"/>
    <w:rsid w:val="0027252D"/>
    <w:rsid w:val="00272545"/>
    <w:rsid w:val="00272752"/>
    <w:rsid w:val="002727B7"/>
    <w:rsid w:val="002727B9"/>
    <w:rsid w:val="00272AF4"/>
    <w:rsid w:val="00272DD6"/>
    <w:rsid w:val="00272E30"/>
    <w:rsid w:val="00272F79"/>
    <w:rsid w:val="00273752"/>
    <w:rsid w:val="00273816"/>
    <w:rsid w:val="00273BA8"/>
    <w:rsid w:val="00273E39"/>
    <w:rsid w:val="00274225"/>
    <w:rsid w:val="002747D5"/>
    <w:rsid w:val="00274A6F"/>
    <w:rsid w:val="00274CF4"/>
    <w:rsid w:val="002755B0"/>
    <w:rsid w:val="00275A69"/>
    <w:rsid w:val="00275B56"/>
    <w:rsid w:val="00275DA1"/>
    <w:rsid w:val="00275E2C"/>
    <w:rsid w:val="00275E58"/>
    <w:rsid w:val="00275EA6"/>
    <w:rsid w:val="0027608F"/>
    <w:rsid w:val="002762C7"/>
    <w:rsid w:val="002764DE"/>
    <w:rsid w:val="0027658A"/>
    <w:rsid w:val="002767BF"/>
    <w:rsid w:val="00276F75"/>
    <w:rsid w:val="002801B7"/>
    <w:rsid w:val="002801CE"/>
    <w:rsid w:val="002801F8"/>
    <w:rsid w:val="002811FC"/>
    <w:rsid w:val="0028128B"/>
    <w:rsid w:val="00281C44"/>
    <w:rsid w:val="00281DE0"/>
    <w:rsid w:val="0028230B"/>
    <w:rsid w:val="0028232C"/>
    <w:rsid w:val="00282596"/>
    <w:rsid w:val="00282867"/>
    <w:rsid w:val="00282896"/>
    <w:rsid w:val="00282DF0"/>
    <w:rsid w:val="00282F6F"/>
    <w:rsid w:val="002832AE"/>
    <w:rsid w:val="00283B02"/>
    <w:rsid w:val="00283F49"/>
    <w:rsid w:val="00284186"/>
    <w:rsid w:val="00284195"/>
    <w:rsid w:val="002843AF"/>
    <w:rsid w:val="0028481D"/>
    <w:rsid w:val="00284B2A"/>
    <w:rsid w:val="00284C7E"/>
    <w:rsid w:val="00284E31"/>
    <w:rsid w:val="00284E44"/>
    <w:rsid w:val="00285001"/>
    <w:rsid w:val="0028517A"/>
    <w:rsid w:val="002854F6"/>
    <w:rsid w:val="0028553E"/>
    <w:rsid w:val="002855C4"/>
    <w:rsid w:val="0028564D"/>
    <w:rsid w:val="00285E83"/>
    <w:rsid w:val="00285F2E"/>
    <w:rsid w:val="00285FC3"/>
    <w:rsid w:val="0028684D"/>
    <w:rsid w:val="00286AD7"/>
    <w:rsid w:val="00286B02"/>
    <w:rsid w:val="00286B46"/>
    <w:rsid w:val="00286DF3"/>
    <w:rsid w:val="00286E0E"/>
    <w:rsid w:val="00286E4B"/>
    <w:rsid w:val="002870B1"/>
    <w:rsid w:val="00287686"/>
    <w:rsid w:val="002877CE"/>
    <w:rsid w:val="002878D6"/>
    <w:rsid w:val="00287B28"/>
    <w:rsid w:val="00287B42"/>
    <w:rsid w:val="002901F3"/>
    <w:rsid w:val="0029021B"/>
    <w:rsid w:val="002905F6"/>
    <w:rsid w:val="00290776"/>
    <w:rsid w:val="00290B22"/>
    <w:rsid w:val="00290B59"/>
    <w:rsid w:val="00292057"/>
    <w:rsid w:val="002921B4"/>
    <w:rsid w:val="002923CD"/>
    <w:rsid w:val="002926F0"/>
    <w:rsid w:val="0029299F"/>
    <w:rsid w:val="00292A7F"/>
    <w:rsid w:val="00292CE5"/>
    <w:rsid w:val="002931BE"/>
    <w:rsid w:val="002933B6"/>
    <w:rsid w:val="0029342F"/>
    <w:rsid w:val="002938F0"/>
    <w:rsid w:val="00293A88"/>
    <w:rsid w:val="00293B33"/>
    <w:rsid w:val="00293F10"/>
    <w:rsid w:val="00294046"/>
    <w:rsid w:val="002940BD"/>
    <w:rsid w:val="0029448E"/>
    <w:rsid w:val="002947E9"/>
    <w:rsid w:val="00294863"/>
    <w:rsid w:val="002949DC"/>
    <w:rsid w:val="00294E70"/>
    <w:rsid w:val="00294FE5"/>
    <w:rsid w:val="00295080"/>
    <w:rsid w:val="00295130"/>
    <w:rsid w:val="00295149"/>
    <w:rsid w:val="002953FD"/>
    <w:rsid w:val="00295453"/>
    <w:rsid w:val="0029553B"/>
    <w:rsid w:val="0029581F"/>
    <w:rsid w:val="00295ECB"/>
    <w:rsid w:val="00295FAF"/>
    <w:rsid w:val="00296D3B"/>
    <w:rsid w:val="00297017"/>
    <w:rsid w:val="00297079"/>
    <w:rsid w:val="00297298"/>
    <w:rsid w:val="002972F7"/>
    <w:rsid w:val="00297949"/>
    <w:rsid w:val="00297E4E"/>
    <w:rsid w:val="002A0048"/>
    <w:rsid w:val="002A03D8"/>
    <w:rsid w:val="002A05DE"/>
    <w:rsid w:val="002A0625"/>
    <w:rsid w:val="002A07C8"/>
    <w:rsid w:val="002A08B5"/>
    <w:rsid w:val="002A0FE0"/>
    <w:rsid w:val="002A109D"/>
    <w:rsid w:val="002A1CA0"/>
    <w:rsid w:val="002A1EE6"/>
    <w:rsid w:val="002A1FC6"/>
    <w:rsid w:val="002A23F4"/>
    <w:rsid w:val="002A2739"/>
    <w:rsid w:val="002A2805"/>
    <w:rsid w:val="002A31E1"/>
    <w:rsid w:val="002A3A0D"/>
    <w:rsid w:val="002A3B16"/>
    <w:rsid w:val="002A3BF4"/>
    <w:rsid w:val="002A3CC6"/>
    <w:rsid w:val="002A3CFB"/>
    <w:rsid w:val="002A3F7F"/>
    <w:rsid w:val="002A40DF"/>
    <w:rsid w:val="002A433A"/>
    <w:rsid w:val="002A45DB"/>
    <w:rsid w:val="002A46D2"/>
    <w:rsid w:val="002A4B08"/>
    <w:rsid w:val="002A4C89"/>
    <w:rsid w:val="002A4FEF"/>
    <w:rsid w:val="002A5782"/>
    <w:rsid w:val="002A5C2D"/>
    <w:rsid w:val="002A5D8D"/>
    <w:rsid w:val="002A6036"/>
    <w:rsid w:val="002A6140"/>
    <w:rsid w:val="002A6207"/>
    <w:rsid w:val="002A624E"/>
    <w:rsid w:val="002A63AC"/>
    <w:rsid w:val="002A64E2"/>
    <w:rsid w:val="002A66C9"/>
    <w:rsid w:val="002A6F61"/>
    <w:rsid w:val="002A7090"/>
    <w:rsid w:val="002A71D1"/>
    <w:rsid w:val="002A7457"/>
    <w:rsid w:val="002A7653"/>
    <w:rsid w:val="002A7835"/>
    <w:rsid w:val="002A7D14"/>
    <w:rsid w:val="002A7D86"/>
    <w:rsid w:val="002B039B"/>
    <w:rsid w:val="002B04F1"/>
    <w:rsid w:val="002B0738"/>
    <w:rsid w:val="002B0C09"/>
    <w:rsid w:val="002B0CEB"/>
    <w:rsid w:val="002B0FA9"/>
    <w:rsid w:val="002B1091"/>
    <w:rsid w:val="002B1151"/>
    <w:rsid w:val="002B1F89"/>
    <w:rsid w:val="002B215A"/>
    <w:rsid w:val="002B2345"/>
    <w:rsid w:val="002B2809"/>
    <w:rsid w:val="002B28FF"/>
    <w:rsid w:val="002B296A"/>
    <w:rsid w:val="002B29D3"/>
    <w:rsid w:val="002B29D7"/>
    <w:rsid w:val="002B2B12"/>
    <w:rsid w:val="002B2E1B"/>
    <w:rsid w:val="002B3127"/>
    <w:rsid w:val="002B3384"/>
    <w:rsid w:val="002B39FD"/>
    <w:rsid w:val="002B3F01"/>
    <w:rsid w:val="002B438A"/>
    <w:rsid w:val="002B4560"/>
    <w:rsid w:val="002B4E9D"/>
    <w:rsid w:val="002B52AA"/>
    <w:rsid w:val="002B54CF"/>
    <w:rsid w:val="002B5B72"/>
    <w:rsid w:val="002B6168"/>
    <w:rsid w:val="002B6216"/>
    <w:rsid w:val="002B62D9"/>
    <w:rsid w:val="002B637C"/>
    <w:rsid w:val="002B6423"/>
    <w:rsid w:val="002B6570"/>
    <w:rsid w:val="002B6A10"/>
    <w:rsid w:val="002B6AC2"/>
    <w:rsid w:val="002B6B75"/>
    <w:rsid w:val="002B6BCC"/>
    <w:rsid w:val="002B6CE1"/>
    <w:rsid w:val="002B6D60"/>
    <w:rsid w:val="002B7883"/>
    <w:rsid w:val="002C06B5"/>
    <w:rsid w:val="002C0841"/>
    <w:rsid w:val="002C0A5C"/>
    <w:rsid w:val="002C0A7F"/>
    <w:rsid w:val="002C0AE1"/>
    <w:rsid w:val="002C1236"/>
    <w:rsid w:val="002C12E2"/>
    <w:rsid w:val="002C171C"/>
    <w:rsid w:val="002C1BB8"/>
    <w:rsid w:val="002C1EFF"/>
    <w:rsid w:val="002C2906"/>
    <w:rsid w:val="002C2B2D"/>
    <w:rsid w:val="002C2F19"/>
    <w:rsid w:val="002C2FD2"/>
    <w:rsid w:val="002C330F"/>
    <w:rsid w:val="002C3619"/>
    <w:rsid w:val="002C386F"/>
    <w:rsid w:val="002C39B2"/>
    <w:rsid w:val="002C39C6"/>
    <w:rsid w:val="002C4093"/>
    <w:rsid w:val="002C41BA"/>
    <w:rsid w:val="002C4471"/>
    <w:rsid w:val="002C4A4F"/>
    <w:rsid w:val="002C4BA5"/>
    <w:rsid w:val="002C4D06"/>
    <w:rsid w:val="002C4D24"/>
    <w:rsid w:val="002C4EC1"/>
    <w:rsid w:val="002C4FAA"/>
    <w:rsid w:val="002C5304"/>
    <w:rsid w:val="002C557E"/>
    <w:rsid w:val="002C588D"/>
    <w:rsid w:val="002C5A4F"/>
    <w:rsid w:val="002C6141"/>
    <w:rsid w:val="002C6D26"/>
    <w:rsid w:val="002C6E06"/>
    <w:rsid w:val="002C7076"/>
    <w:rsid w:val="002C7126"/>
    <w:rsid w:val="002C7A97"/>
    <w:rsid w:val="002D0117"/>
    <w:rsid w:val="002D04AC"/>
    <w:rsid w:val="002D0937"/>
    <w:rsid w:val="002D13AB"/>
    <w:rsid w:val="002D17C5"/>
    <w:rsid w:val="002D1CD4"/>
    <w:rsid w:val="002D1D1E"/>
    <w:rsid w:val="002D1DEE"/>
    <w:rsid w:val="002D1E6B"/>
    <w:rsid w:val="002D1E94"/>
    <w:rsid w:val="002D1EC1"/>
    <w:rsid w:val="002D216A"/>
    <w:rsid w:val="002D226B"/>
    <w:rsid w:val="002D2373"/>
    <w:rsid w:val="002D25BC"/>
    <w:rsid w:val="002D284F"/>
    <w:rsid w:val="002D289D"/>
    <w:rsid w:val="002D2B91"/>
    <w:rsid w:val="002D2BBC"/>
    <w:rsid w:val="002D3386"/>
    <w:rsid w:val="002D3F6B"/>
    <w:rsid w:val="002D4045"/>
    <w:rsid w:val="002D40C0"/>
    <w:rsid w:val="002D42C6"/>
    <w:rsid w:val="002D462F"/>
    <w:rsid w:val="002D46E8"/>
    <w:rsid w:val="002D4B3A"/>
    <w:rsid w:val="002D4C5B"/>
    <w:rsid w:val="002D4F2A"/>
    <w:rsid w:val="002D5003"/>
    <w:rsid w:val="002D5675"/>
    <w:rsid w:val="002D57FB"/>
    <w:rsid w:val="002D6347"/>
    <w:rsid w:val="002D6457"/>
    <w:rsid w:val="002D6A67"/>
    <w:rsid w:val="002D734A"/>
    <w:rsid w:val="002D7420"/>
    <w:rsid w:val="002D756A"/>
    <w:rsid w:val="002D77AD"/>
    <w:rsid w:val="002D782F"/>
    <w:rsid w:val="002D7D15"/>
    <w:rsid w:val="002D7E44"/>
    <w:rsid w:val="002E03D1"/>
    <w:rsid w:val="002E059D"/>
    <w:rsid w:val="002E0628"/>
    <w:rsid w:val="002E0C7B"/>
    <w:rsid w:val="002E0DCB"/>
    <w:rsid w:val="002E12F2"/>
    <w:rsid w:val="002E1465"/>
    <w:rsid w:val="002E15E2"/>
    <w:rsid w:val="002E196B"/>
    <w:rsid w:val="002E1A03"/>
    <w:rsid w:val="002E1AEB"/>
    <w:rsid w:val="002E1C9C"/>
    <w:rsid w:val="002E1E18"/>
    <w:rsid w:val="002E1E7D"/>
    <w:rsid w:val="002E36C1"/>
    <w:rsid w:val="002E386A"/>
    <w:rsid w:val="002E3AFB"/>
    <w:rsid w:val="002E3CAD"/>
    <w:rsid w:val="002E3F1C"/>
    <w:rsid w:val="002E442B"/>
    <w:rsid w:val="002E44E7"/>
    <w:rsid w:val="002E4572"/>
    <w:rsid w:val="002E4808"/>
    <w:rsid w:val="002E4D7C"/>
    <w:rsid w:val="002E510B"/>
    <w:rsid w:val="002E52DA"/>
    <w:rsid w:val="002E5523"/>
    <w:rsid w:val="002E56DA"/>
    <w:rsid w:val="002E56E0"/>
    <w:rsid w:val="002E590A"/>
    <w:rsid w:val="002E5D9C"/>
    <w:rsid w:val="002E5F55"/>
    <w:rsid w:val="002E621B"/>
    <w:rsid w:val="002E6674"/>
    <w:rsid w:val="002E6733"/>
    <w:rsid w:val="002E6829"/>
    <w:rsid w:val="002E6858"/>
    <w:rsid w:val="002E6A30"/>
    <w:rsid w:val="002E6BD5"/>
    <w:rsid w:val="002E71E4"/>
    <w:rsid w:val="002E74C6"/>
    <w:rsid w:val="002E768A"/>
    <w:rsid w:val="002E76B5"/>
    <w:rsid w:val="002E7BEC"/>
    <w:rsid w:val="002E7DB8"/>
    <w:rsid w:val="002E7E66"/>
    <w:rsid w:val="002E7EF9"/>
    <w:rsid w:val="002F0578"/>
    <w:rsid w:val="002F0595"/>
    <w:rsid w:val="002F08E2"/>
    <w:rsid w:val="002F0B9C"/>
    <w:rsid w:val="002F159C"/>
    <w:rsid w:val="002F190D"/>
    <w:rsid w:val="002F23CA"/>
    <w:rsid w:val="002F23E6"/>
    <w:rsid w:val="002F25D8"/>
    <w:rsid w:val="002F2B31"/>
    <w:rsid w:val="002F2D38"/>
    <w:rsid w:val="002F2D46"/>
    <w:rsid w:val="002F2E0E"/>
    <w:rsid w:val="002F33FD"/>
    <w:rsid w:val="002F37D4"/>
    <w:rsid w:val="002F37F6"/>
    <w:rsid w:val="002F3B88"/>
    <w:rsid w:val="002F3C8C"/>
    <w:rsid w:val="002F4A3C"/>
    <w:rsid w:val="002F4AFC"/>
    <w:rsid w:val="002F52FA"/>
    <w:rsid w:val="002F542C"/>
    <w:rsid w:val="002F5B2F"/>
    <w:rsid w:val="002F5DF0"/>
    <w:rsid w:val="002F6117"/>
    <w:rsid w:val="002F6369"/>
    <w:rsid w:val="002F64BD"/>
    <w:rsid w:val="002F68A6"/>
    <w:rsid w:val="002F6B46"/>
    <w:rsid w:val="002F765E"/>
    <w:rsid w:val="002F796E"/>
    <w:rsid w:val="002F7A0E"/>
    <w:rsid w:val="002F7ACF"/>
    <w:rsid w:val="002F7BF2"/>
    <w:rsid w:val="003002C5"/>
    <w:rsid w:val="0030033D"/>
    <w:rsid w:val="003003A5"/>
    <w:rsid w:val="003009A3"/>
    <w:rsid w:val="003015C8"/>
    <w:rsid w:val="00301D08"/>
    <w:rsid w:val="00302006"/>
    <w:rsid w:val="00302484"/>
    <w:rsid w:val="00303790"/>
    <w:rsid w:val="00303A5D"/>
    <w:rsid w:val="0030531D"/>
    <w:rsid w:val="0030585F"/>
    <w:rsid w:val="00305BD8"/>
    <w:rsid w:val="00305C01"/>
    <w:rsid w:val="0030666D"/>
    <w:rsid w:val="003067D3"/>
    <w:rsid w:val="00306B2C"/>
    <w:rsid w:val="00306D0A"/>
    <w:rsid w:val="00306D1A"/>
    <w:rsid w:val="0030709A"/>
    <w:rsid w:val="00307C38"/>
    <w:rsid w:val="00307E79"/>
    <w:rsid w:val="00310303"/>
    <w:rsid w:val="003106D8"/>
    <w:rsid w:val="00310A67"/>
    <w:rsid w:val="00310BC4"/>
    <w:rsid w:val="00310F31"/>
    <w:rsid w:val="00311C88"/>
    <w:rsid w:val="003122DD"/>
    <w:rsid w:val="003123F7"/>
    <w:rsid w:val="00312774"/>
    <w:rsid w:val="003127D5"/>
    <w:rsid w:val="00312862"/>
    <w:rsid w:val="00312907"/>
    <w:rsid w:val="00312DB0"/>
    <w:rsid w:val="00312DD7"/>
    <w:rsid w:val="0031344F"/>
    <w:rsid w:val="00313462"/>
    <w:rsid w:val="0031386A"/>
    <w:rsid w:val="00313921"/>
    <w:rsid w:val="00313A14"/>
    <w:rsid w:val="00313A60"/>
    <w:rsid w:val="00313E05"/>
    <w:rsid w:val="003140E3"/>
    <w:rsid w:val="00314473"/>
    <w:rsid w:val="00314ECD"/>
    <w:rsid w:val="00314F47"/>
    <w:rsid w:val="00315152"/>
    <w:rsid w:val="00315684"/>
    <w:rsid w:val="00315710"/>
    <w:rsid w:val="003157AA"/>
    <w:rsid w:val="003157FA"/>
    <w:rsid w:val="003158C3"/>
    <w:rsid w:val="003158D5"/>
    <w:rsid w:val="00315C0E"/>
    <w:rsid w:val="00315D12"/>
    <w:rsid w:val="003160B0"/>
    <w:rsid w:val="0031622F"/>
    <w:rsid w:val="003164A3"/>
    <w:rsid w:val="003167FE"/>
    <w:rsid w:val="0031694B"/>
    <w:rsid w:val="00316BB2"/>
    <w:rsid w:val="00316D27"/>
    <w:rsid w:val="00316DA8"/>
    <w:rsid w:val="00317BF6"/>
    <w:rsid w:val="00317CEC"/>
    <w:rsid w:val="00317DEC"/>
    <w:rsid w:val="00317E4A"/>
    <w:rsid w:val="00320111"/>
    <w:rsid w:val="00320200"/>
    <w:rsid w:val="003207A6"/>
    <w:rsid w:val="00320DB4"/>
    <w:rsid w:val="00320FD7"/>
    <w:rsid w:val="00321000"/>
    <w:rsid w:val="00321119"/>
    <w:rsid w:val="00321784"/>
    <w:rsid w:val="0032178A"/>
    <w:rsid w:val="00321844"/>
    <w:rsid w:val="00321BBD"/>
    <w:rsid w:val="00321E5B"/>
    <w:rsid w:val="00321EF7"/>
    <w:rsid w:val="003227F9"/>
    <w:rsid w:val="003228E7"/>
    <w:rsid w:val="00322909"/>
    <w:rsid w:val="00322C36"/>
    <w:rsid w:val="00322CC2"/>
    <w:rsid w:val="00322E3B"/>
    <w:rsid w:val="00323893"/>
    <w:rsid w:val="003238AE"/>
    <w:rsid w:val="00323AB7"/>
    <w:rsid w:val="00323D16"/>
    <w:rsid w:val="00323EC9"/>
    <w:rsid w:val="00324489"/>
    <w:rsid w:val="003244CF"/>
    <w:rsid w:val="0032483A"/>
    <w:rsid w:val="003248F7"/>
    <w:rsid w:val="00324A23"/>
    <w:rsid w:val="00324B12"/>
    <w:rsid w:val="00324C2C"/>
    <w:rsid w:val="00325159"/>
    <w:rsid w:val="0032589B"/>
    <w:rsid w:val="00325DFD"/>
    <w:rsid w:val="0032627E"/>
    <w:rsid w:val="003263A9"/>
    <w:rsid w:val="003264D0"/>
    <w:rsid w:val="003264E5"/>
    <w:rsid w:val="0032721E"/>
    <w:rsid w:val="003272A0"/>
    <w:rsid w:val="0032737E"/>
    <w:rsid w:val="0032748E"/>
    <w:rsid w:val="00327819"/>
    <w:rsid w:val="00327A51"/>
    <w:rsid w:val="00327C42"/>
    <w:rsid w:val="00327C51"/>
    <w:rsid w:val="00330A41"/>
    <w:rsid w:val="00330F3D"/>
    <w:rsid w:val="0033115F"/>
    <w:rsid w:val="00331496"/>
    <w:rsid w:val="003314EB"/>
    <w:rsid w:val="0033176E"/>
    <w:rsid w:val="003318FE"/>
    <w:rsid w:val="00331AAA"/>
    <w:rsid w:val="00331C00"/>
    <w:rsid w:val="00331C8A"/>
    <w:rsid w:val="00331F8D"/>
    <w:rsid w:val="00332170"/>
    <w:rsid w:val="00332200"/>
    <w:rsid w:val="003325B3"/>
    <w:rsid w:val="003327BA"/>
    <w:rsid w:val="00332B4F"/>
    <w:rsid w:val="00332C00"/>
    <w:rsid w:val="00333062"/>
    <w:rsid w:val="00333171"/>
    <w:rsid w:val="00333AEE"/>
    <w:rsid w:val="003343F6"/>
    <w:rsid w:val="003344E4"/>
    <w:rsid w:val="0033473B"/>
    <w:rsid w:val="00334A06"/>
    <w:rsid w:val="00334D0B"/>
    <w:rsid w:val="00335210"/>
    <w:rsid w:val="0033524C"/>
    <w:rsid w:val="0033527B"/>
    <w:rsid w:val="003354B3"/>
    <w:rsid w:val="003355FA"/>
    <w:rsid w:val="0033564C"/>
    <w:rsid w:val="0033588C"/>
    <w:rsid w:val="00335D02"/>
    <w:rsid w:val="00335D82"/>
    <w:rsid w:val="00335EFD"/>
    <w:rsid w:val="00335F32"/>
    <w:rsid w:val="00336214"/>
    <w:rsid w:val="00336729"/>
    <w:rsid w:val="00336FC2"/>
    <w:rsid w:val="0033711B"/>
    <w:rsid w:val="0033728A"/>
    <w:rsid w:val="0033732A"/>
    <w:rsid w:val="0034047B"/>
    <w:rsid w:val="003405FB"/>
    <w:rsid w:val="00340620"/>
    <w:rsid w:val="00340AAE"/>
    <w:rsid w:val="00340CBF"/>
    <w:rsid w:val="003410F9"/>
    <w:rsid w:val="0034114A"/>
    <w:rsid w:val="003414EC"/>
    <w:rsid w:val="00341AD3"/>
    <w:rsid w:val="00342240"/>
    <w:rsid w:val="00342A68"/>
    <w:rsid w:val="00342CED"/>
    <w:rsid w:val="003432BE"/>
    <w:rsid w:val="00343880"/>
    <w:rsid w:val="00343CAD"/>
    <w:rsid w:val="00344201"/>
    <w:rsid w:val="003442E5"/>
    <w:rsid w:val="00344351"/>
    <w:rsid w:val="0034455F"/>
    <w:rsid w:val="00344A88"/>
    <w:rsid w:val="00344F78"/>
    <w:rsid w:val="0034551B"/>
    <w:rsid w:val="00345EE9"/>
    <w:rsid w:val="00345F06"/>
    <w:rsid w:val="003461AC"/>
    <w:rsid w:val="00346288"/>
    <w:rsid w:val="00346678"/>
    <w:rsid w:val="0034673B"/>
    <w:rsid w:val="00346BD8"/>
    <w:rsid w:val="00346F1E"/>
    <w:rsid w:val="003471CB"/>
    <w:rsid w:val="00347371"/>
    <w:rsid w:val="003474B1"/>
    <w:rsid w:val="003475D4"/>
    <w:rsid w:val="00347809"/>
    <w:rsid w:val="003503A6"/>
    <w:rsid w:val="0035064C"/>
    <w:rsid w:val="003507EC"/>
    <w:rsid w:val="00351885"/>
    <w:rsid w:val="00351BA5"/>
    <w:rsid w:val="00351BBE"/>
    <w:rsid w:val="00351EDA"/>
    <w:rsid w:val="00352008"/>
    <w:rsid w:val="003521D5"/>
    <w:rsid w:val="003522FC"/>
    <w:rsid w:val="003523B0"/>
    <w:rsid w:val="00352879"/>
    <w:rsid w:val="00352B0F"/>
    <w:rsid w:val="00352CCA"/>
    <w:rsid w:val="00352EED"/>
    <w:rsid w:val="003531C5"/>
    <w:rsid w:val="003537CA"/>
    <w:rsid w:val="00353EFA"/>
    <w:rsid w:val="00354095"/>
    <w:rsid w:val="00354142"/>
    <w:rsid w:val="003542D2"/>
    <w:rsid w:val="003544B5"/>
    <w:rsid w:val="00354686"/>
    <w:rsid w:val="0035473E"/>
    <w:rsid w:val="00354931"/>
    <w:rsid w:val="00354A46"/>
    <w:rsid w:val="00354B83"/>
    <w:rsid w:val="0035504F"/>
    <w:rsid w:val="00355241"/>
    <w:rsid w:val="00355674"/>
    <w:rsid w:val="003557D7"/>
    <w:rsid w:val="0035580F"/>
    <w:rsid w:val="003558EE"/>
    <w:rsid w:val="00355BF1"/>
    <w:rsid w:val="00355C71"/>
    <w:rsid w:val="00355F9B"/>
    <w:rsid w:val="0035610F"/>
    <w:rsid w:val="003561F9"/>
    <w:rsid w:val="00356258"/>
    <w:rsid w:val="00356408"/>
    <w:rsid w:val="0035657A"/>
    <w:rsid w:val="003565D6"/>
    <w:rsid w:val="00356676"/>
    <w:rsid w:val="00356CB3"/>
    <w:rsid w:val="003571C7"/>
    <w:rsid w:val="00357605"/>
    <w:rsid w:val="003578B3"/>
    <w:rsid w:val="00357A65"/>
    <w:rsid w:val="00357F67"/>
    <w:rsid w:val="00360111"/>
    <w:rsid w:val="0036045C"/>
    <w:rsid w:val="003609DC"/>
    <w:rsid w:val="00360A9D"/>
    <w:rsid w:val="00360C95"/>
    <w:rsid w:val="00360CA5"/>
    <w:rsid w:val="00360CC9"/>
    <w:rsid w:val="00360F53"/>
    <w:rsid w:val="00360FCD"/>
    <w:rsid w:val="0036121A"/>
    <w:rsid w:val="0036134D"/>
    <w:rsid w:val="0036211C"/>
    <w:rsid w:val="00362360"/>
    <w:rsid w:val="003624A9"/>
    <w:rsid w:val="00362543"/>
    <w:rsid w:val="003626CC"/>
    <w:rsid w:val="00362A94"/>
    <w:rsid w:val="00362C8A"/>
    <w:rsid w:val="00363347"/>
    <w:rsid w:val="00363B29"/>
    <w:rsid w:val="00363C69"/>
    <w:rsid w:val="00363DD3"/>
    <w:rsid w:val="0036400F"/>
    <w:rsid w:val="00364038"/>
    <w:rsid w:val="0036444A"/>
    <w:rsid w:val="00364484"/>
    <w:rsid w:val="00364736"/>
    <w:rsid w:val="0036493D"/>
    <w:rsid w:val="00364CCB"/>
    <w:rsid w:val="00364F6A"/>
    <w:rsid w:val="00365287"/>
    <w:rsid w:val="00365409"/>
    <w:rsid w:val="0036578D"/>
    <w:rsid w:val="00365AF9"/>
    <w:rsid w:val="00365FC4"/>
    <w:rsid w:val="003663C6"/>
    <w:rsid w:val="00366662"/>
    <w:rsid w:val="00366A14"/>
    <w:rsid w:val="00366AFD"/>
    <w:rsid w:val="00366D3B"/>
    <w:rsid w:val="00366F5C"/>
    <w:rsid w:val="0036724F"/>
    <w:rsid w:val="00367865"/>
    <w:rsid w:val="00367A6B"/>
    <w:rsid w:val="003701F7"/>
    <w:rsid w:val="00370DE7"/>
    <w:rsid w:val="00370ECA"/>
    <w:rsid w:val="0037116D"/>
    <w:rsid w:val="0037122C"/>
    <w:rsid w:val="00371345"/>
    <w:rsid w:val="00371356"/>
    <w:rsid w:val="003714A5"/>
    <w:rsid w:val="00371707"/>
    <w:rsid w:val="00371D76"/>
    <w:rsid w:val="00371F02"/>
    <w:rsid w:val="00371FE6"/>
    <w:rsid w:val="0037287C"/>
    <w:rsid w:val="00372963"/>
    <w:rsid w:val="00372AF7"/>
    <w:rsid w:val="00372BC4"/>
    <w:rsid w:val="00372C9C"/>
    <w:rsid w:val="00372E44"/>
    <w:rsid w:val="003734CA"/>
    <w:rsid w:val="003735A6"/>
    <w:rsid w:val="00373792"/>
    <w:rsid w:val="003737C3"/>
    <w:rsid w:val="003737DE"/>
    <w:rsid w:val="00373A64"/>
    <w:rsid w:val="00373B3C"/>
    <w:rsid w:val="00374028"/>
    <w:rsid w:val="003742EE"/>
    <w:rsid w:val="003747A6"/>
    <w:rsid w:val="003748C9"/>
    <w:rsid w:val="0037490C"/>
    <w:rsid w:val="00374AF6"/>
    <w:rsid w:val="00374CB5"/>
    <w:rsid w:val="00374D65"/>
    <w:rsid w:val="00374E31"/>
    <w:rsid w:val="00376020"/>
    <w:rsid w:val="003764F6"/>
    <w:rsid w:val="00376B62"/>
    <w:rsid w:val="00376C3D"/>
    <w:rsid w:val="00377267"/>
    <w:rsid w:val="00377344"/>
    <w:rsid w:val="003776C2"/>
    <w:rsid w:val="00377809"/>
    <w:rsid w:val="003779EE"/>
    <w:rsid w:val="00377A41"/>
    <w:rsid w:val="00377CDF"/>
    <w:rsid w:val="00377ED2"/>
    <w:rsid w:val="00377FE0"/>
    <w:rsid w:val="003801F9"/>
    <w:rsid w:val="00380399"/>
    <w:rsid w:val="00380449"/>
    <w:rsid w:val="003805B1"/>
    <w:rsid w:val="003807A8"/>
    <w:rsid w:val="003808FF"/>
    <w:rsid w:val="003809C5"/>
    <w:rsid w:val="00380D09"/>
    <w:rsid w:val="00380E3D"/>
    <w:rsid w:val="003813B6"/>
    <w:rsid w:val="003817B6"/>
    <w:rsid w:val="003818CA"/>
    <w:rsid w:val="00381DFE"/>
    <w:rsid w:val="00381ED8"/>
    <w:rsid w:val="00381FED"/>
    <w:rsid w:val="003825BD"/>
    <w:rsid w:val="00382653"/>
    <w:rsid w:val="003828D7"/>
    <w:rsid w:val="00382B1A"/>
    <w:rsid w:val="0038306E"/>
    <w:rsid w:val="00383468"/>
    <w:rsid w:val="00383479"/>
    <w:rsid w:val="0038358C"/>
    <w:rsid w:val="003838D6"/>
    <w:rsid w:val="00383ABF"/>
    <w:rsid w:val="00383CC6"/>
    <w:rsid w:val="00384145"/>
    <w:rsid w:val="00384230"/>
    <w:rsid w:val="00384433"/>
    <w:rsid w:val="003848DB"/>
    <w:rsid w:val="003849DF"/>
    <w:rsid w:val="003849FE"/>
    <w:rsid w:val="00384C07"/>
    <w:rsid w:val="00384F96"/>
    <w:rsid w:val="00385236"/>
    <w:rsid w:val="003853E8"/>
    <w:rsid w:val="003857BE"/>
    <w:rsid w:val="00385B55"/>
    <w:rsid w:val="00386039"/>
    <w:rsid w:val="0038608C"/>
    <w:rsid w:val="00386152"/>
    <w:rsid w:val="003862B0"/>
    <w:rsid w:val="003863C2"/>
    <w:rsid w:val="003864BA"/>
    <w:rsid w:val="003867EF"/>
    <w:rsid w:val="00386A9F"/>
    <w:rsid w:val="00387097"/>
    <w:rsid w:val="003870A8"/>
    <w:rsid w:val="00387205"/>
    <w:rsid w:val="003872EA"/>
    <w:rsid w:val="00387349"/>
    <w:rsid w:val="00387C0E"/>
    <w:rsid w:val="00387C3B"/>
    <w:rsid w:val="00387E43"/>
    <w:rsid w:val="003908D6"/>
    <w:rsid w:val="00390987"/>
    <w:rsid w:val="00390FC3"/>
    <w:rsid w:val="00390FE8"/>
    <w:rsid w:val="003912DF"/>
    <w:rsid w:val="003918D3"/>
    <w:rsid w:val="00391E66"/>
    <w:rsid w:val="00392020"/>
    <w:rsid w:val="0039254A"/>
    <w:rsid w:val="00392592"/>
    <w:rsid w:val="00392A89"/>
    <w:rsid w:val="00392F23"/>
    <w:rsid w:val="003934E8"/>
    <w:rsid w:val="00393C66"/>
    <w:rsid w:val="00393E06"/>
    <w:rsid w:val="003942FE"/>
    <w:rsid w:val="0039440B"/>
    <w:rsid w:val="003944C2"/>
    <w:rsid w:val="0039457A"/>
    <w:rsid w:val="00394710"/>
    <w:rsid w:val="003947B6"/>
    <w:rsid w:val="00394AD5"/>
    <w:rsid w:val="00394B05"/>
    <w:rsid w:val="00394BAC"/>
    <w:rsid w:val="00394CBC"/>
    <w:rsid w:val="00394DD2"/>
    <w:rsid w:val="0039532D"/>
    <w:rsid w:val="003953BD"/>
    <w:rsid w:val="0039588A"/>
    <w:rsid w:val="0039592F"/>
    <w:rsid w:val="00395BA2"/>
    <w:rsid w:val="00395BF3"/>
    <w:rsid w:val="00395E37"/>
    <w:rsid w:val="00395EE4"/>
    <w:rsid w:val="00395FD8"/>
    <w:rsid w:val="0039610E"/>
    <w:rsid w:val="00396196"/>
    <w:rsid w:val="00396642"/>
    <w:rsid w:val="00396756"/>
    <w:rsid w:val="00396849"/>
    <w:rsid w:val="00396E2D"/>
    <w:rsid w:val="00396F3B"/>
    <w:rsid w:val="003970AB"/>
    <w:rsid w:val="0039758E"/>
    <w:rsid w:val="00397DC8"/>
    <w:rsid w:val="00397E37"/>
    <w:rsid w:val="003A016E"/>
    <w:rsid w:val="003A0632"/>
    <w:rsid w:val="003A0707"/>
    <w:rsid w:val="003A08C5"/>
    <w:rsid w:val="003A090C"/>
    <w:rsid w:val="003A0A92"/>
    <w:rsid w:val="003A0C32"/>
    <w:rsid w:val="003A0CB8"/>
    <w:rsid w:val="003A0FEB"/>
    <w:rsid w:val="003A1427"/>
    <w:rsid w:val="003A15CE"/>
    <w:rsid w:val="003A17B3"/>
    <w:rsid w:val="003A1EC5"/>
    <w:rsid w:val="003A2033"/>
    <w:rsid w:val="003A22F8"/>
    <w:rsid w:val="003A250C"/>
    <w:rsid w:val="003A26B7"/>
    <w:rsid w:val="003A28C3"/>
    <w:rsid w:val="003A3048"/>
    <w:rsid w:val="003A3196"/>
    <w:rsid w:val="003A36B4"/>
    <w:rsid w:val="003A3B35"/>
    <w:rsid w:val="003A3FB8"/>
    <w:rsid w:val="003A40BA"/>
    <w:rsid w:val="003A44D6"/>
    <w:rsid w:val="003A48E4"/>
    <w:rsid w:val="003A4ADB"/>
    <w:rsid w:val="003A4C75"/>
    <w:rsid w:val="003A518A"/>
    <w:rsid w:val="003A53C9"/>
    <w:rsid w:val="003A554A"/>
    <w:rsid w:val="003A5563"/>
    <w:rsid w:val="003A55E0"/>
    <w:rsid w:val="003A57F3"/>
    <w:rsid w:val="003A58F4"/>
    <w:rsid w:val="003A58F9"/>
    <w:rsid w:val="003A5934"/>
    <w:rsid w:val="003A5953"/>
    <w:rsid w:val="003A59F5"/>
    <w:rsid w:val="003A6179"/>
    <w:rsid w:val="003A680A"/>
    <w:rsid w:val="003A69E4"/>
    <w:rsid w:val="003A6C30"/>
    <w:rsid w:val="003A6C56"/>
    <w:rsid w:val="003A6E19"/>
    <w:rsid w:val="003A6F6D"/>
    <w:rsid w:val="003A70DB"/>
    <w:rsid w:val="003A718C"/>
    <w:rsid w:val="003A7398"/>
    <w:rsid w:val="003A78C5"/>
    <w:rsid w:val="003B005B"/>
    <w:rsid w:val="003B06D1"/>
    <w:rsid w:val="003B07AE"/>
    <w:rsid w:val="003B12C2"/>
    <w:rsid w:val="003B12D3"/>
    <w:rsid w:val="003B13EE"/>
    <w:rsid w:val="003B235A"/>
    <w:rsid w:val="003B269C"/>
    <w:rsid w:val="003B2C24"/>
    <w:rsid w:val="003B2F8F"/>
    <w:rsid w:val="003B33C1"/>
    <w:rsid w:val="003B3B02"/>
    <w:rsid w:val="003B3BD6"/>
    <w:rsid w:val="003B3E48"/>
    <w:rsid w:val="003B41F4"/>
    <w:rsid w:val="003B485B"/>
    <w:rsid w:val="003B4871"/>
    <w:rsid w:val="003B49CF"/>
    <w:rsid w:val="003B4CAA"/>
    <w:rsid w:val="003B5351"/>
    <w:rsid w:val="003B5700"/>
    <w:rsid w:val="003B59D5"/>
    <w:rsid w:val="003B5EC4"/>
    <w:rsid w:val="003B5F82"/>
    <w:rsid w:val="003B6085"/>
    <w:rsid w:val="003B61D7"/>
    <w:rsid w:val="003B6C73"/>
    <w:rsid w:val="003B735E"/>
    <w:rsid w:val="003B7C7F"/>
    <w:rsid w:val="003B7D2E"/>
    <w:rsid w:val="003B7E31"/>
    <w:rsid w:val="003B7FA7"/>
    <w:rsid w:val="003C005F"/>
    <w:rsid w:val="003C027D"/>
    <w:rsid w:val="003C02E6"/>
    <w:rsid w:val="003C0728"/>
    <w:rsid w:val="003C0743"/>
    <w:rsid w:val="003C0A2F"/>
    <w:rsid w:val="003C0BF1"/>
    <w:rsid w:val="003C1058"/>
    <w:rsid w:val="003C13B3"/>
    <w:rsid w:val="003C15B0"/>
    <w:rsid w:val="003C1D08"/>
    <w:rsid w:val="003C1F76"/>
    <w:rsid w:val="003C1FBE"/>
    <w:rsid w:val="003C2158"/>
    <w:rsid w:val="003C2C25"/>
    <w:rsid w:val="003C2D59"/>
    <w:rsid w:val="003C2EC7"/>
    <w:rsid w:val="003C3ABE"/>
    <w:rsid w:val="003C3B4C"/>
    <w:rsid w:val="003C3C54"/>
    <w:rsid w:val="003C3D8C"/>
    <w:rsid w:val="003C3EAD"/>
    <w:rsid w:val="003C3FB4"/>
    <w:rsid w:val="003C4F64"/>
    <w:rsid w:val="003C55E4"/>
    <w:rsid w:val="003C5928"/>
    <w:rsid w:val="003C59B5"/>
    <w:rsid w:val="003C5C3C"/>
    <w:rsid w:val="003C5C66"/>
    <w:rsid w:val="003C6543"/>
    <w:rsid w:val="003C6559"/>
    <w:rsid w:val="003C68F4"/>
    <w:rsid w:val="003C69C9"/>
    <w:rsid w:val="003C6A10"/>
    <w:rsid w:val="003C6EA4"/>
    <w:rsid w:val="003C6FAC"/>
    <w:rsid w:val="003C763D"/>
    <w:rsid w:val="003C770E"/>
    <w:rsid w:val="003C7979"/>
    <w:rsid w:val="003C7A9E"/>
    <w:rsid w:val="003C7C5B"/>
    <w:rsid w:val="003C7CE4"/>
    <w:rsid w:val="003D0557"/>
    <w:rsid w:val="003D0A45"/>
    <w:rsid w:val="003D0DAC"/>
    <w:rsid w:val="003D0F26"/>
    <w:rsid w:val="003D138E"/>
    <w:rsid w:val="003D16F7"/>
    <w:rsid w:val="003D1A9D"/>
    <w:rsid w:val="003D1ED8"/>
    <w:rsid w:val="003D1FA9"/>
    <w:rsid w:val="003D1FC4"/>
    <w:rsid w:val="003D21BC"/>
    <w:rsid w:val="003D2456"/>
    <w:rsid w:val="003D257D"/>
    <w:rsid w:val="003D28A2"/>
    <w:rsid w:val="003D2A84"/>
    <w:rsid w:val="003D2BDB"/>
    <w:rsid w:val="003D2F29"/>
    <w:rsid w:val="003D2FA4"/>
    <w:rsid w:val="003D30A4"/>
    <w:rsid w:val="003D3A01"/>
    <w:rsid w:val="003D3F03"/>
    <w:rsid w:val="003D3F8D"/>
    <w:rsid w:val="003D4598"/>
    <w:rsid w:val="003D4706"/>
    <w:rsid w:val="003D4C61"/>
    <w:rsid w:val="003D4D57"/>
    <w:rsid w:val="003D4EBF"/>
    <w:rsid w:val="003D5191"/>
    <w:rsid w:val="003D5294"/>
    <w:rsid w:val="003D57A3"/>
    <w:rsid w:val="003D58A2"/>
    <w:rsid w:val="003D58AF"/>
    <w:rsid w:val="003D5A88"/>
    <w:rsid w:val="003D5B27"/>
    <w:rsid w:val="003D5DDD"/>
    <w:rsid w:val="003D63B9"/>
    <w:rsid w:val="003D69E0"/>
    <w:rsid w:val="003D6A7F"/>
    <w:rsid w:val="003D6AD2"/>
    <w:rsid w:val="003D73D4"/>
    <w:rsid w:val="003D743A"/>
    <w:rsid w:val="003D7456"/>
    <w:rsid w:val="003D7E3D"/>
    <w:rsid w:val="003E0832"/>
    <w:rsid w:val="003E0AFF"/>
    <w:rsid w:val="003E0CE3"/>
    <w:rsid w:val="003E0D81"/>
    <w:rsid w:val="003E0F2D"/>
    <w:rsid w:val="003E1081"/>
    <w:rsid w:val="003E11D0"/>
    <w:rsid w:val="003E1464"/>
    <w:rsid w:val="003E1667"/>
    <w:rsid w:val="003E1A4F"/>
    <w:rsid w:val="003E1BCF"/>
    <w:rsid w:val="003E1DE2"/>
    <w:rsid w:val="003E1F01"/>
    <w:rsid w:val="003E2143"/>
    <w:rsid w:val="003E2753"/>
    <w:rsid w:val="003E27BC"/>
    <w:rsid w:val="003E292C"/>
    <w:rsid w:val="003E29CC"/>
    <w:rsid w:val="003E2A77"/>
    <w:rsid w:val="003E2AD0"/>
    <w:rsid w:val="003E2BDF"/>
    <w:rsid w:val="003E2D4C"/>
    <w:rsid w:val="003E301C"/>
    <w:rsid w:val="003E32AC"/>
    <w:rsid w:val="003E3475"/>
    <w:rsid w:val="003E348E"/>
    <w:rsid w:val="003E3862"/>
    <w:rsid w:val="003E3A80"/>
    <w:rsid w:val="003E3F97"/>
    <w:rsid w:val="003E4296"/>
    <w:rsid w:val="003E4C92"/>
    <w:rsid w:val="003E4DB8"/>
    <w:rsid w:val="003E5530"/>
    <w:rsid w:val="003E556A"/>
    <w:rsid w:val="003E5A1B"/>
    <w:rsid w:val="003E5AFA"/>
    <w:rsid w:val="003E5C51"/>
    <w:rsid w:val="003E6176"/>
    <w:rsid w:val="003E6230"/>
    <w:rsid w:val="003E6497"/>
    <w:rsid w:val="003E6618"/>
    <w:rsid w:val="003E68C2"/>
    <w:rsid w:val="003E6AC6"/>
    <w:rsid w:val="003E6B35"/>
    <w:rsid w:val="003E6DE9"/>
    <w:rsid w:val="003E6E0B"/>
    <w:rsid w:val="003E6E54"/>
    <w:rsid w:val="003E726F"/>
    <w:rsid w:val="003E73C7"/>
    <w:rsid w:val="003E74A2"/>
    <w:rsid w:val="003E75BD"/>
    <w:rsid w:val="003E780B"/>
    <w:rsid w:val="003E7FC5"/>
    <w:rsid w:val="003F081D"/>
    <w:rsid w:val="003F08D2"/>
    <w:rsid w:val="003F0DFB"/>
    <w:rsid w:val="003F0E01"/>
    <w:rsid w:val="003F1199"/>
    <w:rsid w:val="003F1249"/>
    <w:rsid w:val="003F182B"/>
    <w:rsid w:val="003F192F"/>
    <w:rsid w:val="003F1CEA"/>
    <w:rsid w:val="003F1E8F"/>
    <w:rsid w:val="003F2083"/>
    <w:rsid w:val="003F2180"/>
    <w:rsid w:val="003F248A"/>
    <w:rsid w:val="003F24EA"/>
    <w:rsid w:val="003F28E8"/>
    <w:rsid w:val="003F31F7"/>
    <w:rsid w:val="003F3389"/>
    <w:rsid w:val="003F352B"/>
    <w:rsid w:val="003F386E"/>
    <w:rsid w:val="003F3BC4"/>
    <w:rsid w:val="003F406F"/>
    <w:rsid w:val="003F43D4"/>
    <w:rsid w:val="003F47A4"/>
    <w:rsid w:val="003F4B52"/>
    <w:rsid w:val="003F4FDC"/>
    <w:rsid w:val="003F533A"/>
    <w:rsid w:val="003F560B"/>
    <w:rsid w:val="003F5891"/>
    <w:rsid w:val="003F5C28"/>
    <w:rsid w:val="003F616A"/>
    <w:rsid w:val="003F6363"/>
    <w:rsid w:val="003F65CC"/>
    <w:rsid w:val="003F667A"/>
    <w:rsid w:val="003F6934"/>
    <w:rsid w:val="003F6AD8"/>
    <w:rsid w:val="003F6C26"/>
    <w:rsid w:val="003F6F28"/>
    <w:rsid w:val="003F700F"/>
    <w:rsid w:val="003F7133"/>
    <w:rsid w:val="003F72B1"/>
    <w:rsid w:val="003F72BA"/>
    <w:rsid w:val="003F77BB"/>
    <w:rsid w:val="003F79A9"/>
    <w:rsid w:val="003F7A74"/>
    <w:rsid w:val="003F7B65"/>
    <w:rsid w:val="003F7D07"/>
    <w:rsid w:val="003F7FB9"/>
    <w:rsid w:val="00400459"/>
    <w:rsid w:val="0040053B"/>
    <w:rsid w:val="0040063B"/>
    <w:rsid w:val="00400EF9"/>
    <w:rsid w:val="004010C9"/>
    <w:rsid w:val="00401136"/>
    <w:rsid w:val="00401166"/>
    <w:rsid w:val="004012B3"/>
    <w:rsid w:val="004012BC"/>
    <w:rsid w:val="004014BB"/>
    <w:rsid w:val="004017EE"/>
    <w:rsid w:val="00401E13"/>
    <w:rsid w:val="00402037"/>
    <w:rsid w:val="0040226B"/>
    <w:rsid w:val="0040272C"/>
    <w:rsid w:val="00402DE0"/>
    <w:rsid w:val="0040300F"/>
    <w:rsid w:val="00403253"/>
    <w:rsid w:val="004034B2"/>
    <w:rsid w:val="004035FB"/>
    <w:rsid w:val="004037A1"/>
    <w:rsid w:val="00403817"/>
    <w:rsid w:val="004038EE"/>
    <w:rsid w:val="00403A70"/>
    <w:rsid w:val="00403D24"/>
    <w:rsid w:val="00403D51"/>
    <w:rsid w:val="0040406D"/>
    <w:rsid w:val="004041CE"/>
    <w:rsid w:val="00404640"/>
    <w:rsid w:val="004047DF"/>
    <w:rsid w:val="00404E02"/>
    <w:rsid w:val="0040546F"/>
    <w:rsid w:val="004056B3"/>
    <w:rsid w:val="00405732"/>
    <w:rsid w:val="00405862"/>
    <w:rsid w:val="00405DFA"/>
    <w:rsid w:val="00405F20"/>
    <w:rsid w:val="00405FBD"/>
    <w:rsid w:val="004060A1"/>
    <w:rsid w:val="00406773"/>
    <w:rsid w:val="004068BD"/>
    <w:rsid w:val="00406F1B"/>
    <w:rsid w:val="004077C6"/>
    <w:rsid w:val="00407813"/>
    <w:rsid w:val="004078A3"/>
    <w:rsid w:val="00407AAB"/>
    <w:rsid w:val="00407AF2"/>
    <w:rsid w:val="00407B7B"/>
    <w:rsid w:val="00407B7D"/>
    <w:rsid w:val="00407DB7"/>
    <w:rsid w:val="00407EA3"/>
    <w:rsid w:val="004104BD"/>
    <w:rsid w:val="00410687"/>
    <w:rsid w:val="004106AD"/>
    <w:rsid w:val="00410DBF"/>
    <w:rsid w:val="00411081"/>
    <w:rsid w:val="00411328"/>
    <w:rsid w:val="004116D6"/>
    <w:rsid w:val="00411723"/>
    <w:rsid w:val="00411888"/>
    <w:rsid w:val="00411A75"/>
    <w:rsid w:val="00411AE1"/>
    <w:rsid w:val="00411B51"/>
    <w:rsid w:val="00411DA6"/>
    <w:rsid w:val="004123C8"/>
    <w:rsid w:val="0041261D"/>
    <w:rsid w:val="0041273D"/>
    <w:rsid w:val="004127C0"/>
    <w:rsid w:val="004127DA"/>
    <w:rsid w:val="0041310D"/>
    <w:rsid w:val="0041343E"/>
    <w:rsid w:val="004135BE"/>
    <w:rsid w:val="0041385B"/>
    <w:rsid w:val="00414197"/>
    <w:rsid w:val="00414940"/>
    <w:rsid w:val="00414F23"/>
    <w:rsid w:val="00414FB7"/>
    <w:rsid w:val="004150F3"/>
    <w:rsid w:val="00415385"/>
    <w:rsid w:val="0041556B"/>
    <w:rsid w:val="004155E6"/>
    <w:rsid w:val="004157BE"/>
    <w:rsid w:val="00415B7C"/>
    <w:rsid w:val="0041621C"/>
    <w:rsid w:val="004164A2"/>
    <w:rsid w:val="00416573"/>
    <w:rsid w:val="00416881"/>
    <w:rsid w:val="004169A2"/>
    <w:rsid w:val="00416A6D"/>
    <w:rsid w:val="00416B2B"/>
    <w:rsid w:val="00416E27"/>
    <w:rsid w:val="00416EF1"/>
    <w:rsid w:val="004172CE"/>
    <w:rsid w:val="004174A3"/>
    <w:rsid w:val="0041764A"/>
    <w:rsid w:val="00417A16"/>
    <w:rsid w:val="00417C9C"/>
    <w:rsid w:val="00420337"/>
    <w:rsid w:val="004204EE"/>
    <w:rsid w:val="00420944"/>
    <w:rsid w:val="004209BE"/>
    <w:rsid w:val="00420A32"/>
    <w:rsid w:val="00420D5B"/>
    <w:rsid w:val="00421C25"/>
    <w:rsid w:val="00421DA2"/>
    <w:rsid w:val="00421EE8"/>
    <w:rsid w:val="00421F5C"/>
    <w:rsid w:val="00422151"/>
    <w:rsid w:val="0042246D"/>
    <w:rsid w:val="00422655"/>
    <w:rsid w:val="00422697"/>
    <w:rsid w:val="00422F89"/>
    <w:rsid w:val="004235D0"/>
    <w:rsid w:val="00423784"/>
    <w:rsid w:val="0042398B"/>
    <w:rsid w:val="00423A84"/>
    <w:rsid w:val="00423AAB"/>
    <w:rsid w:val="00423E41"/>
    <w:rsid w:val="00423E85"/>
    <w:rsid w:val="004241C2"/>
    <w:rsid w:val="00424ACB"/>
    <w:rsid w:val="00424B40"/>
    <w:rsid w:val="00424CE8"/>
    <w:rsid w:val="00424D35"/>
    <w:rsid w:val="00425290"/>
    <w:rsid w:val="004252B4"/>
    <w:rsid w:val="004254BE"/>
    <w:rsid w:val="00425A26"/>
    <w:rsid w:val="00425D36"/>
    <w:rsid w:val="00425E58"/>
    <w:rsid w:val="0042610F"/>
    <w:rsid w:val="0042635B"/>
    <w:rsid w:val="0042640A"/>
    <w:rsid w:val="00426B46"/>
    <w:rsid w:val="00426C20"/>
    <w:rsid w:val="00426E8E"/>
    <w:rsid w:val="0042707B"/>
    <w:rsid w:val="00427B27"/>
    <w:rsid w:val="004302A8"/>
    <w:rsid w:val="0043036E"/>
    <w:rsid w:val="004306D1"/>
    <w:rsid w:val="00430993"/>
    <w:rsid w:val="00430BB2"/>
    <w:rsid w:val="00430CEF"/>
    <w:rsid w:val="00430D0A"/>
    <w:rsid w:val="00430F03"/>
    <w:rsid w:val="0043107E"/>
    <w:rsid w:val="0043109A"/>
    <w:rsid w:val="00431BF7"/>
    <w:rsid w:val="004321A0"/>
    <w:rsid w:val="004324B2"/>
    <w:rsid w:val="00433080"/>
    <w:rsid w:val="0043327C"/>
    <w:rsid w:val="00433A7E"/>
    <w:rsid w:val="00434001"/>
    <w:rsid w:val="0043413C"/>
    <w:rsid w:val="00434279"/>
    <w:rsid w:val="00434565"/>
    <w:rsid w:val="00434830"/>
    <w:rsid w:val="00434A20"/>
    <w:rsid w:val="00434B00"/>
    <w:rsid w:val="00434B0B"/>
    <w:rsid w:val="00434E2E"/>
    <w:rsid w:val="0043553D"/>
    <w:rsid w:val="00435901"/>
    <w:rsid w:val="00435C83"/>
    <w:rsid w:val="00436012"/>
    <w:rsid w:val="004361F6"/>
    <w:rsid w:val="00436244"/>
    <w:rsid w:val="00436415"/>
    <w:rsid w:val="00436662"/>
    <w:rsid w:val="00436699"/>
    <w:rsid w:val="00436A1E"/>
    <w:rsid w:val="00436B91"/>
    <w:rsid w:val="00436C41"/>
    <w:rsid w:val="00437BAE"/>
    <w:rsid w:val="00437EF8"/>
    <w:rsid w:val="004404DA"/>
    <w:rsid w:val="004404EF"/>
    <w:rsid w:val="00440CA4"/>
    <w:rsid w:val="00440CFC"/>
    <w:rsid w:val="00441AE3"/>
    <w:rsid w:val="00441AF9"/>
    <w:rsid w:val="00441CBA"/>
    <w:rsid w:val="00441E03"/>
    <w:rsid w:val="0044210A"/>
    <w:rsid w:val="004423CF"/>
    <w:rsid w:val="0044286B"/>
    <w:rsid w:val="0044287D"/>
    <w:rsid w:val="00442BA6"/>
    <w:rsid w:val="004431AB"/>
    <w:rsid w:val="004433E8"/>
    <w:rsid w:val="00443459"/>
    <w:rsid w:val="00443598"/>
    <w:rsid w:val="0044384A"/>
    <w:rsid w:val="00443E93"/>
    <w:rsid w:val="00444150"/>
    <w:rsid w:val="00444343"/>
    <w:rsid w:val="004445ED"/>
    <w:rsid w:val="00444666"/>
    <w:rsid w:val="004447F8"/>
    <w:rsid w:val="00444A4E"/>
    <w:rsid w:val="00444B9D"/>
    <w:rsid w:val="004450B6"/>
    <w:rsid w:val="00445583"/>
    <w:rsid w:val="00445CA1"/>
    <w:rsid w:val="00445D9B"/>
    <w:rsid w:val="00445F1F"/>
    <w:rsid w:val="0044608E"/>
    <w:rsid w:val="004460DB"/>
    <w:rsid w:val="0044613D"/>
    <w:rsid w:val="00446209"/>
    <w:rsid w:val="00446896"/>
    <w:rsid w:val="00446D53"/>
    <w:rsid w:val="0044714E"/>
    <w:rsid w:val="004478C0"/>
    <w:rsid w:val="00447DA3"/>
    <w:rsid w:val="00447DB9"/>
    <w:rsid w:val="00450023"/>
    <w:rsid w:val="0045037D"/>
    <w:rsid w:val="00450A6D"/>
    <w:rsid w:val="00450A91"/>
    <w:rsid w:val="00450B3A"/>
    <w:rsid w:val="00450DD8"/>
    <w:rsid w:val="00450FDE"/>
    <w:rsid w:val="004513A2"/>
    <w:rsid w:val="00451FE1"/>
    <w:rsid w:val="00452512"/>
    <w:rsid w:val="004525DD"/>
    <w:rsid w:val="00452634"/>
    <w:rsid w:val="004527E2"/>
    <w:rsid w:val="004528B8"/>
    <w:rsid w:val="00452E67"/>
    <w:rsid w:val="00452E8D"/>
    <w:rsid w:val="00452FB1"/>
    <w:rsid w:val="004532D9"/>
    <w:rsid w:val="004535B3"/>
    <w:rsid w:val="00453683"/>
    <w:rsid w:val="004537D6"/>
    <w:rsid w:val="00453EA3"/>
    <w:rsid w:val="00454602"/>
    <w:rsid w:val="00454713"/>
    <w:rsid w:val="004549F9"/>
    <w:rsid w:val="00454A8B"/>
    <w:rsid w:val="00454E0D"/>
    <w:rsid w:val="00454F2B"/>
    <w:rsid w:val="00455153"/>
    <w:rsid w:val="00455169"/>
    <w:rsid w:val="004551BC"/>
    <w:rsid w:val="00455319"/>
    <w:rsid w:val="00455572"/>
    <w:rsid w:val="00455A16"/>
    <w:rsid w:val="00455BBB"/>
    <w:rsid w:val="00455BFF"/>
    <w:rsid w:val="00455D0D"/>
    <w:rsid w:val="00455F5D"/>
    <w:rsid w:val="00456396"/>
    <w:rsid w:val="00456A0F"/>
    <w:rsid w:val="00456E3A"/>
    <w:rsid w:val="00456EF0"/>
    <w:rsid w:val="00456F1A"/>
    <w:rsid w:val="00457071"/>
    <w:rsid w:val="00457168"/>
    <w:rsid w:val="004573DF"/>
    <w:rsid w:val="00457607"/>
    <w:rsid w:val="00457883"/>
    <w:rsid w:val="00457CA9"/>
    <w:rsid w:val="00457DB3"/>
    <w:rsid w:val="004604C1"/>
    <w:rsid w:val="004605A3"/>
    <w:rsid w:val="004606A0"/>
    <w:rsid w:val="004607AC"/>
    <w:rsid w:val="004609D6"/>
    <w:rsid w:val="0046102F"/>
    <w:rsid w:val="00461112"/>
    <w:rsid w:val="00461342"/>
    <w:rsid w:val="00461389"/>
    <w:rsid w:val="004613F8"/>
    <w:rsid w:val="004616D7"/>
    <w:rsid w:val="00461877"/>
    <w:rsid w:val="00461A75"/>
    <w:rsid w:val="00461D37"/>
    <w:rsid w:val="00462762"/>
    <w:rsid w:val="0046278A"/>
    <w:rsid w:val="0046278C"/>
    <w:rsid w:val="00462B0D"/>
    <w:rsid w:val="004630EC"/>
    <w:rsid w:val="004632D5"/>
    <w:rsid w:val="00463C10"/>
    <w:rsid w:val="00463F49"/>
    <w:rsid w:val="00463F8D"/>
    <w:rsid w:val="00464110"/>
    <w:rsid w:val="0046418A"/>
    <w:rsid w:val="00464193"/>
    <w:rsid w:val="00464712"/>
    <w:rsid w:val="004649A4"/>
    <w:rsid w:val="00464E6E"/>
    <w:rsid w:val="00464ECB"/>
    <w:rsid w:val="00464F35"/>
    <w:rsid w:val="00464FBF"/>
    <w:rsid w:val="00465029"/>
    <w:rsid w:val="00465AC4"/>
    <w:rsid w:val="00466105"/>
    <w:rsid w:val="00466138"/>
    <w:rsid w:val="004661CA"/>
    <w:rsid w:val="004661CF"/>
    <w:rsid w:val="0046626A"/>
    <w:rsid w:val="004665A7"/>
    <w:rsid w:val="00466C1B"/>
    <w:rsid w:val="00466D7D"/>
    <w:rsid w:val="00466FFC"/>
    <w:rsid w:val="00467321"/>
    <w:rsid w:val="0046787A"/>
    <w:rsid w:val="004700A9"/>
    <w:rsid w:val="004701F4"/>
    <w:rsid w:val="00470509"/>
    <w:rsid w:val="00470B0D"/>
    <w:rsid w:val="00470C38"/>
    <w:rsid w:val="0047157F"/>
    <w:rsid w:val="004715F5"/>
    <w:rsid w:val="004717D2"/>
    <w:rsid w:val="00471879"/>
    <w:rsid w:val="00471902"/>
    <w:rsid w:val="00471B74"/>
    <w:rsid w:val="004720B0"/>
    <w:rsid w:val="004720DE"/>
    <w:rsid w:val="00472380"/>
    <w:rsid w:val="00473045"/>
    <w:rsid w:val="00473069"/>
    <w:rsid w:val="0047331A"/>
    <w:rsid w:val="00473546"/>
    <w:rsid w:val="00473944"/>
    <w:rsid w:val="00473ABF"/>
    <w:rsid w:val="00473F59"/>
    <w:rsid w:val="004740C8"/>
    <w:rsid w:val="00474133"/>
    <w:rsid w:val="00474270"/>
    <w:rsid w:val="0047443E"/>
    <w:rsid w:val="00474889"/>
    <w:rsid w:val="00474AF4"/>
    <w:rsid w:val="00474F04"/>
    <w:rsid w:val="0047555E"/>
    <w:rsid w:val="004756D1"/>
    <w:rsid w:val="0047592A"/>
    <w:rsid w:val="0047592E"/>
    <w:rsid w:val="004761F2"/>
    <w:rsid w:val="0047620A"/>
    <w:rsid w:val="00476446"/>
    <w:rsid w:val="0047648D"/>
    <w:rsid w:val="004766B5"/>
    <w:rsid w:val="00476765"/>
    <w:rsid w:val="00476A5A"/>
    <w:rsid w:val="00476AFE"/>
    <w:rsid w:val="00476BEA"/>
    <w:rsid w:val="00476E0B"/>
    <w:rsid w:val="00476F83"/>
    <w:rsid w:val="00477047"/>
    <w:rsid w:val="004775E7"/>
    <w:rsid w:val="00477B65"/>
    <w:rsid w:val="00480330"/>
    <w:rsid w:val="00480358"/>
    <w:rsid w:val="004806CF"/>
    <w:rsid w:val="00480F1D"/>
    <w:rsid w:val="0048106D"/>
    <w:rsid w:val="004817E6"/>
    <w:rsid w:val="0048180A"/>
    <w:rsid w:val="00481ACD"/>
    <w:rsid w:val="00481B32"/>
    <w:rsid w:val="004825E5"/>
    <w:rsid w:val="0048288B"/>
    <w:rsid w:val="00482DF0"/>
    <w:rsid w:val="004830A4"/>
    <w:rsid w:val="0048334C"/>
    <w:rsid w:val="00483EE0"/>
    <w:rsid w:val="0048409E"/>
    <w:rsid w:val="0048450A"/>
    <w:rsid w:val="00484729"/>
    <w:rsid w:val="0048494D"/>
    <w:rsid w:val="00484C37"/>
    <w:rsid w:val="00484EB6"/>
    <w:rsid w:val="00485529"/>
    <w:rsid w:val="0048555F"/>
    <w:rsid w:val="00486818"/>
    <w:rsid w:val="00486ADF"/>
    <w:rsid w:val="00486B48"/>
    <w:rsid w:val="00486EA2"/>
    <w:rsid w:val="00486FAF"/>
    <w:rsid w:val="00487571"/>
    <w:rsid w:val="00487626"/>
    <w:rsid w:val="0048770E"/>
    <w:rsid w:val="00487925"/>
    <w:rsid w:val="00487982"/>
    <w:rsid w:val="004900EA"/>
    <w:rsid w:val="004901EC"/>
    <w:rsid w:val="004902F1"/>
    <w:rsid w:val="00490906"/>
    <w:rsid w:val="00490CD4"/>
    <w:rsid w:val="00491250"/>
    <w:rsid w:val="004916E0"/>
    <w:rsid w:val="00491873"/>
    <w:rsid w:val="00491D72"/>
    <w:rsid w:val="004923F3"/>
    <w:rsid w:val="0049253D"/>
    <w:rsid w:val="004925E9"/>
    <w:rsid w:val="00492782"/>
    <w:rsid w:val="00492855"/>
    <w:rsid w:val="004928D9"/>
    <w:rsid w:val="004929A8"/>
    <w:rsid w:val="00492A2C"/>
    <w:rsid w:val="00492AF5"/>
    <w:rsid w:val="00492CE5"/>
    <w:rsid w:val="00492F75"/>
    <w:rsid w:val="00492F86"/>
    <w:rsid w:val="0049301A"/>
    <w:rsid w:val="00493046"/>
    <w:rsid w:val="0049357F"/>
    <w:rsid w:val="004935D0"/>
    <w:rsid w:val="00493A49"/>
    <w:rsid w:val="00493C4C"/>
    <w:rsid w:val="0049420F"/>
    <w:rsid w:val="0049425D"/>
    <w:rsid w:val="0049438F"/>
    <w:rsid w:val="00494B72"/>
    <w:rsid w:val="00494B74"/>
    <w:rsid w:val="00494B79"/>
    <w:rsid w:val="00494D6D"/>
    <w:rsid w:val="00494E26"/>
    <w:rsid w:val="00494EE1"/>
    <w:rsid w:val="00495503"/>
    <w:rsid w:val="00495C49"/>
    <w:rsid w:val="0049614C"/>
    <w:rsid w:val="0049666B"/>
    <w:rsid w:val="00496B2F"/>
    <w:rsid w:val="00496B39"/>
    <w:rsid w:val="00496F59"/>
    <w:rsid w:val="004970BE"/>
    <w:rsid w:val="004975D5"/>
    <w:rsid w:val="00497603"/>
    <w:rsid w:val="0049776C"/>
    <w:rsid w:val="004977A5"/>
    <w:rsid w:val="0049798A"/>
    <w:rsid w:val="00497E3F"/>
    <w:rsid w:val="00497E5D"/>
    <w:rsid w:val="004A0308"/>
    <w:rsid w:val="004A0367"/>
    <w:rsid w:val="004A0529"/>
    <w:rsid w:val="004A071F"/>
    <w:rsid w:val="004A08F6"/>
    <w:rsid w:val="004A0F81"/>
    <w:rsid w:val="004A11E5"/>
    <w:rsid w:val="004A13B5"/>
    <w:rsid w:val="004A14D5"/>
    <w:rsid w:val="004A17EF"/>
    <w:rsid w:val="004A184C"/>
    <w:rsid w:val="004A1C66"/>
    <w:rsid w:val="004A1CAF"/>
    <w:rsid w:val="004A1D9A"/>
    <w:rsid w:val="004A25ED"/>
    <w:rsid w:val="004A28D5"/>
    <w:rsid w:val="004A29C0"/>
    <w:rsid w:val="004A2A70"/>
    <w:rsid w:val="004A2D2F"/>
    <w:rsid w:val="004A2EB9"/>
    <w:rsid w:val="004A2FFB"/>
    <w:rsid w:val="004A35F0"/>
    <w:rsid w:val="004A36A9"/>
    <w:rsid w:val="004A40F2"/>
    <w:rsid w:val="004A4562"/>
    <w:rsid w:val="004A4A64"/>
    <w:rsid w:val="004A4A79"/>
    <w:rsid w:val="004A4B2D"/>
    <w:rsid w:val="004A4D91"/>
    <w:rsid w:val="004A4F80"/>
    <w:rsid w:val="004A52A4"/>
    <w:rsid w:val="004A54C9"/>
    <w:rsid w:val="004A559F"/>
    <w:rsid w:val="004A566A"/>
    <w:rsid w:val="004A56CB"/>
    <w:rsid w:val="004A582B"/>
    <w:rsid w:val="004A5B40"/>
    <w:rsid w:val="004A5BA4"/>
    <w:rsid w:val="004A5BBC"/>
    <w:rsid w:val="004A5CDD"/>
    <w:rsid w:val="004A5D6E"/>
    <w:rsid w:val="004A5DEF"/>
    <w:rsid w:val="004A5E57"/>
    <w:rsid w:val="004A60EA"/>
    <w:rsid w:val="004A63BB"/>
    <w:rsid w:val="004A667B"/>
    <w:rsid w:val="004A6B2F"/>
    <w:rsid w:val="004A6DE6"/>
    <w:rsid w:val="004A6ECD"/>
    <w:rsid w:val="004A7614"/>
    <w:rsid w:val="004A7628"/>
    <w:rsid w:val="004A76F5"/>
    <w:rsid w:val="004A7836"/>
    <w:rsid w:val="004A78CA"/>
    <w:rsid w:val="004A7C20"/>
    <w:rsid w:val="004A7D54"/>
    <w:rsid w:val="004A7EDD"/>
    <w:rsid w:val="004A7FA8"/>
    <w:rsid w:val="004B010C"/>
    <w:rsid w:val="004B0590"/>
    <w:rsid w:val="004B07D1"/>
    <w:rsid w:val="004B081D"/>
    <w:rsid w:val="004B0911"/>
    <w:rsid w:val="004B09DA"/>
    <w:rsid w:val="004B0C24"/>
    <w:rsid w:val="004B1109"/>
    <w:rsid w:val="004B1BAD"/>
    <w:rsid w:val="004B1BC6"/>
    <w:rsid w:val="004B1EBF"/>
    <w:rsid w:val="004B1EC5"/>
    <w:rsid w:val="004B1FA2"/>
    <w:rsid w:val="004B1FF5"/>
    <w:rsid w:val="004B20B2"/>
    <w:rsid w:val="004B24DE"/>
    <w:rsid w:val="004B25FD"/>
    <w:rsid w:val="004B27F6"/>
    <w:rsid w:val="004B2A41"/>
    <w:rsid w:val="004B2D1B"/>
    <w:rsid w:val="004B2D20"/>
    <w:rsid w:val="004B3088"/>
    <w:rsid w:val="004B33BB"/>
    <w:rsid w:val="004B33E2"/>
    <w:rsid w:val="004B34B3"/>
    <w:rsid w:val="004B34DD"/>
    <w:rsid w:val="004B355A"/>
    <w:rsid w:val="004B3BF3"/>
    <w:rsid w:val="004B3E97"/>
    <w:rsid w:val="004B3F81"/>
    <w:rsid w:val="004B43AD"/>
    <w:rsid w:val="004B458E"/>
    <w:rsid w:val="004B4B62"/>
    <w:rsid w:val="004B4D52"/>
    <w:rsid w:val="004B4DA9"/>
    <w:rsid w:val="004B4E14"/>
    <w:rsid w:val="004B5A68"/>
    <w:rsid w:val="004B5DC1"/>
    <w:rsid w:val="004B5DD5"/>
    <w:rsid w:val="004B5E77"/>
    <w:rsid w:val="004B63BB"/>
    <w:rsid w:val="004B6500"/>
    <w:rsid w:val="004B69D7"/>
    <w:rsid w:val="004B71FD"/>
    <w:rsid w:val="004B72F6"/>
    <w:rsid w:val="004B74C3"/>
    <w:rsid w:val="004B74FA"/>
    <w:rsid w:val="004B7693"/>
    <w:rsid w:val="004B7AD4"/>
    <w:rsid w:val="004B7CB8"/>
    <w:rsid w:val="004C0307"/>
    <w:rsid w:val="004C07A4"/>
    <w:rsid w:val="004C0A5F"/>
    <w:rsid w:val="004C0BEF"/>
    <w:rsid w:val="004C0D2B"/>
    <w:rsid w:val="004C1314"/>
    <w:rsid w:val="004C15FB"/>
    <w:rsid w:val="004C17F3"/>
    <w:rsid w:val="004C2032"/>
    <w:rsid w:val="004C204B"/>
    <w:rsid w:val="004C217B"/>
    <w:rsid w:val="004C2565"/>
    <w:rsid w:val="004C263F"/>
    <w:rsid w:val="004C28FA"/>
    <w:rsid w:val="004C2E03"/>
    <w:rsid w:val="004C2F45"/>
    <w:rsid w:val="004C3371"/>
    <w:rsid w:val="004C34DD"/>
    <w:rsid w:val="004C36D5"/>
    <w:rsid w:val="004C3A44"/>
    <w:rsid w:val="004C3C71"/>
    <w:rsid w:val="004C3F7F"/>
    <w:rsid w:val="004C425A"/>
    <w:rsid w:val="004C4432"/>
    <w:rsid w:val="004C44A7"/>
    <w:rsid w:val="004C4608"/>
    <w:rsid w:val="004C474D"/>
    <w:rsid w:val="004C4A13"/>
    <w:rsid w:val="004C4BFF"/>
    <w:rsid w:val="004C4C1C"/>
    <w:rsid w:val="004C4E48"/>
    <w:rsid w:val="004C4F11"/>
    <w:rsid w:val="004C5039"/>
    <w:rsid w:val="004C514B"/>
    <w:rsid w:val="004C52C3"/>
    <w:rsid w:val="004C541C"/>
    <w:rsid w:val="004C55F2"/>
    <w:rsid w:val="004C5678"/>
    <w:rsid w:val="004C591A"/>
    <w:rsid w:val="004C594D"/>
    <w:rsid w:val="004C59D6"/>
    <w:rsid w:val="004C5ACB"/>
    <w:rsid w:val="004C607A"/>
    <w:rsid w:val="004C6336"/>
    <w:rsid w:val="004C6435"/>
    <w:rsid w:val="004C68D6"/>
    <w:rsid w:val="004C6B15"/>
    <w:rsid w:val="004C6E1C"/>
    <w:rsid w:val="004C6FDA"/>
    <w:rsid w:val="004C706B"/>
    <w:rsid w:val="004C7198"/>
    <w:rsid w:val="004C72DE"/>
    <w:rsid w:val="004C74D3"/>
    <w:rsid w:val="004C7623"/>
    <w:rsid w:val="004C7AC6"/>
    <w:rsid w:val="004C7BEB"/>
    <w:rsid w:val="004C7C07"/>
    <w:rsid w:val="004C7C84"/>
    <w:rsid w:val="004C7F3E"/>
    <w:rsid w:val="004C7FFE"/>
    <w:rsid w:val="004D0270"/>
    <w:rsid w:val="004D0478"/>
    <w:rsid w:val="004D0693"/>
    <w:rsid w:val="004D082C"/>
    <w:rsid w:val="004D0A60"/>
    <w:rsid w:val="004D0BF2"/>
    <w:rsid w:val="004D0ED1"/>
    <w:rsid w:val="004D0FB1"/>
    <w:rsid w:val="004D152D"/>
    <w:rsid w:val="004D158B"/>
    <w:rsid w:val="004D1931"/>
    <w:rsid w:val="004D1CFC"/>
    <w:rsid w:val="004D1D8A"/>
    <w:rsid w:val="004D236C"/>
    <w:rsid w:val="004D237F"/>
    <w:rsid w:val="004D263D"/>
    <w:rsid w:val="004D2769"/>
    <w:rsid w:val="004D2881"/>
    <w:rsid w:val="004D2ACC"/>
    <w:rsid w:val="004D2D42"/>
    <w:rsid w:val="004D2E02"/>
    <w:rsid w:val="004D2F71"/>
    <w:rsid w:val="004D374C"/>
    <w:rsid w:val="004D392E"/>
    <w:rsid w:val="004D3E68"/>
    <w:rsid w:val="004D4402"/>
    <w:rsid w:val="004D4B11"/>
    <w:rsid w:val="004D4D03"/>
    <w:rsid w:val="004D4E84"/>
    <w:rsid w:val="004D4EEC"/>
    <w:rsid w:val="004D51DF"/>
    <w:rsid w:val="004D5359"/>
    <w:rsid w:val="004D5798"/>
    <w:rsid w:val="004D59A0"/>
    <w:rsid w:val="004D6C35"/>
    <w:rsid w:val="004D6D65"/>
    <w:rsid w:val="004D6E8D"/>
    <w:rsid w:val="004D72C0"/>
    <w:rsid w:val="004D72C4"/>
    <w:rsid w:val="004D739C"/>
    <w:rsid w:val="004D7460"/>
    <w:rsid w:val="004E067B"/>
    <w:rsid w:val="004E0A53"/>
    <w:rsid w:val="004E101E"/>
    <w:rsid w:val="004E1695"/>
    <w:rsid w:val="004E186B"/>
    <w:rsid w:val="004E1918"/>
    <w:rsid w:val="004E1AEF"/>
    <w:rsid w:val="004E1B49"/>
    <w:rsid w:val="004E1B4C"/>
    <w:rsid w:val="004E1C68"/>
    <w:rsid w:val="004E1D5A"/>
    <w:rsid w:val="004E2344"/>
    <w:rsid w:val="004E2621"/>
    <w:rsid w:val="004E2A2F"/>
    <w:rsid w:val="004E2B13"/>
    <w:rsid w:val="004E345B"/>
    <w:rsid w:val="004E3944"/>
    <w:rsid w:val="004E3C3C"/>
    <w:rsid w:val="004E3F00"/>
    <w:rsid w:val="004E3FF2"/>
    <w:rsid w:val="004E4003"/>
    <w:rsid w:val="004E4274"/>
    <w:rsid w:val="004E427B"/>
    <w:rsid w:val="004E4313"/>
    <w:rsid w:val="004E438C"/>
    <w:rsid w:val="004E4521"/>
    <w:rsid w:val="004E452B"/>
    <w:rsid w:val="004E46AD"/>
    <w:rsid w:val="004E4DE1"/>
    <w:rsid w:val="004E4E2B"/>
    <w:rsid w:val="004E4E53"/>
    <w:rsid w:val="004E5032"/>
    <w:rsid w:val="004E5401"/>
    <w:rsid w:val="004E593C"/>
    <w:rsid w:val="004E5AA8"/>
    <w:rsid w:val="004E5C6C"/>
    <w:rsid w:val="004E67FA"/>
    <w:rsid w:val="004E6822"/>
    <w:rsid w:val="004E68A8"/>
    <w:rsid w:val="004E68EA"/>
    <w:rsid w:val="004E690E"/>
    <w:rsid w:val="004E6BA2"/>
    <w:rsid w:val="004E6E25"/>
    <w:rsid w:val="004E6FFC"/>
    <w:rsid w:val="004E744B"/>
    <w:rsid w:val="004E7CA6"/>
    <w:rsid w:val="004E7D2E"/>
    <w:rsid w:val="004F01E1"/>
    <w:rsid w:val="004F04B9"/>
    <w:rsid w:val="004F059A"/>
    <w:rsid w:val="004F05AE"/>
    <w:rsid w:val="004F06AF"/>
    <w:rsid w:val="004F075C"/>
    <w:rsid w:val="004F0B6A"/>
    <w:rsid w:val="004F0D6C"/>
    <w:rsid w:val="004F1923"/>
    <w:rsid w:val="004F196F"/>
    <w:rsid w:val="004F2111"/>
    <w:rsid w:val="004F22EA"/>
    <w:rsid w:val="004F2A14"/>
    <w:rsid w:val="004F2EAD"/>
    <w:rsid w:val="004F3010"/>
    <w:rsid w:val="004F32FE"/>
    <w:rsid w:val="004F3380"/>
    <w:rsid w:val="004F3428"/>
    <w:rsid w:val="004F34A9"/>
    <w:rsid w:val="004F3565"/>
    <w:rsid w:val="004F3804"/>
    <w:rsid w:val="004F3A98"/>
    <w:rsid w:val="004F3AB3"/>
    <w:rsid w:val="004F3CED"/>
    <w:rsid w:val="004F3EA5"/>
    <w:rsid w:val="004F4573"/>
    <w:rsid w:val="004F46D0"/>
    <w:rsid w:val="004F46F0"/>
    <w:rsid w:val="004F46F2"/>
    <w:rsid w:val="004F5B3F"/>
    <w:rsid w:val="004F5C75"/>
    <w:rsid w:val="004F5DE8"/>
    <w:rsid w:val="004F5FBA"/>
    <w:rsid w:val="004F62B2"/>
    <w:rsid w:val="004F62EE"/>
    <w:rsid w:val="004F6396"/>
    <w:rsid w:val="004F65EA"/>
    <w:rsid w:val="004F6696"/>
    <w:rsid w:val="004F6707"/>
    <w:rsid w:val="004F6CD0"/>
    <w:rsid w:val="004F70E1"/>
    <w:rsid w:val="004F71AA"/>
    <w:rsid w:val="004F7C66"/>
    <w:rsid w:val="00500075"/>
    <w:rsid w:val="00500450"/>
    <w:rsid w:val="0050079C"/>
    <w:rsid w:val="005007C8"/>
    <w:rsid w:val="0050086B"/>
    <w:rsid w:val="0050128F"/>
    <w:rsid w:val="00501315"/>
    <w:rsid w:val="005013EA"/>
    <w:rsid w:val="00501755"/>
    <w:rsid w:val="005018EB"/>
    <w:rsid w:val="00502507"/>
    <w:rsid w:val="00502A4B"/>
    <w:rsid w:val="00502B2F"/>
    <w:rsid w:val="0050331E"/>
    <w:rsid w:val="005039CF"/>
    <w:rsid w:val="00503A21"/>
    <w:rsid w:val="005040C2"/>
    <w:rsid w:val="0050415A"/>
    <w:rsid w:val="00504209"/>
    <w:rsid w:val="005046B5"/>
    <w:rsid w:val="00504905"/>
    <w:rsid w:val="005052A8"/>
    <w:rsid w:val="0050538F"/>
    <w:rsid w:val="005054ED"/>
    <w:rsid w:val="0050584D"/>
    <w:rsid w:val="0050587B"/>
    <w:rsid w:val="0050588B"/>
    <w:rsid w:val="00506190"/>
    <w:rsid w:val="00506258"/>
    <w:rsid w:val="005067FE"/>
    <w:rsid w:val="005074A0"/>
    <w:rsid w:val="005074CE"/>
    <w:rsid w:val="0050782D"/>
    <w:rsid w:val="00507FA0"/>
    <w:rsid w:val="00507FED"/>
    <w:rsid w:val="005100BA"/>
    <w:rsid w:val="0051012A"/>
    <w:rsid w:val="0051042B"/>
    <w:rsid w:val="00510686"/>
    <w:rsid w:val="0051129A"/>
    <w:rsid w:val="005113B0"/>
    <w:rsid w:val="0051153D"/>
    <w:rsid w:val="005115CC"/>
    <w:rsid w:val="005115EA"/>
    <w:rsid w:val="005117A5"/>
    <w:rsid w:val="005119A7"/>
    <w:rsid w:val="00512354"/>
    <w:rsid w:val="005123CF"/>
    <w:rsid w:val="00512536"/>
    <w:rsid w:val="00513214"/>
    <w:rsid w:val="0051348E"/>
    <w:rsid w:val="005135C2"/>
    <w:rsid w:val="00513B22"/>
    <w:rsid w:val="00513C8B"/>
    <w:rsid w:val="00513E14"/>
    <w:rsid w:val="00514164"/>
    <w:rsid w:val="005144A7"/>
    <w:rsid w:val="00514522"/>
    <w:rsid w:val="00514612"/>
    <w:rsid w:val="00514D99"/>
    <w:rsid w:val="00514E84"/>
    <w:rsid w:val="00514ECC"/>
    <w:rsid w:val="00515122"/>
    <w:rsid w:val="005156DD"/>
    <w:rsid w:val="00515796"/>
    <w:rsid w:val="00515807"/>
    <w:rsid w:val="0051583B"/>
    <w:rsid w:val="00515EF8"/>
    <w:rsid w:val="005160E0"/>
    <w:rsid w:val="00516791"/>
    <w:rsid w:val="00516D6C"/>
    <w:rsid w:val="00516E33"/>
    <w:rsid w:val="00516F63"/>
    <w:rsid w:val="0051706D"/>
    <w:rsid w:val="005174BC"/>
    <w:rsid w:val="00517523"/>
    <w:rsid w:val="0051766A"/>
    <w:rsid w:val="00517BD1"/>
    <w:rsid w:val="00517CEB"/>
    <w:rsid w:val="00517F00"/>
    <w:rsid w:val="00520006"/>
    <w:rsid w:val="00520055"/>
    <w:rsid w:val="005200F1"/>
    <w:rsid w:val="00520146"/>
    <w:rsid w:val="005203F6"/>
    <w:rsid w:val="00520737"/>
    <w:rsid w:val="005207C5"/>
    <w:rsid w:val="00520AB5"/>
    <w:rsid w:val="00520DB0"/>
    <w:rsid w:val="0052102C"/>
    <w:rsid w:val="0052190A"/>
    <w:rsid w:val="00521B45"/>
    <w:rsid w:val="00521E35"/>
    <w:rsid w:val="00521FCA"/>
    <w:rsid w:val="0052277A"/>
    <w:rsid w:val="005227D9"/>
    <w:rsid w:val="00522813"/>
    <w:rsid w:val="00522963"/>
    <w:rsid w:val="005229F5"/>
    <w:rsid w:val="00522B2B"/>
    <w:rsid w:val="00522B8F"/>
    <w:rsid w:val="00522D1B"/>
    <w:rsid w:val="00522D41"/>
    <w:rsid w:val="00522DBB"/>
    <w:rsid w:val="00523398"/>
    <w:rsid w:val="005235C1"/>
    <w:rsid w:val="00523807"/>
    <w:rsid w:val="00523927"/>
    <w:rsid w:val="00523B35"/>
    <w:rsid w:val="00523B3E"/>
    <w:rsid w:val="00523C02"/>
    <w:rsid w:val="00524743"/>
    <w:rsid w:val="00524900"/>
    <w:rsid w:val="00524A40"/>
    <w:rsid w:val="005253F5"/>
    <w:rsid w:val="005254F6"/>
    <w:rsid w:val="00525CFC"/>
    <w:rsid w:val="0052626D"/>
    <w:rsid w:val="005262D9"/>
    <w:rsid w:val="0052638A"/>
    <w:rsid w:val="005263B9"/>
    <w:rsid w:val="005268EE"/>
    <w:rsid w:val="00526E2C"/>
    <w:rsid w:val="005273BE"/>
    <w:rsid w:val="00527468"/>
    <w:rsid w:val="005274A6"/>
    <w:rsid w:val="00527595"/>
    <w:rsid w:val="005275F4"/>
    <w:rsid w:val="00527661"/>
    <w:rsid w:val="005277C0"/>
    <w:rsid w:val="0052785E"/>
    <w:rsid w:val="00527A6A"/>
    <w:rsid w:val="00527A74"/>
    <w:rsid w:val="00527ADE"/>
    <w:rsid w:val="00527B4E"/>
    <w:rsid w:val="00527F36"/>
    <w:rsid w:val="00530450"/>
    <w:rsid w:val="0053058F"/>
    <w:rsid w:val="00530D72"/>
    <w:rsid w:val="00530DA3"/>
    <w:rsid w:val="00530E62"/>
    <w:rsid w:val="00530E6C"/>
    <w:rsid w:val="00531316"/>
    <w:rsid w:val="00531497"/>
    <w:rsid w:val="0053154A"/>
    <w:rsid w:val="00531591"/>
    <w:rsid w:val="00531615"/>
    <w:rsid w:val="00531D17"/>
    <w:rsid w:val="00531DDD"/>
    <w:rsid w:val="00532290"/>
    <w:rsid w:val="0053233A"/>
    <w:rsid w:val="005326C2"/>
    <w:rsid w:val="00532796"/>
    <w:rsid w:val="00532BEE"/>
    <w:rsid w:val="00532D16"/>
    <w:rsid w:val="00533C64"/>
    <w:rsid w:val="00533E26"/>
    <w:rsid w:val="00533F3F"/>
    <w:rsid w:val="005342FF"/>
    <w:rsid w:val="0053444B"/>
    <w:rsid w:val="0053446A"/>
    <w:rsid w:val="0053485C"/>
    <w:rsid w:val="00534F0E"/>
    <w:rsid w:val="0053510A"/>
    <w:rsid w:val="00535265"/>
    <w:rsid w:val="0053549B"/>
    <w:rsid w:val="0053572F"/>
    <w:rsid w:val="0053601E"/>
    <w:rsid w:val="00536A1A"/>
    <w:rsid w:val="00536C88"/>
    <w:rsid w:val="00536D9A"/>
    <w:rsid w:val="00537173"/>
    <w:rsid w:val="0053717D"/>
    <w:rsid w:val="0053742E"/>
    <w:rsid w:val="005377CE"/>
    <w:rsid w:val="005378B9"/>
    <w:rsid w:val="00537E95"/>
    <w:rsid w:val="00540184"/>
    <w:rsid w:val="00540423"/>
    <w:rsid w:val="0054056E"/>
    <w:rsid w:val="00540CD6"/>
    <w:rsid w:val="005413D8"/>
    <w:rsid w:val="00541540"/>
    <w:rsid w:val="00541BFA"/>
    <w:rsid w:val="00541D61"/>
    <w:rsid w:val="00541F0D"/>
    <w:rsid w:val="00542047"/>
    <w:rsid w:val="005421D4"/>
    <w:rsid w:val="0054274A"/>
    <w:rsid w:val="00542802"/>
    <w:rsid w:val="00542B82"/>
    <w:rsid w:val="00542FB4"/>
    <w:rsid w:val="0054303F"/>
    <w:rsid w:val="005435D8"/>
    <w:rsid w:val="00543A30"/>
    <w:rsid w:val="00543CF4"/>
    <w:rsid w:val="00543F2A"/>
    <w:rsid w:val="0054461F"/>
    <w:rsid w:val="005448EF"/>
    <w:rsid w:val="00544CAE"/>
    <w:rsid w:val="005451B6"/>
    <w:rsid w:val="00545854"/>
    <w:rsid w:val="00545948"/>
    <w:rsid w:val="00545A86"/>
    <w:rsid w:val="00545C47"/>
    <w:rsid w:val="00545F13"/>
    <w:rsid w:val="005461D8"/>
    <w:rsid w:val="005462F8"/>
    <w:rsid w:val="00546361"/>
    <w:rsid w:val="00546435"/>
    <w:rsid w:val="005465CD"/>
    <w:rsid w:val="0054680E"/>
    <w:rsid w:val="00546C08"/>
    <w:rsid w:val="00546C67"/>
    <w:rsid w:val="00546D0B"/>
    <w:rsid w:val="00546DD3"/>
    <w:rsid w:val="00546E8B"/>
    <w:rsid w:val="0054703C"/>
    <w:rsid w:val="005470C9"/>
    <w:rsid w:val="0054756B"/>
    <w:rsid w:val="00547637"/>
    <w:rsid w:val="00547A98"/>
    <w:rsid w:val="00547AB4"/>
    <w:rsid w:val="00547B11"/>
    <w:rsid w:val="00550288"/>
    <w:rsid w:val="00550312"/>
    <w:rsid w:val="00550AD2"/>
    <w:rsid w:val="00551075"/>
    <w:rsid w:val="00551392"/>
    <w:rsid w:val="00551662"/>
    <w:rsid w:val="005517A2"/>
    <w:rsid w:val="00552213"/>
    <w:rsid w:val="005522E8"/>
    <w:rsid w:val="005529BD"/>
    <w:rsid w:val="0055397C"/>
    <w:rsid w:val="00553D57"/>
    <w:rsid w:val="00553F81"/>
    <w:rsid w:val="005541A1"/>
    <w:rsid w:val="00554301"/>
    <w:rsid w:val="0055469A"/>
    <w:rsid w:val="005547C0"/>
    <w:rsid w:val="00554AFF"/>
    <w:rsid w:val="00554F0D"/>
    <w:rsid w:val="0055507A"/>
    <w:rsid w:val="0055599C"/>
    <w:rsid w:val="00555B82"/>
    <w:rsid w:val="00555C6D"/>
    <w:rsid w:val="00555FC9"/>
    <w:rsid w:val="005564AB"/>
    <w:rsid w:val="0055674B"/>
    <w:rsid w:val="005568DA"/>
    <w:rsid w:val="005571A5"/>
    <w:rsid w:val="005573AA"/>
    <w:rsid w:val="00557790"/>
    <w:rsid w:val="00557D6B"/>
    <w:rsid w:val="00557F3E"/>
    <w:rsid w:val="00557FF9"/>
    <w:rsid w:val="00560045"/>
    <w:rsid w:val="005606BC"/>
    <w:rsid w:val="005609FF"/>
    <w:rsid w:val="00560A50"/>
    <w:rsid w:val="00560C29"/>
    <w:rsid w:val="0056119F"/>
    <w:rsid w:val="00561344"/>
    <w:rsid w:val="00561525"/>
    <w:rsid w:val="00561529"/>
    <w:rsid w:val="005618EB"/>
    <w:rsid w:val="00561952"/>
    <w:rsid w:val="00561BA2"/>
    <w:rsid w:val="00561CDE"/>
    <w:rsid w:val="00561CF8"/>
    <w:rsid w:val="00561DD8"/>
    <w:rsid w:val="00562153"/>
    <w:rsid w:val="00562632"/>
    <w:rsid w:val="00562F00"/>
    <w:rsid w:val="0056339E"/>
    <w:rsid w:val="005633AB"/>
    <w:rsid w:val="005634CC"/>
    <w:rsid w:val="005635B8"/>
    <w:rsid w:val="005637B5"/>
    <w:rsid w:val="00563F18"/>
    <w:rsid w:val="0056497D"/>
    <w:rsid w:val="00564C7F"/>
    <w:rsid w:val="00564E67"/>
    <w:rsid w:val="005651DD"/>
    <w:rsid w:val="00565529"/>
    <w:rsid w:val="00565997"/>
    <w:rsid w:val="00565A3D"/>
    <w:rsid w:val="00565F1B"/>
    <w:rsid w:val="00566164"/>
    <w:rsid w:val="00566240"/>
    <w:rsid w:val="0056633B"/>
    <w:rsid w:val="0056673A"/>
    <w:rsid w:val="005668CE"/>
    <w:rsid w:val="00566923"/>
    <w:rsid w:val="00566ACC"/>
    <w:rsid w:val="00566C77"/>
    <w:rsid w:val="00566CB1"/>
    <w:rsid w:val="00567057"/>
    <w:rsid w:val="005670B9"/>
    <w:rsid w:val="00567754"/>
    <w:rsid w:val="00567874"/>
    <w:rsid w:val="00567B94"/>
    <w:rsid w:val="00570A79"/>
    <w:rsid w:val="00570B39"/>
    <w:rsid w:val="00570BC9"/>
    <w:rsid w:val="00570C13"/>
    <w:rsid w:val="00571332"/>
    <w:rsid w:val="0057135B"/>
    <w:rsid w:val="00571473"/>
    <w:rsid w:val="0057151D"/>
    <w:rsid w:val="00571A0E"/>
    <w:rsid w:val="00571CA2"/>
    <w:rsid w:val="00571E04"/>
    <w:rsid w:val="00572164"/>
    <w:rsid w:val="00572320"/>
    <w:rsid w:val="00572484"/>
    <w:rsid w:val="005724F8"/>
    <w:rsid w:val="00572773"/>
    <w:rsid w:val="005728D7"/>
    <w:rsid w:val="00572952"/>
    <w:rsid w:val="0057299B"/>
    <w:rsid w:val="005729A7"/>
    <w:rsid w:val="00572A48"/>
    <w:rsid w:val="00572C76"/>
    <w:rsid w:val="00572D2B"/>
    <w:rsid w:val="00572D70"/>
    <w:rsid w:val="00572DBA"/>
    <w:rsid w:val="00572E6E"/>
    <w:rsid w:val="005730C9"/>
    <w:rsid w:val="0057318A"/>
    <w:rsid w:val="00573262"/>
    <w:rsid w:val="00573319"/>
    <w:rsid w:val="005736BE"/>
    <w:rsid w:val="00573731"/>
    <w:rsid w:val="00573A66"/>
    <w:rsid w:val="00573F8E"/>
    <w:rsid w:val="00574217"/>
    <w:rsid w:val="00574591"/>
    <w:rsid w:val="00574671"/>
    <w:rsid w:val="005746ED"/>
    <w:rsid w:val="0057492A"/>
    <w:rsid w:val="00574CE1"/>
    <w:rsid w:val="00574D93"/>
    <w:rsid w:val="00574DFD"/>
    <w:rsid w:val="00575033"/>
    <w:rsid w:val="00575117"/>
    <w:rsid w:val="005751BB"/>
    <w:rsid w:val="005751CE"/>
    <w:rsid w:val="005753E5"/>
    <w:rsid w:val="005756BC"/>
    <w:rsid w:val="00575730"/>
    <w:rsid w:val="005758F2"/>
    <w:rsid w:val="0057635E"/>
    <w:rsid w:val="005763BA"/>
    <w:rsid w:val="005768C0"/>
    <w:rsid w:val="00576AAC"/>
    <w:rsid w:val="00576B00"/>
    <w:rsid w:val="00576D89"/>
    <w:rsid w:val="0057738F"/>
    <w:rsid w:val="00577B83"/>
    <w:rsid w:val="00577EA6"/>
    <w:rsid w:val="00577F06"/>
    <w:rsid w:val="00580126"/>
    <w:rsid w:val="0058060E"/>
    <w:rsid w:val="005807DC"/>
    <w:rsid w:val="005808CB"/>
    <w:rsid w:val="00580973"/>
    <w:rsid w:val="00580983"/>
    <w:rsid w:val="00580B2B"/>
    <w:rsid w:val="00580B60"/>
    <w:rsid w:val="00580B99"/>
    <w:rsid w:val="00580E62"/>
    <w:rsid w:val="00581959"/>
    <w:rsid w:val="00581ED1"/>
    <w:rsid w:val="005822CD"/>
    <w:rsid w:val="00582936"/>
    <w:rsid w:val="005829A8"/>
    <w:rsid w:val="00582C01"/>
    <w:rsid w:val="00582DE4"/>
    <w:rsid w:val="00582F8F"/>
    <w:rsid w:val="00583404"/>
    <w:rsid w:val="005834A7"/>
    <w:rsid w:val="005834C5"/>
    <w:rsid w:val="0058376D"/>
    <w:rsid w:val="00583A57"/>
    <w:rsid w:val="00583C28"/>
    <w:rsid w:val="00583D4B"/>
    <w:rsid w:val="005840CF"/>
    <w:rsid w:val="00584467"/>
    <w:rsid w:val="005846E4"/>
    <w:rsid w:val="00584AEA"/>
    <w:rsid w:val="005850FD"/>
    <w:rsid w:val="00585369"/>
    <w:rsid w:val="005854B4"/>
    <w:rsid w:val="00585932"/>
    <w:rsid w:val="00585B99"/>
    <w:rsid w:val="00585BB2"/>
    <w:rsid w:val="0058600D"/>
    <w:rsid w:val="00586362"/>
    <w:rsid w:val="0058675E"/>
    <w:rsid w:val="00586D74"/>
    <w:rsid w:val="00586E79"/>
    <w:rsid w:val="0058712B"/>
    <w:rsid w:val="0058727B"/>
    <w:rsid w:val="00587483"/>
    <w:rsid w:val="0058785E"/>
    <w:rsid w:val="00587D94"/>
    <w:rsid w:val="00590407"/>
    <w:rsid w:val="005904E5"/>
    <w:rsid w:val="0059062A"/>
    <w:rsid w:val="00590862"/>
    <w:rsid w:val="00590BBC"/>
    <w:rsid w:val="00590E2A"/>
    <w:rsid w:val="00590E69"/>
    <w:rsid w:val="00590ED5"/>
    <w:rsid w:val="00591181"/>
    <w:rsid w:val="0059128B"/>
    <w:rsid w:val="00591372"/>
    <w:rsid w:val="00591645"/>
    <w:rsid w:val="005916FC"/>
    <w:rsid w:val="0059176E"/>
    <w:rsid w:val="005917A2"/>
    <w:rsid w:val="00591841"/>
    <w:rsid w:val="00591A12"/>
    <w:rsid w:val="00591A4C"/>
    <w:rsid w:val="00591BD8"/>
    <w:rsid w:val="00591D2F"/>
    <w:rsid w:val="0059234F"/>
    <w:rsid w:val="0059238F"/>
    <w:rsid w:val="00592449"/>
    <w:rsid w:val="005924ED"/>
    <w:rsid w:val="0059278E"/>
    <w:rsid w:val="00592802"/>
    <w:rsid w:val="00592C40"/>
    <w:rsid w:val="005931CC"/>
    <w:rsid w:val="00593424"/>
    <w:rsid w:val="0059346F"/>
    <w:rsid w:val="005936E5"/>
    <w:rsid w:val="0059373A"/>
    <w:rsid w:val="005939E4"/>
    <w:rsid w:val="00593AD3"/>
    <w:rsid w:val="00593E33"/>
    <w:rsid w:val="005940EF"/>
    <w:rsid w:val="0059438A"/>
    <w:rsid w:val="005946A7"/>
    <w:rsid w:val="005948A1"/>
    <w:rsid w:val="00594F8A"/>
    <w:rsid w:val="00595D79"/>
    <w:rsid w:val="005960E5"/>
    <w:rsid w:val="0059618C"/>
    <w:rsid w:val="00596237"/>
    <w:rsid w:val="00596B8E"/>
    <w:rsid w:val="00596BFE"/>
    <w:rsid w:val="00596DE5"/>
    <w:rsid w:val="00596DFE"/>
    <w:rsid w:val="00597502"/>
    <w:rsid w:val="00597579"/>
    <w:rsid w:val="00597B91"/>
    <w:rsid w:val="00597E6A"/>
    <w:rsid w:val="005A0212"/>
    <w:rsid w:val="005A0A25"/>
    <w:rsid w:val="005A0A2F"/>
    <w:rsid w:val="005A0AA5"/>
    <w:rsid w:val="005A0AF3"/>
    <w:rsid w:val="005A0F30"/>
    <w:rsid w:val="005A103D"/>
    <w:rsid w:val="005A11BB"/>
    <w:rsid w:val="005A120D"/>
    <w:rsid w:val="005A1647"/>
    <w:rsid w:val="005A18FA"/>
    <w:rsid w:val="005A1A1B"/>
    <w:rsid w:val="005A1D1C"/>
    <w:rsid w:val="005A269C"/>
    <w:rsid w:val="005A26C8"/>
    <w:rsid w:val="005A2EB7"/>
    <w:rsid w:val="005A2F25"/>
    <w:rsid w:val="005A2F83"/>
    <w:rsid w:val="005A316F"/>
    <w:rsid w:val="005A3257"/>
    <w:rsid w:val="005A32C5"/>
    <w:rsid w:val="005A3479"/>
    <w:rsid w:val="005A37DC"/>
    <w:rsid w:val="005A3985"/>
    <w:rsid w:val="005A4136"/>
    <w:rsid w:val="005A41AE"/>
    <w:rsid w:val="005A439F"/>
    <w:rsid w:val="005A46B5"/>
    <w:rsid w:val="005A4F30"/>
    <w:rsid w:val="005A51A2"/>
    <w:rsid w:val="005A5A9E"/>
    <w:rsid w:val="005A61B9"/>
    <w:rsid w:val="005A6516"/>
    <w:rsid w:val="005A6660"/>
    <w:rsid w:val="005A697D"/>
    <w:rsid w:val="005A6A1D"/>
    <w:rsid w:val="005A6D4B"/>
    <w:rsid w:val="005A6EF6"/>
    <w:rsid w:val="005A7148"/>
    <w:rsid w:val="005A7355"/>
    <w:rsid w:val="005A73EC"/>
    <w:rsid w:val="005A73ED"/>
    <w:rsid w:val="005A7615"/>
    <w:rsid w:val="005A78B4"/>
    <w:rsid w:val="005A7D81"/>
    <w:rsid w:val="005A7E1B"/>
    <w:rsid w:val="005B00D9"/>
    <w:rsid w:val="005B028E"/>
    <w:rsid w:val="005B034E"/>
    <w:rsid w:val="005B04C6"/>
    <w:rsid w:val="005B0764"/>
    <w:rsid w:val="005B0D88"/>
    <w:rsid w:val="005B1076"/>
    <w:rsid w:val="005B11D9"/>
    <w:rsid w:val="005B1290"/>
    <w:rsid w:val="005B13AF"/>
    <w:rsid w:val="005B164F"/>
    <w:rsid w:val="005B193C"/>
    <w:rsid w:val="005B1D2B"/>
    <w:rsid w:val="005B1F3D"/>
    <w:rsid w:val="005B1FBB"/>
    <w:rsid w:val="005B2579"/>
    <w:rsid w:val="005B26C6"/>
    <w:rsid w:val="005B2F30"/>
    <w:rsid w:val="005B2FB8"/>
    <w:rsid w:val="005B3078"/>
    <w:rsid w:val="005B3269"/>
    <w:rsid w:val="005B328C"/>
    <w:rsid w:val="005B33B2"/>
    <w:rsid w:val="005B35E6"/>
    <w:rsid w:val="005B3674"/>
    <w:rsid w:val="005B3698"/>
    <w:rsid w:val="005B45E8"/>
    <w:rsid w:val="005B46A5"/>
    <w:rsid w:val="005B4ADB"/>
    <w:rsid w:val="005B4C2F"/>
    <w:rsid w:val="005B4FF7"/>
    <w:rsid w:val="005B507B"/>
    <w:rsid w:val="005B517C"/>
    <w:rsid w:val="005B5594"/>
    <w:rsid w:val="005B5746"/>
    <w:rsid w:val="005B5A02"/>
    <w:rsid w:val="005B5E7B"/>
    <w:rsid w:val="005B619F"/>
    <w:rsid w:val="005B6CF5"/>
    <w:rsid w:val="005B7A48"/>
    <w:rsid w:val="005B7DA5"/>
    <w:rsid w:val="005B7F01"/>
    <w:rsid w:val="005C0020"/>
    <w:rsid w:val="005C0056"/>
    <w:rsid w:val="005C02C3"/>
    <w:rsid w:val="005C0990"/>
    <w:rsid w:val="005C0E4C"/>
    <w:rsid w:val="005C0E5B"/>
    <w:rsid w:val="005C1675"/>
    <w:rsid w:val="005C1EDC"/>
    <w:rsid w:val="005C203A"/>
    <w:rsid w:val="005C270B"/>
    <w:rsid w:val="005C29FD"/>
    <w:rsid w:val="005C2A5B"/>
    <w:rsid w:val="005C2BBC"/>
    <w:rsid w:val="005C2CD7"/>
    <w:rsid w:val="005C2D3F"/>
    <w:rsid w:val="005C2DD5"/>
    <w:rsid w:val="005C3169"/>
    <w:rsid w:val="005C328E"/>
    <w:rsid w:val="005C3609"/>
    <w:rsid w:val="005C3774"/>
    <w:rsid w:val="005C377C"/>
    <w:rsid w:val="005C3A4B"/>
    <w:rsid w:val="005C3B46"/>
    <w:rsid w:val="005C4516"/>
    <w:rsid w:val="005C455E"/>
    <w:rsid w:val="005C455F"/>
    <w:rsid w:val="005C4A67"/>
    <w:rsid w:val="005C4BBC"/>
    <w:rsid w:val="005C4C73"/>
    <w:rsid w:val="005C4E9F"/>
    <w:rsid w:val="005C5062"/>
    <w:rsid w:val="005C52D1"/>
    <w:rsid w:val="005C52E8"/>
    <w:rsid w:val="005C53C8"/>
    <w:rsid w:val="005C5532"/>
    <w:rsid w:val="005C568F"/>
    <w:rsid w:val="005C57A0"/>
    <w:rsid w:val="005C57D9"/>
    <w:rsid w:val="005C58BD"/>
    <w:rsid w:val="005C5C02"/>
    <w:rsid w:val="005C5C61"/>
    <w:rsid w:val="005C620B"/>
    <w:rsid w:val="005C62E8"/>
    <w:rsid w:val="005C663A"/>
    <w:rsid w:val="005C6A2F"/>
    <w:rsid w:val="005C7444"/>
    <w:rsid w:val="005C7587"/>
    <w:rsid w:val="005C7599"/>
    <w:rsid w:val="005C7821"/>
    <w:rsid w:val="005C7C64"/>
    <w:rsid w:val="005D048C"/>
    <w:rsid w:val="005D0808"/>
    <w:rsid w:val="005D09C0"/>
    <w:rsid w:val="005D0B03"/>
    <w:rsid w:val="005D0B0F"/>
    <w:rsid w:val="005D0CE2"/>
    <w:rsid w:val="005D0E1D"/>
    <w:rsid w:val="005D11F3"/>
    <w:rsid w:val="005D14D2"/>
    <w:rsid w:val="005D1A09"/>
    <w:rsid w:val="005D1CE1"/>
    <w:rsid w:val="005D1EF9"/>
    <w:rsid w:val="005D1FA3"/>
    <w:rsid w:val="005D216F"/>
    <w:rsid w:val="005D2374"/>
    <w:rsid w:val="005D2550"/>
    <w:rsid w:val="005D2759"/>
    <w:rsid w:val="005D28F3"/>
    <w:rsid w:val="005D2967"/>
    <w:rsid w:val="005D2B6E"/>
    <w:rsid w:val="005D2CAD"/>
    <w:rsid w:val="005D2CF8"/>
    <w:rsid w:val="005D2DB9"/>
    <w:rsid w:val="005D2F7A"/>
    <w:rsid w:val="005D3143"/>
    <w:rsid w:val="005D33AD"/>
    <w:rsid w:val="005D3578"/>
    <w:rsid w:val="005D362C"/>
    <w:rsid w:val="005D397D"/>
    <w:rsid w:val="005D43EC"/>
    <w:rsid w:val="005D4B92"/>
    <w:rsid w:val="005D4B9C"/>
    <w:rsid w:val="005D4F43"/>
    <w:rsid w:val="005D53ED"/>
    <w:rsid w:val="005D55FF"/>
    <w:rsid w:val="005D583F"/>
    <w:rsid w:val="005D5BC2"/>
    <w:rsid w:val="005D5F93"/>
    <w:rsid w:val="005D5FCA"/>
    <w:rsid w:val="005D60EB"/>
    <w:rsid w:val="005D6202"/>
    <w:rsid w:val="005D62B7"/>
    <w:rsid w:val="005D63EF"/>
    <w:rsid w:val="005D63F5"/>
    <w:rsid w:val="005D6587"/>
    <w:rsid w:val="005D658A"/>
    <w:rsid w:val="005D65BA"/>
    <w:rsid w:val="005D698A"/>
    <w:rsid w:val="005D6B1E"/>
    <w:rsid w:val="005D6D45"/>
    <w:rsid w:val="005D6F0A"/>
    <w:rsid w:val="005D6FF7"/>
    <w:rsid w:val="005D7017"/>
    <w:rsid w:val="005D7317"/>
    <w:rsid w:val="005D7AC6"/>
    <w:rsid w:val="005E0010"/>
    <w:rsid w:val="005E0575"/>
    <w:rsid w:val="005E06E8"/>
    <w:rsid w:val="005E0C0B"/>
    <w:rsid w:val="005E0EAF"/>
    <w:rsid w:val="005E100C"/>
    <w:rsid w:val="005E11C9"/>
    <w:rsid w:val="005E1630"/>
    <w:rsid w:val="005E16D1"/>
    <w:rsid w:val="005E183C"/>
    <w:rsid w:val="005E187A"/>
    <w:rsid w:val="005E1BBD"/>
    <w:rsid w:val="005E1BC2"/>
    <w:rsid w:val="005E1DBB"/>
    <w:rsid w:val="005E1EF3"/>
    <w:rsid w:val="005E21C0"/>
    <w:rsid w:val="005E2209"/>
    <w:rsid w:val="005E22B5"/>
    <w:rsid w:val="005E2601"/>
    <w:rsid w:val="005E2706"/>
    <w:rsid w:val="005E294E"/>
    <w:rsid w:val="005E297C"/>
    <w:rsid w:val="005E2CE5"/>
    <w:rsid w:val="005E3A61"/>
    <w:rsid w:val="005E3F52"/>
    <w:rsid w:val="005E43E7"/>
    <w:rsid w:val="005E4D5E"/>
    <w:rsid w:val="005E4D8B"/>
    <w:rsid w:val="005E4DFD"/>
    <w:rsid w:val="005E4F8B"/>
    <w:rsid w:val="005E5151"/>
    <w:rsid w:val="005E5323"/>
    <w:rsid w:val="005E5A6E"/>
    <w:rsid w:val="005E602D"/>
    <w:rsid w:val="005E6116"/>
    <w:rsid w:val="005E6185"/>
    <w:rsid w:val="005E629C"/>
    <w:rsid w:val="005E637D"/>
    <w:rsid w:val="005E63D5"/>
    <w:rsid w:val="005E6911"/>
    <w:rsid w:val="005E6A7B"/>
    <w:rsid w:val="005E6AAF"/>
    <w:rsid w:val="005E6FFD"/>
    <w:rsid w:val="005E72EE"/>
    <w:rsid w:val="005E73BD"/>
    <w:rsid w:val="005E75E3"/>
    <w:rsid w:val="005E7690"/>
    <w:rsid w:val="005E778D"/>
    <w:rsid w:val="005E7ADC"/>
    <w:rsid w:val="005E7E30"/>
    <w:rsid w:val="005E7EA9"/>
    <w:rsid w:val="005E7EBD"/>
    <w:rsid w:val="005E7FE4"/>
    <w:rsid w:val="005F021B"/>
    <w:rsid w:val="005F0478"/>
    <w:rsid w:val="005F04F9"/>
    <w:rsid w:val="005F0559"/>
    <w:rsid w:val="005F118F"/>
    <w:rsid w:val="005F149F"/>
    <w:rsid w:val="005F1646"/>
    <w:rsid w:val="005F1821"/>
    <w:rsid w:val="005F19F4"/>
    <w:rsid w:val="005F1B0A"/>
    <w:rsid w:val="005F1E35"/>
    <w:rsid w:val="005F23BF"/>
    <w:rsid w:val="005F26C7"/>
    <w:rsid w:val="005F2BA7"/>
    <w:rsid w:val="005F2BC8"/>
    <w:rsid w:val="005F2CF5"/>
    <w:rsid w:val="005F2D3A"/>
    <w:rsid w:val="005F3000"/>
    <w:rsid w:val="005F30B2"/>
    <w:rsid w:val="005F3483"/>
    <w:rsid w:val="005F36AD"/>
    <w:rsid w:val="005F3B79"/>
    <w:rsid w:val="005F3BE7"/>
    <w:rsid w:val="005F3D29"/>
    <w:rsid w:val="005F40C9"/>
    <w:rsid w:val="005F412F"/>
    <w:rsid w:val="005F41EC"/>
    <w:rsid w:val="005F459A"/>
    <w:rsid w:val="005F46F6"/>
    <w:rsid w:val="005F47D8"/>
    <w:rsid w:val="005F4911"/>
    <w:rsid w:val="005F4AEE"/>
    <w:rsid w:val="005F55CA"/>
    <w:rsid w:val="005F56FA"/>
    <w:rsid w:val="005F5731"/>
    <w:rsid w:val="005F575E"/>
    <w:rsid w:val="005F59E9"/>
    <w:rsid w:val="005F5A5C"/>
    <w:rsid w:val="005F5C80"/>
    <w:rsid w:val="005F5E6C"/>
    <w:rsid w:val="005F60F0"/>
    <w:rsid w:val="005F620B"/>
    <w:rsid w:val="005F63BF"/>
    <w:rsid w:val="005F6533"/>
    <w:rsid w:val="005F6BAB"/>
    <w:rsid w:val="005F6CE5"/>
    <w:rsid w:val="005F70FF"/>
    <w:rsid w:val="005F72C7"/>
    <w:rsid w:val="005F7487"/>
    <w:rsid w:val="005F77BD"/>
    <w:rsid w:val="005F7C5D"/>
    <w:rsid w:val="005F7E38"/>
    <w:rsid w:val="006000B5"/>
    <w:rsid w:val="00600499"/>
    <w:rsid w:val="00600C5A"/>
    <w:rsid w:val="00600CF6"/>
    <w:rsid w:val="00600EFC"/>
    <w:rsid w:val="00601281"/>
    <w:rsid w:val="0060140A"/>
    <w:rsid w:val="00601527"/>
    <w:rsid w:val="00601AD7"/>
    <w:rsid w:val="00601CD6"/>
    <w:rsid w:val="00601ED7"/>
    <w:rsid w:val="0060203E"/>
    <w:rsid w:val="006023BF"/>
    <w:rsid w:val="00603325"/>
    <w:rsid w:val="0060341F"/>
    <w:rsid w:val="006034E3"/>
    <w:rsid w:val="00603A0D"/>
    <w:rsid w:val="00603A65"/>
    <w:rsid w:val="00603EA2"/>
    <w:rsid w:val="0060403C"/>
    <w:rsid w:val="00604198"/>
    <w:rsid w:val="006043F2"/>
    <w:rsid w:val="00604827"/>
    <w:rsid w:val="0060490D"/>
    <w:rsid w:val="00604DD0"/>
    <w:rsid w:val="0060510C"/>
    <w:rsid w:val="0060528A"/>
    <w:rsid w:val="00605508"/>
    <w:rsid w:val="0060575A"/>
    <w:rsid w:val="0060586D"/>
    <w:rsid w:val="006058DE"/>
    <w:rsid w:val="00605D05"/>
    <w:rsid w:val="00605E97"/>
    <w:rsid w:val="00606092"/>
    <w:rsid w:val="0060660E"/>
    <w:rsid w:val="00606673"/>
    <w:rsid w:val="00606971"/>
    <w:rsid w:val="00606A45"/>
    <w:rsid w:val="00606ABD"/>
    <w:rsid w:val="0060730B"/>
    <w:rsid w:val="0060743E"/>
    <w:rsid w:val="00607545"/>
    <w:rsid w:val="00607653"/>
    <w:rsid w:val="00607821"/>
    <w:rsid w:val="0060782B"/>
    <w:rsid w:val="00607CBE"/>
    <w:rsid w:val="00610120"/>
    <w:rsid w:val="006101DE"/>
    <w:rsid w:val="0061036B"/>
    <w:rsid w:val="00610673"/>
    <w:rsid w:val="00610771"/>
    <w:rsid w:val="00610A2A"/>
    <w:rsid w:val="00610AAD"/>
    <w:rsid w:val="00610C2A"/>
    <w:rsid w:val="00610ECF"/>
    <w:rsid w:val="006110A1"/>
    <w:rsid w:val="006112B4"/>
    <w:rsid w:val="00611F26"/>
    <w:rsid w:val="00611FCE"/>
    <w:rsid w:val="006124C7"/>
    <w:rsid w:val="0061261C"/>
    <w:rsid w:val="00612C57"/>
    <w:rsid w:val="00612F1B"/>
    <w:rsid w:val="00612F2F"/>
    <w:rsid w:val="00613099"/>
    <w:rsid w:val="00613107"/>
    <w:rsid w:val="00613146"/>
    <w:rsid w:val="006132B6"/>
    <w:rsid w:val="00613422"/>
    <w:rsid w:val="006137C0"/>
    <w:rsid w:val="00613BBF"/>
    <w:rsid w:val="00613C46"/>
    <w:rsid w:val="00613DFE"/>
    <w:rsid w:val="00613E2E"/>
    <w:rsid w:val="00613F43"/>
    <w:rsid w:val="0061460E"/>
    <w:rsid w:val="00614633"/>
    <w:rsid w:val="00614C29"/>
    <w:rsid w:val="00614FA8"/>
    <w:rsid w:val="006151DB"/>
    <w:rsid w:val="00615487"/>
    <w:rsid w:val="0061566E"/>
    <w:rsid w:val="006156A6"/>
    <w:rsid w:val="00615B2E"/>
    <w:rsid w:val="00615F53"/>
    <w:rsid w:val="006164D8"/>
    <w:rsid w:val="00616615"/>
    <w:rsid w:val="00616AC5"/>
    <w:rsid w:val="00616D0F"/>
    <w:rsid w:val="00617223"/>
    <w:rsid w:val="00617511"/>
    <w:rsid w:val="006175B6"/>
    <w:rsid w:val="00617881"/>
    <w:rsid w:val="0061797C"/>
    <w:rsid w:val="00617B97"/>
    <w:rsid w:val="00617EE6"/>
    <w:rsid w:val="00617F53"/>
    <w:rsid w:val="0062013E"/>
    <w:rsid w:val="0062031D"/>
    <w:rsid w:val="00620B86"/>
    <w:rsid w:val="006211B4"/>
    <w:rsid w:val="006211C5"/>
    <w:rsid w:val="00621217"/>
    <w:rsid w:val="006213F2"/>
    <w:rsid w:val="006214D0"/>
    <w:rsid w:val="00621A82"/>
    <w:rsid w:val="00621B3A"/>
    <w:rsid w:val="00621BAA"/>
    <w:rsid w:val="00621C1A"/>
    <w:rsid w:val="00621ED1"/>
    <w:rsid w:val="00622019"/>
    <w:rsid w:val="00622879"/>
    <w:rsid w:val="00622A2D"/>
    <w:rsid w:val="00622C93"/>
    <w:rsid w:val="00622D9A"/>
    <w:rsid w:val="006231A8"/>
    <w:rsid w:val="006233AD"/>
    <w:rsid w:val="006234D8"/>
    <w:rsid w:val="0062356F"/>
    <w:rsid w:val="006235C8"/>
    <w:rsid w:val="00623F5C"/>
    <w:rsid w:val="006243D0"/>
    <w:rsid w:val="0062444F"/>
    <w:rsid w:val="0062445B"/>
    <w:rsid w:val="006248F6"/>
    <w:rsid w:val="00624DBE"/>
    <w:rsid w:val="00624F41"/>
    <w:rsid w:val="006250D1"/>
    <w:rsid w:val="006253D5"/>
    <w:rsid w:val="006254D5"/>
    <w:rsid w:val="0062582B"/>
    <w:rsid w:val="00625865"/>
    <w:rsid w:val="006259EA"/>
    <w:rsid w:val="00625B32"/>
    <w:rsid w:val="00625D8A"/>
    <w:rsid w:val="00625F71"/>
    <w:rsid w:val="006262F2"/>
    <w:rsid w:val="006264DE"/>
    <w:rsid w:val="00626530"/>
    <w:rsid w:val="00626D84"/>
    <w:rsid w:val="00626F30"/>
    <w:rsid w:val="00627593"/>
    <w:rsid w:val="00627EE5"/>
    <w:rsid w:val="006300C9"/>
    <w:rsid w:val="00630371"/>
    <w:rsid w:val="00630684"/>
    <w:rsid w:val="006308EE"/>
    <w:rsid w:val="00630A6D"/>
    <w:rsid w:val="00630EB0"/>
    <w:rsid w:val="00630EE3"/>
    <w:rsid w:val="006313A9"/>
    <w:rsid w:val="006313D0"/>
    <w:rsid w:val="00631867"/>
    <w:rsid w:val="00631892"/>
    <w:rsid w:val="00631E44"/>
    <w:rsid w:val="00631F84"/>
    <w:rsid w:val="00632101"/>
    <w:rsid w:val="00632285"/>
    <w:rsid w:val="006322D4"/>
    <w:rsid w:val="006322F3"/>
    <w:rsid w:val="006324B9"/>
    <w:rsid w:val="0063255B"/>
    <w:rsid w:val="0063255D"/>
    <w:rsid w:val="00632783"/>
    <w:rsid w:val="006328F7"/>
    <w:rsid w:val="00632DA3"/>
    <w:rsid w:val="00633443"/>
    <w:rsid w:val="0063346E"/>
    <w:rsid w:val="00633843"/>
    <w:rsid w:val="0063396F"/>
    <w:rsid w:val="00633C4A"/>
    <w:rsid w:val="0063405E"/>
    <w:rsid w:val="006348FC"/>
    <w:rsid w:val="0063496E"/>
    <w:rsid w:val="00634AEB"/>
    <w:rsid w:val="00634B3F"/>
    <w:rsid w:val="006353E5"/>
    <w:rsid w:val="00635422"/>
    <w:rsid w:val="006354C8"/>
    <w:rsid w:val="00635589"/>
    <w:rsid w:val="0063561B"/>
    <w:rsid w:val="00635735"/>
    <w:rsid w:val="00635737"/>
    <w:rsid w:val="00635C53"/>
    <w:rsid w:val="00636063"/>
    <w:rsid w:val="006361AA"/>
    <w:rsid w:val="006361B6"/>
    <w:rsid w:val="006361D0"/>
    <w:rsid w:val="0063652F"/>
    <w:rsid w:val="00636878"/>
    <w:rsid w:val="00636927"/>
    <w:rsid w:val="00636CD3"/>
    <w:rsid w:val="00636E67"/>
    <w:rsid w:val="00636E9B"/>
    <w:rsid w:val="006370F2"/>
    <w:rsid w:val="006371AE"/>
    <w:rsid w:val="0063759E"/>
    <w:rsid w:val="00637A43"/>
    <w:rsid w:val="00637BCB"/>
    <w:rsid w:val="00637E23"/>
    <w:rsid w:val="00637FC5"/>
    <w:rsid w:val="00640086"/>
    <w:rsid w:val="0064047C"/>
    <w:rsid w:val="00640523"/>
    <w:rsid w:val="0064055F"/>
    <w:rsid w:val="006409C7"/>
    <w:rsid w:val="00640ACE"/>
    <w:rsid w:val="00640C37"/>
    <w:rsid w:val="00640CE5"/>
    <w:rsid w:val="00640F2B"/>
    <w:rsid w:val="006410DC"/>
    <w:rsid w:val="006415BB"/>
    <w:rsid w:val="0064162B"/>
    <w:rsid w:val="00641914"/>
    <w:rsid w:val="00641E4C"/>
    <w:rsid w:val="00642215"/>
    <w:rsid w:val="00642E49"/>
    <w:rsid w:val="00643031"/>
    <w:rsid w:val="006432A8"/>
    <w:rsid w:val="00643442"/>
    <w:rsid w:val="006438A0"/>
    <w:rsid w:val="00644052"/>
    <w:rsid w:val="00644205"/>
    <w:rsid w:val="00644537"/>
    <w:rsid w:val="0064469C"/>
    <w:rsid w:val="006446EE"/>
    <w:rsid w:val="006447C8"/>
    <w:rsid w:val="00645243"/>
    <w:rsid w:val="0064555D"/>
    <w:rsid w:val="0064594E"/>
    <w:rsid w:val="0064603A"/>
    <w:rsid w:val="0064643B"/>
    <w:rsid w:val="00646788"/>
    <w:rsid w:val="00646EEA"/>
    <w:rsid w:val="00647023"/>
    <w:rsid w:val="00647A4F"/>
    <w:rsid w:val="00647D13"/>
    <w:rsid w:val="00647FAB"/>
    <w:rsid w:val="00650593"/>
    <w:rsid w:val="0065090E"/>
    <w:rsid w:val="00650EFA"/>
    <w:rsid w:val="00650F84"/>
    <w:rsid w:val="0065168A"/>
    <w:rsid w:val="00651EDF"/>
    <w:rsid w:val="0065201D"/>
    <w:rsid w:val="00652061"/>
    <w:rsid w:val="00652314"/>
    <w:rsid w:val="00652714"/>
    <w:rsid w:val="00652A19"/>
    <w:rsid w:val="00652A6A"/>
    <w:rsid w:val="00652D10"/>
    <w:rsid w:val="00652EED"/>
    <w:rsid w:val="00652FA9"/>
    <w:rsid w:val="00653225"/>
    <w:rsid w:val="006534F2"/>
    <w:rsid w:val="0065364E"/>
    <w:rsid w:val="00653659"/>
    <w:rsid w:val="006536AD"/>
    <w:rsid w:val="00653B81"/>
    <w:rsid w:val="00653F35"/>
    <w:rsid w:val="00654130"/>
    <w:rsid w:val="006541DC"/>
    <w:rsid w:val="00654263"/>
    <w:rsid w:val="006549EF"/>
    <w:rsid w:val="00654A6D"/>
    <w:rsid w:val="00654BB4"/>
    <w:rsid w:val="00654E86"/>
    <w:rsid w:val="00655139"/>
    <w:rsid w:val="006552B9"/>
    <w:rsid w:val="006556A3"/>
    <w:rsid w:val="006557C8"/>
    <w:rsid w:val="00655984"/>
    <w:rsid w:val="0065670C"/>
    <w:rsid w:val="006567EE"/>
    <w:rsid w:val="00656A02"/>
    <w:rsid w:val="00656AB3"/>
    <w:rsid w:val="00656DBC"/>
    <w:rsid w:val="00657024"/>
    <w:rsid w:val="006570E9"/>
    <w:rsid w:val="0065711F"/>
    <w:rsid w:val="006573EA"/>
    <w:rsid w:val="00657BAB"/>
    <w:rsid w:val="00657F4A"/>
    <w:rsid w:val="00657FEA"/>
    <w:rsid w:val="006600C3"/>
    <w:rsid w:val="0066013B"/>
    <w:rsid w:val="0066019F"/>
    <w:rsid w:val="00660366"/>
    <w:rsid w:val="006605AF"/>
    <w:rsid w:val="006607FE"/>
    <w:rsid w:val="00660D8E"/>
    <w:rsid w:val="00660EA3"/>
    <w:rsid w:val="00661028"/>
    <w:rsid w:val="00661058"/>
    <w:rsid w:val="00661154"/>
    <w:rsid w:val="0066145B"/>
    <w:rsid w:val="00661A78"/>
    <w:rsid w:val="00661B66"/>
    <w:rsid w:val="00661B9C"/>
    <w:rsid w:val="00661DAB"/>
    <w:rsid w:val="00661E83"/>
    <w:rsid w:val="00662047"/>
    <w:rsid w:val="00662139"/>
    <w:rsid w:val="0066222A"/>
    <w:rsid w:val="0066235A"/>
    <w:rsid w:val="0066282B"/>
    <w:rsid w:val="00662893"/>
    <w:rsid w:val="00662A95"/>
    <w:rsid w:val="00662B97"/>
    <w:rsid w:val="00662C64"/>
    <w:rsid w:val="00663150"/>
    <w:rsid w:val="0066328B"/>
    <w:rsid w:val="00663838"/>
    <w:rsid w:val="006639D2"/>
    <w:rsid w:val="006639EF"/>
    <w:rsid w:val="00663B88"/>
    <w:rsid w:val="00663E2E"/>
    <w:rsid w:val="00663FCB"/>
    <w:rsid w:val="00664069"/>
    <w:rsid w:val="0066416A"/>
    <w:rsid w:val="00664477"/>
    <w:rsid w:val="00664728"/>
    <w:rsid w:val="0066491B"/>
    <w:rsid w:val="00664CC9"/>
    <w:rsid w:val="00665122"/>
    <w:rsid w:val="006655B2"/>
    <w:rsid w:val="00665DC8"/>
    <w:rsid w:val="00665F78"/>
    <w:rsid w:val="0066626F"/>
    <w:rsid w:val="0066629B"/>
    <w:rsid w:val="006665B7"/>
    <w:rsid w:val="00666661"/>
    <w:rsid w:val="00666AE8"/>
    <w:rsid w:val="00666BEA"/>
    <w:rsid w:val="00666DB9"/>
    <w:rsid w:val="00666E4F"/>
    <w:rsid w:val="00667527"/>
    <w:rsid w:val="0066759F"/>
    <w:rsid w:val="006676D0"/>
    <w:rsid w:val="00667A11"/>
    <w:rsid w:val="00667CCB"/>
    <w:rsid w:val="00667D1B"/>
    <w:rsid w:val="00667F3A"/>
    <w:rsid w:val="006700A6"/>
    <w:rsid w:val="00670429"/>
    <w:rsid w:val="006705F7"/>
    <w:rsid w:val="00670AAC"/>
    <w:rsid w:val="00670FC0"/>
    <w:rsid w:val="006713D6"/>
    <w:rsid w:val="00671A05"/>
    <w:rsid w:val="0067234C"/>
    <w:rsid w:val="00672380"/>
    <w:rsid w:val="0067269A"/>
    <w:rsid w:val="006726C5"/>
    <w:rsid w:val="00672A56"/>
    <w:rsid w:val="00672A6D"/>
    <w:rsid w:val="00672A9C"/>
    <w:rsid w:val="0067300B"/>
    <w:rsid w:val="00673286"/>
    <w:rsid w:val="006735D1"/>
    <w:rsid w:val="006737FA"/>
    <w:rsid w:val="0067397F"/>
    <w:rsid w:val="00673D7F"/>
    <w:rsid w:val="00673EEB"/>
    <w:rsid w:val="006740C2"/>
    <w:rsid w:val="0067476C"/>
    <w:rsid w:val="0067481B"/>
    <w:rsid w:val="006749F4"/>
    <w:rsid w:val="00674AD3"/>
    <w:rsid w:val="00674B42"/>
    <w:rsid w:val="00675367"/>
    <w:rsid w:val="00675C7A"/>
    <w:rsid w:val="00675CB2"/>
    <w:rsid w:val="00675CF6"/>
    <w:rsid w:val="00675FFA"/>
    <w:rsid w:val="006761FF"/>
    <w:rsid w:val="006765A6"/>
    <w:rsid w:val="00676645"/>
    <w:rsid w:val="006766B3"/>
    <w:rsid w:val="006767DB"/>
    <w:rsid w:val="006769E4"/>
    <w:rsid w:val="00676F7A"/>
    <w:rsid w:val="00677135"/>
    <w:rsid w:val="00677152"/>
    <w:rsid w:val="0067724F"/>
    <w:rsid w:val="00677968"/>
    <w:rsid w:val="0067798D"/>
    <w:rsid w:val="006800FD"/>
    <w:rsid w:val="0068019A"/>
    <w:rsid w:val="00680590"/>
    <w:rsid w:val="006806CB"/>
    <w:rsid w:val="00680764"/>
    <w:rsid w:val="006807DE"/>
    <w:rsid w:val="006818D7"/>
    <w:rsid w:val="00681D70"/>
    <w:rsid w:val="00681DD2"/>
    <w:rsid w:val="006820DD"/>
    <w:rsid w:val="0068231A"/>
    <w:rsid w:val="0068233D"/>
    <w:rsid w:val="006825BA"/>
    <w:rsid w:val="00682730"/>
    <w:rsid w:val="00682888"/>
    <w:rsid w:val="00682977"/>
    <w:rsid w:val="00682B14"/>
    <w:rsid w:val="00682C3B"/>
    <w:rsid w:val="00682C89"/>
    <w:rsid w:val="006837F0"/>
    <w:rsid w:val="00683A64"/>
    <w:rsid w:val="00683D17"/>
    <w:rsid w:val="00683D9D"/>
    <w:rsid w:val="00683F92"/>
    <w:rsid w:val="00684474"/>
    <w:rsid w:val="00684FF5"/>
    <w:rsid w:val="0068513E"/>
    <w:rsid w:val="006852AE"/>
    <w:rsid w:val="006858A4"/>
    <w:rsid w:val="00685B8E"/>
    <w:rsid w:val="00685D94"/>
    <w:rsid w:val="00686289"/>
    <w:rsid w:val="006862F8"/>
    <w:rsid w:val="006869F3"/>
    <w:rsid w:val="00687939"/>
    <w:rsid w:val="006879B6"/>
    <w:rsid w:val="00687BC9"/>
    <w:rsid w:val="00687FC4"/>
    <w:rsid w:val="006903BC"/>
    <w:rsid w:val="0069049C"/>
    <w:rsid w:val="006908DC"/>
    <w:rsid w:val="00690A0D"/>
    <w:rsid w:val="00690CE8"/>
    <w:rsid w:val="0069118B"/>
    <w:rsid w:val="00691219"/>
    <w:rsid w:val="00691468"/>
    <w:rsid w:val="00691813"/>
    <w:rsid w:val="006919B0"/>
    <w:rsid w:val="006919BF"/>
    <w:rsid w:val="00691D45"/>
    <w:rsid w:val="00691D4D"/>
    <w:rsid w:val="00692195"/>
    <w:rsid w:val="00692683"/>
    <w:rsid w:val="006928FB"/>
    <w:rsid w:val="00692B71"/>
    <w:rsid w:val="00692B94"/>
    <w:rsid w:val="00692BE4"/>
    <w:rsid w:val="0069306C"/>
    <w:rsid w:val="006936D8"/>
    <w:rsid w:val="0069379E"/>
    <w:rsid w:val="00693AC1"/>
    <w:rsid w:val="00693B81"/>
    <w:rsid w:val="00693DD8"/>
    <w:rsid w:val="00693E17"/>
    <w:rsid w:val="00693EC3"/>
    <w:rsid w:val="00693EC6"/>
    <w:rsid w:val="006947F1"/>
    <w:rsid w:val="00694815"/>
    <w:rsid w:val="00694ABA"/>
    <w:rsid w:val="00694C60"/>
    <w:rsid w:val="00694D8A"/>
    <w:rsid w:val="0069556D"/>
    <w:rsid w:val="006959DE"/>
    <w:rsid w:val="00695A24"/>
    <w:rsid w:val="00695BB0"/>
    <w:rsid w:val="00695DC9"/>
    <w:rsid w:val="00696440"/>
    <w:rsid w:val="00696597"/>
    <w:rsid w:val="00696767"/>
    <w:rsid w:val="00696C51"/>
    <w:rsid w:val="00697861"/>
    <w:rsid w:val="00697A8B"/>
    <w:rsid w:val="00697B7C"/>
    <w:rsid w:val="00697DD1"/>
    <w:rsid w:val="00697FBB"/>
    <w:rsid w:val="00697FF8"/>
    <w:rsid w:val="006A030D"/>
    <w:rsid w:val="006A0808"/>
    <w:rsid w:val="006A0DF0"/>
    <w:rsid w:val="006A0F8E"/>
    <w:rsid w:val="006A0FA5"/>
    <w:rsid w:val="006A1067"/>
    <w:rsid w:val="006A109B"/>
    <w:rsid w:val="006A1256"/>
    <w:rsid w:val="006A13F3"/>
    <w:rsid w:val="006A1628"/>
    <w:rsid w:val="006A1E86"/>
    <w:rsid w:val="006A22E1"/>
    <w:rsid w:val="006A23E3"/>
    <w:rsid w:val="006A2F00"/>
    <w:rsid w:val="006A329E"/>
    <w:rsid w:val="006A338A"/>
    <w:rsid w:val="006A3500"/>
    <w:rsid w:val="006A36FC"/>
    <w:rsid w:val="006A39D2"/>
    <w:rsid w:val="006A3B9A"/>
    <w:rsid w:val="006A3FF1"/>
    <w:rsid w:val="006A43FD"/>
    <w:rsid w:val="006A46C1"/>
    <w:rsid w:val="006A4EB9"/>
    <w:rsid w:val="006A4EE7"/>
    <w:rsid w:val="006A4FCD"/>
    <w:rsid w:val="006A50FF"/>
    <w:rsid w:val="006A54DE"/>
    <w:rsid w:val="006A5710"/>
    <w:rsid w:val="006A5802"/>
    <w:rsid w:val="006A6017"/>
    <w:rsid w:val="006A65A3"/>
    <w:rsid w:val="006A6A58"/>
    <w:rsid w:val="006A724F"/>
    <w:rsid w:val="006A74B2"/>
    <w:rsid w:val="006A74D0"/>
    <w:rsid w:val="006A76AA"/>
    <w:rsid w:val="006A774A"/>
    <w:rsid w:val="006A77D7"/>
    <w:rsid w:val="006A7F03"/>
    <w:rsid w:val="006B0022"/>
    <w:rsid w:val="006B0162"/>
    <w:rsid w:val="006B018F"/>
    <w:rsid w:val="006B01D0"/>
    <w:rsid w:val="006B03FB"/>
    <w:rsid w:val="006B0D40"/>
    <w:rsid w:val="006B0E02"/>
    <w:rsid w:val="006B0F1C"/>
    <w:rsid w:val="006B1474"/>
    <w:rsid w:val="006B14F2"/>
    <w:rsid w:val="006B1D30"/>
    <w:rsid w:val="006B1D7F"/>
    <w:rsid w:val="006B2236"/>
    <w:rsid w:val="006B224E"/>
    <w:rsid w:val="006B298C"/>
    <w:rsid w:val="006B2BB5"/>
    <w:rsid w:val="006B2EB8"/>
    <w:rsid w:val="006B3316"/>
    <w:rsid w:val="006B33B3"/>
    <w:rsid w:val="006B3539"/>
    <w:rsid w:val="006B3569"/>
    <w:rsid w:val="006B3A99"/>
    <w:rsid w:val="006B3C1F"/>
    <w:rsid w:val="006B3D08"/>
    <w:rsid w:val="006B40A1"/>
    <w:rsid w:val="006B41B7"/>
    <w:rsid w:val="006B41F6"/>
    <w:rsid w:val="006B433D"/>
    <w:rsid w:val="006B4379"/>
    <w:rsid w:val="006B47DB"/>
    <w:rsid w:val="006B499B"/>
    <w:rsid w:val="006B4B55"/>
    <w:rsid w:val="006B4BA8"/>
    <w:rsid w:val="006B524F"/>
    <w:rsid w:val="006B57FF"/>
    <w:rsid w:val="006B5EC1"/>
    <w:rsid w:val="006B5F68"/>
    <w:rsid w:val="006B603E"/>
    <w:rsid w:val="006B6129"/>
    <w:rsid w:val="006B6322"/>
    <w:rsid w:val="006B6B03"/>
    <w:rsid w:val="006B6E67"/>
    <w:rsid w:val="006B7167"/>
    <w:rsid w:val="006B738C"/>
    <w:rsid w:val="006B7433"/>
    <w:rsid w:val="006B7508"/>
    <w:rsid w:val="006B77A2"/>
    <w:rsid w:val="006B7D58"/>
    <w:rsid w:val="006B7FA8"/>
    <w:rsid w:val="006C0076"/>
    <w:rsid w:val="006C0189"/>
    <w:rsid w:val="006C01B4"/>
    <w:rsid w:val="006C033A"/>
    <w:rsid w:val="006C0690"/>
    <w:rsid w:val="006C073C"/>
    <w:rsid w:val="006C07C3"/>
    <w:rsid w:val="006C0EBD"/>
    <w:rsid w:val="006C0F1A"/>
    <w:rsid w:val="006C1099"/>
    <w:rsid w:val="006C15E8"/>
    <w:rsid w:val="006C1711"/>
    <w:rsid w:val="006C1BA4"/>
    <w:rsid w:val="006C240A"/>
    <w:rsid w:val="006C2497"/>
    <w:rsid w:val="006C2A47"/>
    <w:rsid w:val="006C2B72"/>
    <w:rsid w:val="006C30DF"/>
    <w:rsid w:val="006C337A"/>
    <w:rsid w:val="006C34E3"/>
    <w:rsid w:val="006C351C"/>
    <w:rsid w:val="006C3813"/>
    <w:rsid w:val="006C396B"/>
    <w:rsid w:val="006C3A13"/>
    <w:rsid w:val="006C3FBD"/>
    <w:rsid w:val="006C44E6"/>
    <w:rsid w:val="006C486F"/>
    <w:rsid w:val="006C4B26"/>
    <w:rsid w:val="006C4C23"/>
    <w:rsid w:val="006C4CC5"/>
    <w:rsid w:val="006C4CFC"/>
    <w:rsid w:val="006C54B4"/>
    <w:rsid w:val="006C5663"/>
    <w:rsid w:val="006C5EFD"/>
    <w:rsid w:val="006C5FC8"/>
    <w:rsid w:val="006C6364"/>
    <w:rsid w:val="006C6375"/>
    <w:rsid w:val="006C65E4"/>
    <w:rsid w:val="006C6774"/>
    <w:rsid w:val="006C6F45"/>
    <w:rsid w:val="006C70E9"/>
    <w:rsid w:val="006C763C"/>
    <w:rsid w:val="006C7C9E"/>
    <w:rsid w:val="006C7E76"/>
    <w:rsid w:val="006D037B"/>
    <w:rsid w:val="006D0AFF"/>
    <w:rsid w:val="006D0D0D"/>
    <w:rsid w:val="006D0D0E"/>
    <w:rsid w:val="006D0EB5"/>
    <w:rsid w:val="006D0F36"/>
    <w:rsid w:val="006D1101"/>
    <w:rsid w:val="006D1749"/>
    <w:rsid w:val="006D17A6"/>
    <w:rsid w:val="006D1DF1"/>
    <w:rsid w:val="006D2383"/>
    <w:rsid w:val="006D23AA"/>
    <w:rsid w:val="006D2C16"/>
    <w:rsid w:val="006D30FC"/>
    <w:rsid w:val="006D3645"/>
    <w:rsid w:val="006D3A60"/>
    <w:rsid w:val="006D3A8C"/>
    <w:rsid w:val="006D3DEE"/>
    <w:rsid w:val="006D4181"/>
    <w:rsid w:val="006D42AE"/>
    <w:rsid w:val="006D4AE7"/>
    <w:rsid w:val="006D4B57"/>
    <w:rsid w:val="006D4D6D"/>
    <w:rsid w:val="006D4E21"/>
    <w:rsid w:val="006D5001"/>
    <w:rsid w:val="006D523D"/>
    <w:rsid w:val="006D5430"/>
    <w:rsid w:val="006D5CB0"/>
    <w:rsid w:val="006D5CB9"/>
    <w:rsid w:val="006D5D4A"/>
    <w:rsid w:val="006D5DF3"/>
    <w:rsid w:val="006D5E02"/>
    <w:rsid w:val="006D632C"/>
    <w:rsid w:val="006D64F7"/>
    <w:rsid w:val="006D66B3"/>
    <w:rsid w:val="006D67BC"/>
    <w:rsid w:val="006D680B"/>
    <w:rsid w:val="006D6F9C"/>
    <w:rsid w:val="006D7075"/>
    <w:rsid w:val="006D72DD"/>
    <w:rsid w:val="006D7397"/>
    <w:rsid w:val="006D75A8"/>
    <w:rsid w:val="006D7D69"/>
    <w:rsid w:val="006D7E55"/>
    <w:rsid w:val="006D7EDC"/>
    <w:rsid w:val="006E00C4"/>
    <w:rsid w:val="006E00F3"/>
    <w:rsid w:val="006E03D6"/>
    <w:rsid w:val="006E0B8A"/>
    <w:rsid w:val="006E131A"/>
    <w:rsid w:val="006E13FF"/>
    <w:rsid w:val="006E1564"/>
    <w:rsid w:val="006E15D1"/>
    <w:rsid w:val="006E29D1"/>
    <w:rsid w:val="006E2BEE"/>
    <w:rsid w:val="006E2C82"/>
    <w:rsid w:val="006E2CBE"/>
    <w:rsid w:val="006E3228"/>
    <w:rsid w:val="006E33EA"/>
    <w:rsid w:val="006E3790"/>
    <w:rsid w:val="006E37B2"/>
    <w:rsid w:val="006E3809"/>
    <w:rsid w:val="006E3C8D"/>
    <w:rsid w:val="006E3F19"/>
    <w:rsid w:val="006E41B7"/>
    <w:rsid w:val="006E4AA4"/>
    <w:rsid w:val="006E4D2B"/>
    <w:rsid w:val="006E4E29"/>
    <w:rsid w:val="006E53A9"/>
    <w:rsid w:val="006E5787"/>
    <w:rsid w:val="006E5918"/>
    <w:rsid w:val="006E5BB2"/>
    <w:rsid w:val="006E5E73"/>
    <w:rsid w:val="006E61EF"/>
    <w:rsid w:val="006E6493"/>
    <w:rsid w:val="006E650F"/>
    <w:rsid w:val="006E69CD"/>
    <w:rsid w:val="006E6A0A"/>
    <w:rsid w:val="006E6A20"/>
    <w:rsid w:val="006E6AE6"/>
    <w:rsid w:val="006E6D3F"/>
    <w:rsid w:val="006E6D8D"/>
    <w:rsid w:val="006E71D1"/>
    <w:rsid w:val="006E7586"/>
    <w:rsid w:val="006E762E"/>
    <w:rsid w:val="006E7B13"/>
    <w:rsid w:val="006E7B79"/>
    <w:rsid w:val="006E7E1C"/>
    <w:rsid w:val="006E7F99"/>
    <w:rsid w:val="006F01A8"/>
    <w:rsid w:val="006F0822"/>
    <w:rsid w:val="006F0CF4"/>
    <w:rsid w:val="006F1029"/>
    <w:rsid w:val="006F105D"/>
    <w:rsid w:val="006F1176"/>
    <w:rsid w:val="006F1A38"/>
    <w:rsid w:val="006F229D"/>
    <w:rsid w:val="006F28B6"/>
    <w:rsid w:val="006F2913"/>
    <w:rsid w:val="006F2A8F"/>
    <w:rsid w:val="006F2D1C"/>
    <w:rsid w:val="006F2E38"/>
    <w:rsid w:val="006F327B"/>
    <w:rsid w:val="006F3383"/>
    <w:rsid w:val="006F34CC"/>
    <w:rsid w:val="006F358C"/>
    <w:rsid w:val="006F3717"/>
    <w:rsid w:val="006F397F"/>
    <w:rsid w:val="006F39B3"/>
    <w:rsid w:val="006F3EBB"/>
    <w:rsid w:val="006F42B6"/>
    <w:rsid w:val="006F433D"/>
    <w:rsid w:val="006F4359"/>
    <w:rsid w:val="006F4487"/>
    <w:rsid w:val="006F459D"/>
    <w:rsid w:val="006F4BDA"/>
    <w:rsid w:val="006F50D1"/>
    <w:rsid w:val="006F5187"/>
    <w:rsid w:val="006F551E"/>
    <w:rsid w:val="006F559F"/>
    <w:rsid w:val="006F592A"/>
    <w:rsid w:val="006F602A"/>
    <w:rsid w:val="006F6476"/>
    <w:rsid w:val="006F6769"/>
    <w:rsid w:val="006F6884"/>
    <w:rsid w:val="006F6930"/>
    <w:rsid w:val="006F696D"/>
    <w:rsid w:val="006F6A5E"/>
    <w:rsid w:val="006F6A84"/>
    <w:rsid w:val="006F6C2E"/>
    <w:rsid w:val="006F77CD"/>
    <w:rsid w:val="006F7E99"/>
    <w:rsid w:val="00700146"/>
    <w:rsid w:val="00700593"/>
    <w:rsid w:val="007009B9"/>
    <w:rsid w:val="00700AEE"/>
    <w:rsid w:val="00700C50"/>
    <w:rsid w:val="00700CBC"/>
    <w:rsid w:val="00700E10"/>
    <w:rsid w:val="00700F92"/>
    <w:rsid w:val="0070113B"/>
    <w:rsid w:val="007015D3"/>
    <w:rsid w:val="00701690"/>
    <w:rsid w:val="00701927"/>
    <w:rsid w:val="00701ADF"/>
    <w:rsid w:val="00701FAF"/>
    <w:rsid w:val="007020C0"/>
    <w:rsid w:val="007020C9"/>
    <w:rsid w:val="0070217D"/>
    <w:rsid w:val="0070227A"/>
    <w:rsid w:val="00702339"/>
    <w:rsid w:val="007023E9"/>
    <w:rsid w:val="00702448"/>
    <w:rsid w:val="007024CD"/>
    <w:rsid w:val="00702689"/>
    <w:rsid w:val="007028FC"/>
    <w:rsid w:val="00702C51"/>
    <w:rsid w:val="00702FA4"/>
    <w:rsid w:val="007035F7"/>
    <w:rsid w:val="007037D9"/>
    <w:rsid w:val="00703959"/>
    <w:rsid w:val="00703A8A"/>
    <w:rsid w:val="00704056"/>
    <w:rsid w:val="00704083"/>
    <w:rsid w:val="0070424E"/>
    <w:rsid w:val="007045D7"/>
    <w:rsid w:val="007045DD"/>
    <w:rsid w:val="0070487F"/>
    <w:rsid w:val="0070493C"/>
    <w:rsid w:val="00704B12"/>
    <w:rsid w:val="00704B7F"/>
    <w:rsid w:val="00704BBF"/>
    <w:rsid w:val="00705068"/>
    <w:rsid w:val="00705162"/>
    <w:rsid w:val="00705307"/>
    <w:rsid w:val="00705D2E"/>
    <w:rsid w:val="00705D44"/>
    <w:rsid w:val="00705EDC"/>
    <w:rsid w:val="00706954"/>
    <w:rsid w:val="007069C5"/>
    <w:rsid w:val="00706A51"/>
    <w:rsid w:val="00706C23"/>
    <w:rsid w:val="00706C2A"/>
    <w:rsid w:val="00706C84"/>
    <w:rsid w:val="00706D30"/>
    <w:rsid w:val="00706E3C"/>
    <w:rsid w:val="00706EA8"/>
    <w:rsid w:val="00706F20"/>
    <w:rsid w:val="00707179"/>
    <w:rsid w:val="00707212"/>
    <w:rsid w:val="007072C4"/>
    <w:rsid w:val="007073C0"/>
    <w:rsid w:val="007073F6"/>
    <w:rsid w:val="0070753A"/>
    <w:rsid w:val="007076E9"/>
    <w:rsid w:val="0070780C"/>
    <w:rsid w:val="00707B3A"/>
    <w:rsid w:val="00707E61"/>
    <w:rsid w:val="0071018B"/>
    <w:rsid w:val="007108EA"/>
    <w:rsid w:val="00710B44"/>
    <w:rsid w:val="00710BA4"/>
    <w:rsid w:val="00710FC4"/>
    <w:rsid w:val="007114A9"/>
    <w:rsid w:val="007117F9"/>
    <w:rsid w:val="00711B37"/>
    <w:rsid w:val="00711EF1"/>
    <w:rsid w:val="00712054"/>
    <w:rsid w:val="0071209E"/>
    <w:rsid w:val="00712522"/>
    <w:rsid w:val="007125FD"/>
    <w:rsid w:val="00712847"/>
    <w:rsid w:val="00712AF8"/>
    <w:rsid w:val="00712CB4"/>
    <w:rsid w:val="00712F45"/>
    <w:rsid w:val="00713221"/>
    <w:rsid w:val="007132C6"/>
    <w:rsid w:val="00713B77"/>
    <w:rsid w:val="00714399"/>
    <w:rsid w:val="0071455D"/>
    <w:rsid w:val="0071456D"/>
    <w:rsid w:val="00714579"/>
    <w:rsid w:val="00714ADC"/>
    <w:rsid w:val="00715040"/>
    <w:rsid w:val="00715493"/>
    <w:rsid w:val="00715516"/>
    <w:rsid w:val="00715DE9"/>
    <w:rsid w:val="007162A3"/>
    <w:rsid w:val="007162F0"/>
    <w:rsid w:val="007163EB"/>
    <w:rsid w:val="00716470"/>
    <w:rsid w:val="00716A6C"/>
    <w:rsid w:val="00716BF6"/>
    <w:rsid w:val="007172F7"/>
    <w:rsid w:val="0071748C"/>
    <w:rsid w:val="0071760B"/>
    <w:rsid w:val="00717632"/>
    <w:rsid w:val="007177E7"/>
    <w:rsid w:val="00717A67"/>
    <w:rsid w:val="00717C52"/>
    <w:rsid w:val="00717D70"/>
    <w:rsid w:val="007200B0"/>
    <w:rsid w:val="0072021A"/>
    <w:rsid w:val="0072161C"/>
    <w:rsid w:val="00721805"/>
    <w:rsid w:val="0072183B"/>
    <w:rsid w:val="007219D8"/>
    <w:rsid w:val="00721F4A"/>
    <w:rsid w:val="007220E2"/>
    <w:rsid w:val="007224F3"/>
    <w:rsid w:val="007224F4"/>
    <w:rsid w:val="00722685"/>
    <w:rsid w:val="007226E7"/>
    <w:rsid w:val="00722A21"/>
    <w:rsid w:val="00722B08"/>
    <w:rsid w:val="00722C5A"/>
    <w:rsid w:val="00722E2E"/>
    <w:rsid w:val="00723190"/>
    <w:rsid w:val="007231F2"/>
    <w:rsid w:val="00723250"/>
    <w:rsid w:val="007234A2"/>
    <w:rsid w:val="00723A2E"/>
    <w:rsid w:val="00723A43"/>
    <w:rsid w:val="00723B23"/>
    <w:rsid w:val="00723D26"/>
    <w:rsid w:val="00723E0C"/>
    <w:rsid w:val="00723F2A"/>
    <w:rsid w:val="00723F8A"/>
    <w:rsid w:val="00723FA5"/>
    <w:rsid w:val="007246CE"/>
    <w:rsid w:val="0072477C"/>
    <w:rsid w:val="00724A42"/>
    <w:rsid w:val="00724A43"/>
    <w:rsid w:val="00724F8E"/>
    <w:rsid w:val="00724FB1"/>
    <w:rsid w:val="007255D3"/>
    <w:rsid w:val="007256F0"/>
    <w:rsid w:val="007259E1"/>
    <w:rsid w:val="00725BAB"/>
    <w:rsid w:val="00725E79"/>
    <w:rsid w:val="007260D9"/>
    <w:rsid w:val="00726295"/>
    <w:rsid w:val="00726541"/>
    <w:rsid w:val="007265A6"/>
    <w:rsid w:val="00726B12"/>
    <w:rsid w:val="00726C49"/>
    <w:rsid w:val="00726CEC"/>
    <w:rsid w:val="00726DCD"/>
    <w:rsid w:val="00726E83"/>
    <w:rsid w:val="0072710C"/>
    <w:rsid w:val="007275C0"/>
    <w:rsid w:val="007275E5"/>
    <w:rsid w:val="00727677"/>
    <w:rsid w:val="00727A5A"/>
    <w:rsid w:val="00727B8F"/>
    <w:rsid w:val="00727D34"/>
    <w:rsid w:val="00727DE0"/>
    <w:rsid w:val="00727E36"/>
    <w:rsid w:val="0073042F"/>
    <w:rsid w:val="00730477"/>
    <w:rsid w:val="00730604"/>
    <w:rsid w:val="00730637"/>
    <w:rsid w:val="00730BFA"/>
    <w:rsid w:val="00730D22"/>
    <w:rsid w:val="00730DB5"/>
    <w:rsid w:val="00730E45"/>
    <w:rsid w:val="00730E65"/>
    <w:rsid w:val="00731053"/>
    <w:rsid w:val="00731820"/>
    <w:rsid w:val="007319E2"/>
    <w:rsid w:val="00731A40"/>
    <w:rsid w:val="00731BD9"/>
    <w:rsid w:val="00731D40"/>
    <w:rsid w:val="00731ED8"/>
    <w:rsid w:val="00731F8E"/>
    <w:rsid w:val="00732526"/>
    <w:rsid w:val="00732AB2"/>
    <w:rsid w:val="00732ACF"/>
    <w:rsid w:val="00732B09"/>
    <w:rsid w:val="00733085"/>
    <w:rsid w:val="0073394E"/>
    <w:rsid w:val="00733957"/>
    <w:rsid w:val="00733965"/>
    <w:rsid w:val="0073399D"/>
    <w:rsid w:val="00733D99"/>
    <w:rsid w:val="00733E3F"/>
    <w:rsid w:val="007340A0"/>
    <w:rsid w:val="0073410F"/>
    <w:rsid w:val="007341E1"/>
    <w:rsid w:val="00734588"/>
    <w:rsid w:val="00734731"/>
    <w:rsid w:val="00734A16"/>
    <w:rsid w:val="00734B8C"/>
    <w:rsid w:val="00734CD9"/>
    <w:rsid w:val="00734F80"/>
    <w:rsid w:val="007355A0"/>
    <w:rsid w:val="007357A0"/>
    <w:rsid w:val="007357EE"/>
    <w:rsid w:val="007359A7"/>
    <w:rsid w:val="00735AF2"/>
    <w:rsid w:val="00735C23"/>
    <w:rsid w:val="00735F39"/>
    <w:rsid w:val="00736127"/>
    <w:rsid w:val="0073618E"/>
    <w:rsid w:val="00736340"/>
    <w:rsid w:val="00736392"/>
    <w:rsid w:val="00736A63"/>
    <w:rsid w:val="00736A65"/>
    <w:rsid w:val="00736A8D"/>
    <w:rsid w:val="00736EC3"/>
    <w:rsid w:val="0073700F"/>
    <w:rsid w:val="00737492"/>
    <w:rsid w:val="00737659"/>
    <w:rsid w:val="0073769A"/>
    <w:rsid w:val="00737873"/>
    <w:rsid w:val="00737C0C"/>
    <w:rsid w:val="00737E89"/>
    <w:rsid w:val="00740317"/>
    <w:rsid w:val="007403DF"/>
    <w:rsid w:val="0074061A"/>
    <w:rsid w:val="007409CF"/>
    <w:rsid w:val="007410A1"/>
    <w:rsid w:val="007411E9"/>
    <w:rsid w:val="007417A3"/>
    <w:rsid w:val="007417A4"/>
    <w:rsid w:val="007417C8"/>
    <w:rsid w:val="007419B8"/>
    <w:rsid w:val="007419F5"/>
    <w:rsid w:val="00741A15"/>
    <w:rsid w:val="00741B5D"/>
    <w:rsid w:val="00741C40"/>
    <w:rsid w:val="00741C69"/>
    <w:rsid w:val="00741D8E"/>
    <w:rsid w:val="0074237A"/>
    <w:rsid w:val="00742430"/>
    <w:rsid w:val="007429B3"/>
    <w:rsid w:val="00742AB5"/>
    <w:rsid w:val="00742B5C"/>
    <w:rsid w:val="00742C7C"/>
    <w:rsid w:val="00743080"/>
    <w:rsid w:val="00743A29"/>
    <w:rsid w:val="007442E4"/>
    <w:rsid w:val="0074489E"/>
    <w:rsid w:val="007448AC"/>
    <w:rsid w:val="007449BB"/>
    <w:rsid w:val="00744D54"/>
    <w:rsid w:val="00744F82"/>
    <w:rsid w:val="007450CA"/>
    <w:rsid w:val="00745230"/>
    <w:rsid w:val="00745284"/>
    <w:rsid w:val="00745E0D"/>
    <w:rsid w:val="00745F6C"/>
    <w:rsid w:val="00746088"/>
    <w:rsid w:val="007462A3"/>
    <w:rsid w:val="00746567"/>
    <w:rsid w:val="00746F49"/>
    <w:rsid w:val="00746F9B"/>
    <w:rsid w:val="00747175"/>
    <w:rsid w:val="007471B2"/>
    <w:rsid w:val="00747225"/>
    <w:rsid w:val="00747700"/>
    <w:rsid w:val="00747803"/>
    <w:rsid w:val="00747868"/>
    <w:rsid w:val="00747A50"/>
    <w:rsid w:val="00747BC9"/>
    <w:rsid w:val="00747BEC"/>
    <w:rsid w:val="007500B7"/>
    <w:rsid w:val="00750574"/>
    <w:rsid w:val="0075061D"/>
    <w:rsid w:val="00750692"/>
    <w:rsid w:val="00750D3A"/>
    <w:rsid w:val="0075100F"/>
    <w:rsid w:val="00751200"/>
    <w:rsid w:val="00751284"/>
    <w:rsid w:val="007514E3"/>
    <w:rsid w:val="00751986"/>
    <w:rsid w:val="00751991"/>
    <w:rsid w:val="00751B8B"/>
    <w:rsid w:val="00751E5D"/>
    <w:rsid w:val="00752289"/>
    <w:rsid w:val="00752533"/>
    <w:rsid w:val="00752B78"/>
    <w:rsid w:val="00752E98"/>
    <w:rsid w:val="00752EA1"/>
    <w:rsid w:val="007538D9"/>
    <w:rsid w:val="00753F77"/>
    <w:rsid w:val="00753FF3"/>
    <w:rsid w:val="00754139"/>
    <w:rsid w:val="0075423E"/>
    <w:rsid w:val="007545C3"/>
    <w:rsid w:val="00754630"/>
    <w:rsid w:val="007546D8"/>
    <w:rsid w:val="00754DBB"/>
    <w:rsid w:val="00755001"/>
    <w:rsid w:val="00755023"/>
    <w:rsid w:val="007551A9"/>
    <w:rsid w:val="00755344"/>
    <w:rsid w:val="0075536F"/>
    <w:rsid w:val="0075538B"/>
    <w:rsid w:val="007556B6"/>
    <w:rsid w:val="0075589A"/>
    <w:rsid w:val="00755BD5"/>
    <w:rsid w:val="00755CC5"/>
    <w:rsid w:val="00755D7F"/>
    <w:rsid w:val="00755DFC"/>
    <w:rsid w:val="00755F23"/>
    <w:rsid w:val="00755FCF"/>
    <w:rsid w:val="0075616B"/>
    <w:rsid w:val="00756215"/>
    <w:rsid w:val="007562CC"/>
    <w:rsid w:val="00756341"/>
    <w:rsid w:val="00756B6A"/>
    <w:rsid w:val="00756C82"/>
    <w:rsid w:val="00756D66"/>
    <w:rsid w:val="00757F3E"/>
    <w:rsid w:val="007600B6"/>
    <w:rsid w:val="0076031A"/>
    <w:rsid w:val="00760BE1"/>
    <w:rsid w:val="00760DF6"/>
    <w:rsid w:val="00760E53"/>
    <w:rsid w:val="00761099"/>
    <w:rsid w:val="00761384"/>
    <w:rsid w:val="00761397"/>
    <w:rsid w:val="00761486"/>
    <w:rsid w:val="007617E6"/>
    <w:rsid w:val="007618AE"/>
    <w:rsid w:val="00761F9C"/>
    <w:rsid w:val="007620B8"/>
    <w:rsid w:val="00762282"/>
    <w:rsid w:val="00762460"/>
    <w:rsid w:val="00762AF9"/>
    <w:rsid w:val="00762B0A"/>
    <w:rsid w:val="0076327D"/>
    <w:rsid w:val="0076369B"/>
    <w:rsid w:val="00763710"/>
    <w:rsid w:val="00763924"/>
    <w:rsid w:val="00763972"/>
    <w:rsid w:val="00763992"/>
    <w:rsid w:val="00764349"/>
    <w:rsid w:val="0076443D"/>
    <w:rsid w:val="0076448B"/>
    <w:rsid w:val="007644B3"/>
    <w:rsid w:val="00764512"/>
    <w:rsid w:val="00764580"/>
    <w:rsid w:val="007645D4"/>
    <w:rsid w:val="0076476F"/>
    <w:rsid w:val="0076491A"/>
    <w:rsid w:val="00764A66"/>
    <w:rsid w:val="00764B0B"/>
    <w:rsid w:val="00764C63"/>
    <w:rsid w:val="00764D95"/>
    <w:rsid w:val="0076506A"/>
    <w:rsid w:val="00765091"/>
    <w:rsid w:val="007650BC"/>
    <w:rsid w:val="007652F6"/>
    <w:rsid w:val="0076557D"/>
    <w:rsid w:val="00765689"/>
    <w:rsid w:val="00765BE9"/>
    <w:rsid w:val="00765EEB"/>
    <w:rsid w:val="00765EF4"/>
    <w:rsid w:val="0076601F"/>
    <w:rsid w:val="00766537"/>
    <w:rsid w:val="0076679D"/>
    <w:rsid w:val="00766905"/>
    <w:rsid w:val="00766B1E"/>
    <w:rsid w:val="00766BF5"/>
    <w:rsid w:val="00766D01"/>
    <w:rsid w:val="0076719E"/>
    <w:rsid w:val="00767355"/>
    <w:rsid w:val="00767376"/>
    <w:rsid w:val="00767624"/>
    <w:rsid w:val="0076777C"/>
    <w:rsid w:val="00767B21"/>
    <w:rsid w:val="00767B82"/>
    <w:rsid w:val="00767C2E"/>
    <w:rsid w:val="00767EF5"/>
    <w:rsid w:val="00770246"/>
    <w:rsid w:val="007703C2"/>
    <w:rsid w:val="0077050C"/>
    <w:rsid w:val="00771149"/>
    <w:rsid w:val="0077169B"/>
    <w:rsid w:val="00771F0A"/>
    <w:rsid w:val="00771F89"/>
    <w:rsid w:val="0077221E"/>
    <w:rsid w:val="00772641"/>
    <w:rsid w:val="007727D8"/>
    <w:rsid w:val="0077349F"/>
    <w:rsid w:val="00773A74"/>
    <w:rsid w:val="00773D5E"/>
    <w:rsid w:val="0077466D"/>
    <w:rsid w:val="007747EA"/>
    <w:rsid w:val="00774888"/>
    <w:rsid w:val="00774CB3"/>
    <w:rsid w:val="00774F80"/>
    <w:rsid w:val="00775056"/>
    <w:rsid w:val="007751B8"/>
    <w:rsid w:val="00775434"/>
    <w:rsid w:val="00775471"/>
    <w:rsid w:val="00775674"/>
    <w:rsid w:val="00775E4B"/>
    <w:rsid w:val="007760E8"/>
    <w:rsid w:val="007760F7"/>
    <w:rsid w:val="00776310"/>
    <w:rsid w:val="0077649C"/>
    <w:rsid w:val="00776668"/>
    <w:rsid w:val="007767C5"/>
    <w:rsid w:val="00776962"/>
    <w:rsid w:val="00776CA4"/>
    <w:rsid w:val="00776F5F"/>
    <w:rsid w:val="00777035"/>
    <w:rsid w:val="0077774F"/>
    <w:rsid w:val="00777B65"/>
    <w:rsid w:val="00780336"/>
    <w:rsid w:val="007803CD"/>
    <w:rsid w:val="00780640"/>
    <w:rsid w:val="007807FA"/>
    <w:rsid w:val="007808C9"/>
    <w:rsid w:val="0078090A"/>
    <w:rsid w:val="0078094E"/>
    <w:rsid w:val="00780972"/>
    <w:rsid w:val="007809D9"/>
    <w:rsid w:val="00780F3A"/>
    <w:rsid w:val="00780FEF"/>
    <w:rsid w:val="0078152A"/>
    <w:rsid w:val="00781598"/>
    <w:rsid w:val="0078173F"/>
    <w:rsid w:val="0078174E"/>
    <w:rsid w:val="0078180E"/>
    <w:rsid w:val="0078188A"/>
    <w:rsid w:val="0078192A"/>
    <w:rsid w:val="00781A7F"/>
    <w:rsid w:val="00781B2D"/>
    <w:rsid w:val="00781F36"/>
    <w:rsid w:val="00781F8E"/>
    <w:rsid w:val="00782468"/>
    <w:rsid w:val="0078259C"/>
    <w:rsid w:val="0078267F"/>
    <w:rsid w:val="0078280A"/>
    <w:rsid w:val="0078289F"/>
    <w:rsid w:val="00782B28"/>
    <w:rsid w:val="00782BA3"/>
    <w:rsid w:val="00782BBA"/>
    <w:rsid w:val="00782C1A"/>
    <w:rsid w:val="00782F3B"/>
    <w:rsid w:val="0078301C"/>
    <w:rsid w:val="00783267"/>
    <w:rsid w:val="0078352B"/>
    <w:rsid w:val="0078357A"/>
    <w:rsid w:val="00783640"/>
    <w:rsid w:val="0078367C"/>
    <w:rsid w:val="0078394D"/>
    <w:rsid w:val="00783981"/>
    <w:rsid w:val="007839C7"/>
    <w:rsid w:val="00783A8C"/>
    <w:rsid w:val="00784003"/>
    <w:rsid w:val="00784122"/>
    <w:rsid w:val="00784612"/>
    <w:rsid w:val="007847AC"/>
    <w:rsid w:val="00784B0F"/>
    <w:rsid w:val="00784B37"/>
    <w:rsid w:val="00784F52"/>
    <w:rsid w:val="007850FC"/>
    <w:rsid w:val="00785174"/>
    <w:rsid w:val="00785348"/>
    <w:rsid w:val="0078538C"/>
    <w:rsid w:val="0078548A"/>
    <w:rsid w:val="00785839"/>
    <w:rsid w:val="007858CA"/>
    <w:rsid w:val="00785A7C"/>
    <w:rsid w:val="00785D9F"/>
    <w:rsid w:val="00786031"/>
    <w:rsid w:val="00786837"/>
    <w:rsid w:val="007869C4"/>
    <w:rsid w:val="00786BA9"/>
    <w:rsid w:val="00786F32"/>
    <w:rsid w:val="00786F8D"/>
    <w:rsid w:val="00787264"/>
    <w:rsid w:val="00787308"/>
    <w:rsid w:val="00787387"/>
    <w:rsid w:val="0078756B"/>
    <w:rsid w:val="00787E91"/>
    <w:rsid w:val="00787FF2"/>
    <w:rsid w:val="007901E5"/>
    <w:rsid w:val="00790431"/>
    <w:rsid w:val="00790950"/>
    <w:rsid w:val="00790A0D"/>
    <w:rsid w:val="00790E65"/>
    <w:rsid w:val="00791042"/>
    <w:rsid w:val="00791110"/>
    <w:rsid w:val="0079121C"/>
    <w:rsid w:val="00791505"/>
    <w:rsid w:val="007915D2"/>
    <w:rsid w:val="00791600"/>
    <w:rsid w:val="00791708"/>
    <w:rsid w:val="00791BE7"/>
    <w:rsid w:val="00791CDA"/>
    <w:rsid w:val="007924E9"/>
    <w:rsid w:val="00792B06"/>
    <w:rsid w:val="00792D82"/>
    <w:rsid w:val="00793197"/>
    <w:rsid w:val="0079324E"/>
    <w:rsid w:val="0079343E"/>
    <w:rsid w:val="007934AD"/>
    <w:rsid w:val="00793795"/>
    <w:rsid w:val="00793D24"/>
    <w:rsid w:val="00793E91"/>
    <w:rsid w:val="00793F8D"/>
    <w:rsid w:val="00793F93"/>
    <w:rsid w:val="00794114"/>
    <w:rsid w:val="0079414F"/>
    <w:rsid w:val="00794376"/>
    <w:rsid w:val="007943FC"/>
    <w:rsid w:val="0079452F"/>
    <w:rsid w:val="007945ED"/>
    <w:rsid w:val="007948EB"/>
    <w:rsid w:val="0079496F"/>
    <w:rsid w:val="00794C87"/>
    <w:rsid w:val="00794DCE"/>
    <w:rsid w:val="00794F81"/>
    <w:rsid w:val="00795283"/>
    <w:rsid w:val="007953EB"/>
    <w:rsid w:val="00795433"/>
    <w:rsid w:val="007954E7"/>
    <w:rsid w:val="0079558D"/>
    <w:rsid w:val="00795995"/>
    <w:rsid w:val="007959D1"/>
    <w:rsid w:val="00795E9E"/>
    <w:rsid w:val="0079642E"/>
    <w:rsid w:val="00796A99"/>
    <w:rsid w:val="00796C4A"/>
    <w:rsid w:val="00796D1B"/>
    <w:rsid w:val="00796FDA"/>
    <w:rsid w:val="007970C2"/>
    <w:rsid w:val="007970D8"/>
    <w:rsid w:val="007972E5"/>
    <w:rsid w:val="0079732F"/>
    <w:rsid w:val="0079750E"/>
    <w:rsid w:val="00797596"/>
    <w:rsid w:val="0079761D"/>
    <w:rsid w:val="00797C3C"/>
    <w:rsid w:val="007A07C4"/>
    <w:rsid w:val="007A0A9B"/>
    <w:rsid w:val="007A0CC4"/>
    <w:rsid w:val="007A10CE"/>
    <w:rsid w:val="007A124E"/>
    <w:rsid w:val="007A1379"/>
    <w:rsid w:val="007A18E9"/>
    <w:rsid w:val="007A19DB"/>
    <w:rsid w:val="007A1D33"/>
    <w:rsid w:val="007A1D47"/>
    <w:rsid w:val="007A1D5A"/>
    <w:rsid w:val="007A1E3E"/>
    <w:rsid w:val="007A1F44"/>
    <w:rsid w:val="007A206E"/>
    <w:rsid w:val="007A2078"/>
    <w:rsid w:val="007A218F"/>
    <w:rsid w:val="007A2261"/>
    <w:rsid w:val="007A23B8"/>
    <w:rsid w:val="007A27FF"/>
    <w:rsid w:val="007A2BEA"/>
    <w:rsid w:val="007A2D18"/>
    <w:rsid w:val="007A2D40"/>
    <w:rsid w:val="007A2DD3"/>
    <w:rsid w:val="007A32C9"/>
    <w:rsid w:val="007A354F"/>
    <w:rsid w:val="007A35C5"/>
    <w:rsid w:val="007A38DE"/>
    <w:rsid w:val="007A3B08"/>
    <w:rsid w:val="007A3CFC"/>
    <w:rsid w:val="007A44EE"/>
    <w:rsid w:val="007A4618"/>
    <w:rsid w:val="007A4F9C"/>
    <w:rsid w:val="007A5287"/>
    <w:rsid w:val="007A541B"/>
    <w:rsid w:val="007A553F"/>
    <w:rsid w:val="007A570C"/>
    <w:rsid w:val="007A59A3"/>
    <w:rsid w:val="007A5D0A"/>
    <w:rsid w:val="007A6931"/>
    <w:rsid w:val="007A6ADB"/>
    <w:rsid w:val="007A6CB9"/>
    <w:rsid w:val="007A6FD8"/>
    <w:rsid w:val="007A71F1"/>
    <w:rsid w:val="007A7816"/>
    <w:rsid w:val="007A7B23"/>
    <w:rsid w:val="007A7CC0"/>
    <w:rsid w:val="007A7D1A"/>
    <w:rsid w:val="007A7E2C"/>
    <w:rsid w:val="007B0320"/>
    <w:rsid w:val="007B0C8E"/>
    <w:rsid w:val="007B0E96"/>
    <w:rsid w:val="007B1566"/>
    <w:rsid w:val="007B1910"/>
    <w:rsid w:val="007B193A"/>
    <w:rsid w:val="007B1B10"/>
    <w:rsid w:val="007B1B65"/>
    <w:rsid w:val="007B1C28"/>
    <w:rsid w:val="007B2391"/>
    <w:rsid w:val="007B25FA"/>
    <w:rsid w:val="007B2ADF"/>
    <w:rsid w:val="007B2CC6"/>
    <w:rsid w:val="007B2E6A"/>
    <w:rsid w:val="007B32D9"/>
    <w:rsid w:val="007B3459"/>
    <w:rsid w:val="007B3711"/>
    <w:rsid w:val="007B3AD4"/>
    <w:rsid w:val="007B3B1B"/>
    <w:rsid w:val="007B3D2C"/>
    <w:rsid w:val="007B403A"/>
    <w:rsid w:val="007B5175"/>
    <w:rsid w:val="007B563E"/>
    <w:rsid w:val="007B5BB9"/>
    <w:rsid w:val="007B5D06"/>
    <w:rsid w:val="007B60D5"/>
    <w:rsid w:val="007B636F"/>
    <w:rsid w:val="007B64DD"/>
    <w:rsid w:val="007B6A4C"/>
    <w:rsid w:val="007B6C17"/>
    <w:rsid w:val="007B6D0E"/>
    <w:rsid w:val="007B71AD"/>
    <w:rsid w:val="007B72CA"/>
    <w:rsid w:val="007B72E2"/>
    <w:rsid w:val="007B7342"/>
    <w:rsid w:val="007B7674"/>
    <w:rsid w:val="007B770F"/>
    <w:rsid w:val="007B7C90"/>
    <w:rsid w:val="007B7F17"/>
    <w:rsid w:val="007C0841"/>
    <w:rsid w:val="007C0BE8"/>
    <w:rsid w:val="007C0BF2"/>
    <w:rsid w:val="007C0EAD"/>
    <w:rsid w:val="007C0EE7"/>
    <w:rsid w:val="007C1292"/>
    <w:rsid w:val="007C1485"/>
    <w:rsid w:val="007C164E"/>
    <w:rsid w:val="007C1761"/>
    <w:rsid w:val="007C1B7D"/>
    <w:rsid w:val="007C1E9E"/>
    <w:rsid w:val="007C1EAB"/>
    <w:rsid w:val="007C1EAE"/>
    <w:rsid w:val="007C1F7C"/>
    <w:rsid w:val="007C20C4"/>
    <w:rsid w:val="007C20F5"/>
    <w:rsid w:val="007C22E2"/>
    <w:rsid w:val="007C2403"/>
    <w:rsid w:val="007C240C"/>
    <w:rsid w:val="007C2971"/>
    <w:rsid w:val="007C2A2A"/>
    <w:rsid w:val="007C2BA9"/>
    <w:rsid w:val="007C2DBB"/>
    <w:rsid w:val="007C2E75"/>
    <w:rsid w:val="007C3086"/>
    <w:rsid w:val="007C32B4"/>
    <w:rsid w:val="007C3E33"/>
    <w:rsid w:val="007C3EAF"/>
    <w:rsid w:val="007C3FD9"/>
    <w:rsid w:val="007C3FFF"/>
    <w:rsid w:val="007C4197"/>
    <w:rsid w:val="007C41F0"/>
    <w:rsid w:val="007C41F2"/>
    <w:rsid w:val="007C4359"/>
    <w:rsid w:val="007C4915"/>
    <w:rsid w:val="007C4E42"/>
    <w:rsid w:val="007C5E0C"/>
    <w:rsid w:val="007C618A"/>
    <w:rsid w:val="007C692B"/>
    <w:rsid w:val="007C6949"/>
    <w:rsid w:val="007C6C04"/>
    <w:rsid w:val="007C6DB2"/>
    <w:rsid w:val="007C6E31"/>
    <w:rsid w:val="007C728C"/>
    <w:rsid w:val="007C769F"/>
    <w:rsid w:val="007C78BC"/>
    <w:rsid w:val="007C7DD0"/>
    <w:rsid w:val="007C7EAF"/>
    <w:rsid w:val="007D1028"/>
    <w:rsid w:val="007D112E"/>
    <w:rsid w:val="007D1432"/>
    <w:rsid w:val="007D1A7C"/>
    <w:rsid w:val="007D1D2B"/>
    <w:rsid w:val="007D1F94"/>
    <w:rsid w:val="007D1FC2"/>
    <w:rsid w:val="007D21D8"/>
    <w:rsid w:val="007D2370"/>
    <w:rsid w:val="007D2384"/>
    <w:rsid w:val="007D269D"/>
    <w:rsid w:val="007D2D79"/>
    <w:rsid w:val="007D2EFE"/>
    <w:rsid w:val="007D2F17"/>
    <w:rsid w:val="007D31C4"/>
    <w:rsid w:val="007D320F"/>
    <w:rsid w:val="007D3362"/>
    <w:rsid w:val="007D34F5"/>
    <w:rsid w:val="007D36D0"/>
    <w:rsid w:val="007D37D1"/>
    <w:rsid w:val="007D3870"/>
    <w:rsid w:val="007D3957"/>
    <w:rsid w:val="007D3A2B"/>
    <w:rsid w:val="007D3EBA"/>
    <w:rsid w:val="007D4503"/>
    <w:rsid w:val="007D49B0"/>
    <w:rsid w:val="007D4C66"/>
    <w:rsid w:val="007D4E72"/>
    <w:rsid w:val="007D4EF7"/>
    <w:rsid w:val="007D501E"/>
    <w:rsid w:val="007D5593"/>
    <w:rsid w:val="007D5723"/>
    <w:rsid w:val="007D59A4"/>
    <w:rsid w:val="007D5ECF"/>
    <w:rsid w:val="007D6131"/>
    <w:rsid w:val="007D641B"/>
    <w:rsid w:val="007D67E7"/>
    <w:rsid w:val="007D687D"/>
    <w:rsid w:val="007D6B29"/>
    <w:rsid w:val="007D6C77"/>
    <w:rsid w:val="007D742B"/>
    <w:rsid w:val="007D767B"/>
    <w:rsid w:val="007D7793"/>
    <w:rsid w:val="007D7F40"/>
    <w:rsid w:val="007E00B8"/>
    <w:rsid w:val="007E025E"/>
    <w:rsid w:val="007E070D"/>
    <w:rsid w:val="007E08F3"/>
    <w:rsid w:val="007E0D7D"/>
    <w:rsid w:val="007E125E"/>
    <w:rsid w:val="007E166A"/>
    <w:rsid w:val="007E17D2"/>
    <w:rsid w:val="007E1F2B"/>
    <w:rsid w:val="007E2246"/>
    <w:rsid w:val="007E2803"/>
    <w:rsid w:val="007E2CC8"/>
    <w:rsid w:val="007E3425"/>
    <w:rsid w:val="007E366B"/>
    <w:rsid w:val="007E3992"/>
    <w:rsid w:val="007E3D2A"/>
    <w:rsid w:val="007E4120"/>
    <w:rsid w:val="007E423E"/>
    <w:rsid w:val="007E45AA"/>
    <w:rsid w:val="007E4814"/>
    <w:rsid w:val="007E4842"/>
    <w:rsid w:val="007E4A26"/>
    <w:rsid w:val="007E4C90"/>
    <w:rsid w:val="007E4E3A"/>
    <w:rsid w:val="007E56BA"/>
    <w:rsid w:val="007E571D"/>
    <w:rsid w:val="007E5B8E"/>
    <w:rsid w:val="007E5CA6"/>
    <w:rsid w:val="007E5EC5"/>
    <w:rsid w:val="007E5F3D"/>
    <w:rsid w:val="007E60E6"/>
    <w:rsid w:val="007E63B1"/>
    <w:rsid w:val="007E6934"/>
    <w:rsid w:val="007E6DF8"/>
    <w:rsid w:val="007E6EEC"/>
    <w:rsid w:val="007E6F15"/>
    <w:rsid w:val="007E7001"/>
    <w:rsid w:val="007E712E"/>
    <w:rsid w:val="007E7253"/>
    <w:rsid w:val="007E7544"/>
    <w:rsid w:val="007E76BB"/>
    <w:rsid w:val="007E7860"/>
    <w:rsid w:val="007E78AA"/>
    <w:rsid w:val="007E78C2"/>
    <w:rsid w:val="007E7CF1"/>
    <w:rsid w:val="007F0D15"/>
    <w:rsid w:val="007F0DFE"/>
    <w:rsid w:val="007F1409"/>
    <w:rsid w:val="007F1FC0"/>
    <w:rsid w:val="007F2348"/>
    <w:rsid w:val="007F23A9"/>
    <w:rsid w:val="007F285E"/>
    <w:rsid w:val="007F2A1F"/>
    <w:rsid w:val="007F2AD3"/>
    <w:rsid w:val="007F2C35"/>
    <w:rsid w:val="007F2ED2"/>
    <w:rsid w:val="007F3413"/>
    <w:rsid w:val="007F3752"/>
    <w:rsid w:val="007F38F2"/>
    <w:rsid w:val="007F3D0D"/>
    <w:rsid w:val="007F3E90"/>
    <w:rsid w:val="007F49EA"/>
    <w:rsid w:val="007F4E0A"/>
    <w:rsid w:val="007F5235"/>
    <w:rsid w:val="007F5898"/>
    <w:rsid w:val="007F5A79"/>
    <w:rsid w:val="007F5B8A"/>
    <w:rsid w:val="007F5CAC"/>
    <w:rsid w:val="007F61E3"/>
    <w:rsid w:val="007F632C"/>
    <w:rsid w:val="007F6754"/>
    <w:rsid w:val="007F6A8F"/>
    <w:rsid w:val="007F6BC1"/>
    <w:rsid w:val="007F6FA3"/>
    <w:rsid w:val="007F73FF"/>
    <w:rsid w:val="007F7678"/>
    <w:rsid w:val="007F7760"/>
    <w:rsid w:val="007F7AF4"/>
    <w:rsid w:val="007F7C68"/>
    <w:rsid w:val="008001C7"/>
    <w:rsid w:val="00800374"/>
    <w:rsid w:val="0080053C"/>
    <w:rsid w:val="00800885"/>
    <w:rsid w:val="00800E09"/>
    <w:rsid w:val="00801322"/>
    <w:rsid w:val="00801689"/>
    <w:rsid w:val="0080194D"/>
    <w:rsid w:val="00801B1C"/>
    <w:rsid w:val="00801C04"/>
    <w:rsid w:val="00801DBE"/>
    <w:rsid w:val="008020AF"/>
    <w:rsid w:val="00802143"/>
    <w:rsid w:val="00802315"/>
    <w:rsid w:val="00802624"/>
    <w:rsid w:val="00802940"/>
    <w:rsid w:val="00802E82"/>
    <w:rsid w:val="00802EC1"/>
    <w:rsid w:val="008034D9"/>
    <w:rsid w:val="0080384F"/>
    <w:rsid w:val="00803E9B"/>
    <w:rsid w:val="008045C2"/>
    <w:rsid w:val="00804B45"/>
    <w:rsid w:val="00804C4D"/>
    <w:rsid w:val="00804D94"/>
    <w:rsid w:val="00805002"/>
    <w:rsid w:val="0080528F"/>
    <w:rsid w:val="00805629"/>
    <w:rsid w:val="008057B8"/>
    <w:rsid w:val="008058AF"/>
    <w:rsid w:val="00806117"/>
    <w:rsid w:val="00806239"/>
    <w:rsid w:val="00806531"/>
    <w:rsid w:val="008065CB"/>
    <w:rsid w:val="00806702"/>
    <w:rsid w:val="00806C9B"/>
    <w:rsid w:val="00806E6C"/>
    <w:rsid w:val="0080718F"/>
    <w:rsid w:val="008071C0"/>
    <w:rsid w:val="008076DD"/>
    <w:rsid w:val="008078CB"/>
    <w:rsid w:val="00807C56"/>
    <w:rsid w:val="00807DF5"/>
    <w:rsid w:val="00807F32"/>
    <w:rsid w:val="0081061D"/>
    <w:rsid w:val="008106B7"/>
    <w:rsid w:val="00811075"/>
    <w:rsid w:val="0081138A"/>
    <w:rsid w:val="00811864"/>
    <w:rsid w:val="008118BD"/>
    <w:rsid w:val="00811BDF"/>
    <w:rsid w:val="00811C75"/>
    <w:rsid w:val="00811CE1"/>
    <w:rsid w:val="00811D98"/>
    <w:rsid w:val="00812080"/>
    <w:rsid w:val="00812101"/>
    <w:rsid w:val="00812537"/>
    <w:rsid w:val="00812693"/>
    <w:rsid w:val="008126AD"/>
    <w:rsid w:val="008126CA"/>
    <w:rsid w:val="008127F7"/>
    <w:rsid w:val="00812B90"/>
    <w:rsid w:val="008132E8"/>
    <w:rsid w:val="00813576"/>
    <w:rsid w:val="008135A5"/>
    <w:rsid w:val="008136E2"/>
    <w:rsid w:val="008137BB"/>
    <w:rsid w:val="00813AA6"/>
    <w:rsid w:val="00813B97"/>
    <w:rsid w:val="00813BFD"/>
    <w:rsid w:val="00814523"/>
    <w:rsid w:val="0081452F"/>
    <w:rsid w:val="00814736"/>
    <w:rsid w:val="00814744"/>
    <w:rsid w:val="00814A3B"/>
    <w:rsid w:val="00814C88"/>
    <w:rsid w:val="00814EE4"/>
    <w:rsid w:val="00815784"/>
    <w:rsid w:val="008158CE"/>
    <w:rsid w:val="00815906"/>
    <w:rsid w:val="008159C8"/>
    <w:rsid w:val="00815AC5"/>
    <w:rsid w:val="00815CF5"/>
    <w:rsid w:val="00815E4D"/>
    <w:rsid w:val="008161EA"/>
    <w:rsid w:val="0081628C"/>
    <w:rsid w:val="0081641F"/>
    <w:rsid w:val="008165A6"/>
    <w:rsid w:val="00816761"/>
    <w:rsid w:val="0081686E"/>
    <w:rsid w:val="00816BEE"/>
    <w:rsid w:val="00816DCB"/>
    <w:rsid w:val="00817372"/>
    <w:rsid w:val="00817678"/>
    <w:rsid w:val="00817B63"/>
    <w:rsid w:val="00817BCE"/>
    <w:rsid w:val="00817F76"/>
    <w:rsid w:val="00820370"/>
    <w:rsid w:val="00820705"/>
    <w:rsid w:val="008208F2"/>
    <w:rsid w:val="00820A20"/>
    <w:rsid w:val="008215D7"/>
    <w:rsid w:val="00821774"/>
    <w:rsid w:val="00821B15"/>
    <w:rsid w:val="00821C75"/>
    <w:rsid w:val="008221B3"/>
    <w:rsid w:val="00822388"/>
    <w:rsid w:val="00822554"/>
    <w:rsid w:val="008225CD"/>
    <w:rsid w:val="008226AD"/>
    <w:rsid w:val="00822FB3"/>
    <w:rsid w:val="008239CD"/>
    <w:rsid w:val="00823FD4"/>
    <w:rsid w:val="00824135"/>
    <w:rsid w:val="008241BB"/>
    <w:rsid w:val="00824615"/>
    <w:rsid w:val="00824647"/>
    <w:rsid w:val="00824DE5"/>
    <w:rsid w:val="00824F68"/>
    <w:rsid w:val="008250CB"/>
    <w:rsid w:val="00825B6A"/>
    <w:rsid w:val="00826023"/>
    <w:rsid w:val="0082604A"/>
    <w:rsid w:val="008260C5"/>
    <w:rsid w:val="00826531"/>
    <w:rsid w:val="00826796"/>
    <w:rsid w:val="008268C8"/>
    <w:rsid w:val="00826D6A"/>
    <w:rsid w:val="00826D8F"/>
    <w:rsid w:val="00826F3F"/>
    <w:rsid w:val="00827470"/>
    <w:rsid w:val="00827660"/>
    <w:rsid w:val="00827FF7"/>
    <w:rsid w:val="008300DE"/>
    <w:rsid w:val="00830267"/>
    <w:rsid w:val="008303D9"/>
    <w:rsid w:val="00830501"/>
    <w:rsid w:val="00830542"/>
    <w:rsid w:val="00830A7F"/>
    <w:rsid w:val="00830D4F"/>
    <w:rsid w:val="00830E7F"/>
    <w:rsid w:val="00830E93"/>
    <w:rsid w:val="00830FE4"/>
    <w:rsid w:val="008311EE"/>
    <w:rsid w:val="00831207"/>
    <w:rsid w:val="008314D0"/>
    <w:rsid w:val="0083157D"/>
    <w:rsid w:val="0083158A"/>
    <w:rsid w:val="008318C3"/>
    <w:rsid w:val="00832245"/>
    <w:rsid w:val="00832348"/>
    <w:rsid w:val="00832BD7"/>
    <w:rsid w:val="00832D3A"/>
    <w:rsid w:val="00832DD5"/>
    <w:rsid w:val="00832EF6"/>
    <w:rsid w:val="008332A3"/>
    <w:rsid w:val="00833363"/>
    <w:rsid w:val="008334C5"/>
    <w:rsid w:val="008335D4"/>
    <w:rsid w:val="00833683"/>
    <w:rsid w:val="0083375E"/>
    <w:rsid w:val="00833AB7"/>
    <w:rsid w:val="00833D42"/>
    <w:rsid w:val="008340D1"/>
    <w:rsid w:val="00834395"/>
    <w:rsid w:val="00834555"/>
    <w:rsid w:val="008348B7"/>
    <w:rsid w:val="00834A14"/>
    <w:rsid w:val="00834B63"/>
    <w:rsid w:val="00834BE6"/>
    <w:rsid w:val="00834EB8"/>
    <w:rsid w:val="00835202"/>
    <w:rsid w:val="00835317"/>
    <w:rsid w:val="00835ACC"/>
    <w:rsid w:val="00835AEA"/>
    <w:rsid w:val="00835B61"/>
    <w:rsid w:val="00835DCC"/>
    <w:rsid w:val="0083624C"/>
    <w:rsid w:val="00836367"/>
    <w:rsid w:val="008365F0"/>
    <w:rsid w:val="008369DE"/>
    <w:rsid w:val="00836ABA"/>
    <w:rsid w:val="00836DD4"/>
    <w:rsid w:val="00836DF1"/>
    <w:rsid w:val="008373FF"/>
    <w:rsid w:val="0083753D"/>
    <w:rsid w:val="00837634"/>
    <w:rsid w:val="008400EA"/>
    <w:rsid w:val="0084043F"/>
    <w:rsid w:val="00840523"/>
    <w:rsid w:val="008408AB"/>
    <w:rsid w:val="0084091D"/>
    <w:rsid w:val="00840E2C"/>
    <w:rsid w:val="00840EB9"/>
    <w:rsid w:val="00840F57"/>
    <w:rsid w:val="00840F82"/>
    <w:rsid w:val="00841557"/>
    <w:rsid w:val="00841816"/>
    <w:rsid w:val="008419FF"/>
    <w:rsid w:val="00841E0B"/>
    <w:rsid w:val="008422F4"/>
    <w:rsid w:val="00842894"/>
    <w:rsid w:val="00843092"/>
    <w:rsid w:val="0084374B"/>
    <w:rsid w:val="00843B62"/>
    <w:rsid w:val="008440B1"/>
    <w:rsid w:val="00844202"/>
    <w:rsid w:val="0084420A"/>
    <w:rsid w:val="0084447E"/>
    <w:rsid w:val="00844496"/>
    <w:rsid w:val="0084457D"/>
    <w:rsid w:val="008445B9"/>
    <w:rsid w:val="00844AD9"/>
    <w:rsid w:val="008455AB"/>
    <w:rsid w:val="00845D84"/>
    <w:rsid w:val="00845E27"/>
    <w:rsid w:val="0084608F"/>
    <w:rsid w:val="008462D3"/>
    <w:rsid w:val="008465C4"/>
    <w:rsid w:val="00846703"/>
    <w:rsid w:val="00846764"/>
    <w:rsid w:val="008469D2"/>
    <w:rsid w:val="00846AD6"/>
    <w:rsid w:val="00846ADD"/>
    <w:rsid w:val="0084716B"/>
    <w:rsid w:val="008472EB"/>
    <w:rsid w:val="00847AE5"/>
    <w:rsid w:val="00847FEE"/>
    <w:rsid w:val="00850193"/>
    <w:rsid w:val="0085088F"/>
    <w:rsid w:val="00850967"/>
    <w:rsid w:val="00851081"/>
    <w:rsid w:val="00851318"/>
    <w:rsid w:val="008518B8"/>
    <w:rsid w:val="00851944"/>
    <w:rsid w:val="00851BDF"/>
    <w:rsid w:val="00851D0D"/>
    <w:rsid w:val="00851EFC"/>
    <w:rsid w:val="00851F9E"/>
    <w:rsid w:val="0085222E"/>
    <w:rsid w:val="008523AA"/>
    <w:rsid w:val="00852884"/>
    <w:rsid w:val="008529A4"/>
    <w:rsid w:val="00852A41"/>
    <w:rsid w:val="00852B04"/>
    <w:rsid w:val="00852CF8"/>
    <w:rsid w:val="00852D97"/>
    <w:rsid w:val="00852F46"/>
    <w:rsid w:val="008533A2"/>
    <w:rsid w:val="00853587"/>
    <w:rsid w:val="00854BDE"/>
    <w:rsid w:val="00854DD2"/>
    <w:rsid w:val="00854F25"/>
    <w:rsid w:val="00855046"/>
    <w:rsid w:val="00855656"/>
    <w:rsid w:val="008556A1"/>
    <w:rsid w:val="008557F3"/>
    <w:rsid w:val="00855849"/>
    <w:rsid w:val="00855B5F"/>
    <w:rsid w:val="00855C80"/>
    <w:rsid w:val="00855CED"/>
    <w:rsid w:val="0085633B"/>
    <w:rsid w:val="0085665E"/>
    <w:rsid w:val="00856782"/>
    <w:rsid w:val="008567CC"/>
    <w:rsid w:val="00856D22"/>
    <w:rsid w:val="00856D7F"/>
    <w:rsid w:val="00856F45"/>
    <w:rsid w:val="008574CF"/>
    <w:rsid w:val="00857521"/>
    <w:rsid w:val="008600A8"/>
    <w:rsid w:val="008601D6"/>
    <w:rsid w:val="00860558"/>
    <w:rsid w:val="00860782"/>
    <w:rsid w:val="00860A64"/>
    <w:rsid w:val="00860CE4"/>
    <w:rsid w:val="00860F8A"/>
    <w:rsid w:val="0086140B"/>
    <w:rsid w:val="0086141A"/>
    <w:rsid w:val="00861571"/>
    <w:rsid w:val="00861AFC"/>
    <w:rsid w:val="00861F6A"/>
    <w:rsid w:val="0086210E"/>
    <w:rsid w:val="00862114"/>
    <w:rsid w:val="008622D8"/>
    <w:rsid w:val="0086262B"/>
    <w:rsid w:val="0086264A"/>
    <w:rsid w:val="0086274E"/>
    <w:rsid w:val="008627AB"/>
    <w:rsid w:val="00862884"/>
    <w:rsid w:val="00862D6B"/>
    <w:rsid w:val="0086311A"/>
    <w:rsid w:val="0086322B"/>
    <w:rsid w:val="00863680"/>
    <w:rsid w:val="0086384C"/>
    <w:rsid w:val="00863899"/>
    <w:rsid w:val="00863E9B"/>
    <w:rsid w:val="0086409F"/>
    <w:rsid w:val="0086428B"/>
    <w:rsid w:val="0086430A"/>
    <w:rsid w:val="008645BA"/>
    <w:rsid w:val="00864877"/>
    <w:rsid w:val="00864C38"/>
    <w:rsid w:val="00864C51"/>
    <w:rsid w:val="00864CF4"/>
    <w:rsid w:val="00864DB9"/>
    <w:rsid w:val="008650C1"/>
    <w:rsid w:val="008652A3"/>
    <w:rsid w:val="00865807"/>
    <w:rsid w:val="00865A71"/>
    <w:rsid w:val="00865E7D"/>
    <w:rsid w:val="00865F91"/>
    <w:rsid w:val="00865FC8"/>
    <w:rsid w:val="00866863"/>
    <w:rsid w:val="00866901"/>
    <w:rsid w:val="00866C69"/>
    <w:rsid w:val="0086727A"/>
    <w:rsid w:val="008673EC"/>
    <w:rsid w:val="00867BF7"/>
    <w:rsid w:val="00867ECB"/>
    <w:rsid w:val="008700F8"/>
    <w:rsid w:val="00870576"/>
    <w:rsid w:val="00870994"/>
    <w:rsid w:val="00870A25"/>
    <w:rsid w:val="00870DBE"/>
    <w:rsid w:val="0087103A"/>
    <w:rsid w:val="008711C5"/>
    <w:rsid w:val="008714DC"/>
    <w:rsid w:val="008719C0"/>
    <w:rsid w:val="00871BCD"/>
    <w:rsid w:val="00871D17"/>
    <w:rsid w:val="00872023"/>
    <w:rsid w:val="00872311"/>
    <w:rsid w:val="00872950"/>
    <w:rsid w:val="00872C49"/>
    <w:rsid w:val="00872DB5"/>
    <w:rsid w:val="00873115"/>
    <w:rsid w:val="00873B17"/>
    <w:rsid w:val="0087408B"/>
    <w:rsid w:val="00874468"/>
    <w:rsid w:val="0087446F"/>
    <w:rsid w:val="0087449A"/>
    <w:rsid w:val="008750E2"/>
    <w:rsid w:val="00875193"/>
    <w:rsid w:val="008751EA"/>
    <w:rsid w:val="00875646"/>
    <w:rsid w:val="00875BFB"/>
    <w:rsid w:val="00875C2E"/>
    <w:rsid w:val="00876233"/>
    <w:rsid w:val="00876273"/>
    <w:rsid w:val="0087666E"/>
    <w:rsid w:val="0087698F"/>
    <w:rsid w:val="008775AD"/>
    <w:rsid w:val="008776A6"/>
    <w:rsid w:val="00877A08"/>
    <w:rsid w:val="008804FA"/>
    <w:rsid w:val="0088071D"/>
    <w:rsid w:val="00880841"/>
    <w:rsid w:val="00880A92"/>
    <w:rsid w:val="00880AD1"/>
    <w:rsid w:val="00880B20"/>
    <w:rsid w:val="00880EAE"/>
    <w:rsid w:val="00880F39"/>
    <w:rsid w:val="0088101F"/>
    <w:rsid w:val="008810B0"/>
    <w:rsid w:val="00881661"/>
    <w:rsid w:val="008816EE"/>
    <w:rsid w:val="0088175D"/>
    <w:rsid w:val="008817C1"/>
    <w:rsid w:val="00881A93"/>
    <w:rsid w:val="00881ACD"/>
    <w:rsid w:val="00882167"/>
    <w:rsid w:val="00882465"/>
    <w:rsid w:val="00882CF9"/>
    <w:rsid w:val="008835AD"/>
    <w:rsid w:val="008836AF"/>
    <w:rsid w:val="008838B8"/>
    <w:rsid w:val="00883928"/>
    <w:rsid w:val="00883CF3"/>
    <w:rsid w:val="0088403A"/>
    <w:rsid w:val="0088476C"/>
    <w:rsid w:val="00884AF3"/>
    <w:rsid w:val="00884E58"/>
    <w:rsid w:val="00884FA3"/>
    <w:rsid w:val="00885194"/>
    <w:rsid w:val="00885749"/>
    <w:rsid w:val="00885827"/>
    <w:rsid w:val="0088594B"/>
    <w:rsid w:val="0088614F"/>
    <w:rsid w:val="00886670"/>
    <w:rsid w:val="008866DC"/>
    <w:rsid w:val="008867E2"/>
    <w:rsid w:val="00886917"/>
    <w:rsid w:val="008869AE"/>
    <w:rsid w:val="00886D6C"/>
    <w:rsid w:val="00887002"/>
    <w:rsid w:val="00887257"/>
    <w:rsid w:val="0088749E"/>
    <w:rsid w:val="008878A9"/>
    <w:rsid w:val="00887B71"/>
    <w:rsid w:val="0089021D"/>
    <w:rsid w:val="008902F0"/>
    <w:rsid w:val="008909B6"/>
    <w:rsid w:val="00890B3F"/>
    <w:rsid w:val="00890BE6"/>
    <w:rsid w:val="00890C1A"/>
    <w:rsid w:val="00890C27"/>
    <w:rsid w:val="0089104B"/>
    <w:rsid w:val="008911E0"/>
    <w:rsid w:val="00891882"/>
    <w:rsid w:val="00891FB7"/>
    <w:rsid w:val="00893934"/>
    <w:rsid w:val="00893A73"/>
    <w:rsid w:val="008942C0"/>
    <w:rsid w:val="00894D12"/>
    <w:rsid w:val="00894F1E"/>
    <w:rsid w:val="008956E1"/>
    <w:rsid w:val="008958FA"/>
    <w:rsid w:val="00895E36"/>
    <w:rsid w:val="00895EE2"/>
    <w:rsid w:val="00895FB7"/>
    <w:rsid w:val="008960E8"/>
    <w:rsid w:val="0089621B"/>
    <w:rsid w:val="00896A51"/>
    <w:rsid w:val="00896AD2"/>
    <w:rsid w:val="00897530"/>
    <w:rsid w:val="00897AB2"/>
    <w:rsid w:val="00897B4A"/>
    <w:rsid w:val="00897C63"/>
    <w:rsid w:val="00897CA7"/>
    <w:rsid w:val="00897CAB"/>
    <w:rsid w:val="00897E03"/>
    <w:rsid w:val="008A011B"/>
    <w:rsid w:val="008A04E1"/>
    <w:rsid w:val="008A0777"/>
    <w:rsid w:val="008A07AC"/>
    <w:rsid w:val="008A0896"/>
    <w:rsid w:val="008A0907"/>
    <w:rsid w:val="008A095C"/>
    <w:rsid w:val="008A0A51"/>
    <w:rsid w:val="008A0DF8"/>
    <w:rsid w:val="008A0E79"/>
    <w:rsid w:val="008A0F2B"/>
    <w:rsid w:val="008A0F62"/>
    <w:rsid w:val="008A1598"/>
    <w:rsid w:val="008A17EF"/>
    <w:rsid w:val="008A17FC"/>
    <w:rsid w:val="008A1944"/>
    <w:rsid w:val="008A1A0A"/>
    <w:rsid w:val="008A1C6E"/>
    <w:rsid w:val="008A1DBF"/>
    <w:rsid w:val="008A287D"/>
    <w:rsid w:val="008A2A4A"/>
    <w:rsid w:val="008A2C10"/>
    <w:rsid w:val="008A2EBA"/>
    <w:rsid w:val="008A329A"/>
    <w:rsid w:val="008A32EE"/>
    <w:rsid w:val="008A3350"/>
    <w:rsid w:val="008A3428"/>
    <w:rsid w:val="008A3625"/>
    <w:rsid w:val="008A3B76"/>
    <w:rsid w:val="008A41BA"/>
    <w:rsid w:val="008A468D"/>
    <w:rsid w:val="008A46B3"/>
    <w:rsid w:val="008A4AD5"/>
    <w:rsid w:val="008A4C49"/>
    <w:rsid w:val="008A50D0"/>
    <w:rsid w:val="008A536F"/>
    <w:rsid w:val="008A5569"/>
    <w:rsid w:val="008A5571"/>
    <w:rsid w:val="008A5615"/>
    <w:rsid w:val="008A57D0"/>
    <w:rsid w:val="008A586E"/>
    <w:rsid w:val="008A59EE"/>
    <w:rsid w:val="008A5D67"/>
    <w:rsid w:val="008A6056"/>
    <w:rsid w:val="008A605A"/>
    <w:rsid w:val="008A60C4"/>
    <w:rsid w:val="008A631F"/>
    <w:rsid w:val="008A65B4"/>
    <w:rsid w:val="008A68FB"/>
    <w:rsid w:val="008A6FBC"/>
    <w:rsid w:val="008A70D9"/>
    <w:rsid w:val="008A7468"/>
    <w:rsid w:val="008A7A7D"/>
    <w:rsid w:val="008A7AAB"/>
    <w:rsid w:val="008B00E6"/>
    <w:rsid w:val="008B0255"/>
    <w:rsid w:val="008B09FF"/>
    <w:rsid w:val="008B0EC8"/>
    <w:rsid w:val="008B0F2A"/>
    <w:rsid w:val="008B1173"/>
    <w:rsid w:val="008B1336"/>
    <w:rsid w:val="008B13A4"/>
    <w:rsid w:val="008B1626"/>
    <w:rsid w:val="008B19C2"/>
    <w:rsid w:val="008B1BFF"/>
    <w:rsid w:val="008B1E0D"/>
    <w:rsid w:val="008B213B"/>
    <w:rsid w:val="008B2481"/>
    <w:rsid w:val="008B277D"/>
    <w:rsid w:val="008B2BD5"/>
    <w:rsid w:val="008B2ED3"/>
    <w:rsid w:val="008B2EE5"/>
    <w:rsid w:val="008B35DB"/>
    <w:rsid w:val="008B3779"/>
    <w:rsid w:val="008B3BA2"/>
    <w:rsid w:val="008B3C1B"/>
    <w:rsid w:val="008B3CF7"/>
    <w:rsid w:val="008B3D09"/>
    <w:rsid w:val="008B3EAC"/>
    <w:rsid w:val="008B4C49"/>
    <w:rsid w:val="008B4EA4"/>
    <w:rsid w:val="008B5A08"/>
    <w:rsid w:val="008B5FB2"/>
    <w:rsid w:val="008B634B"/>
    <w:rsid w:val="008B6A39"/>
    <w:rsid w:val="008B6EBE"/>
    <w:rsid w:val="008B70BF"/>
    <w:rsid w:val="008B716C"/>
    <w:rsid w:val="008B7526"/>
    <w:rsid w:val="008B78BE"/>
    <w:rsid w:val="008B7902"/>
    <w:rsid w:val="008B7A8A"/>
    <w:rsid w:val="008B7BB6"/>
    <w:rsid w:val="008B7CA5"/>
    <w:rsid w:val="008B7EFA"/>
    <w:rsid w:val="008B7F5E"/>
    <w:rsid w:val="008C00BE"/>
    <w:rsid w:val="008C014C"/>
    <w:rsid w:val="008C0202"/>
    <w:rsid w:val="008C05B1"/>
    <w:rsid w:val="008C0D47"/>
    <w:rsid w:val="008C1214"/>
    <w:rsid w:val="008C12B7"/>
    <w:rsid w:val="008C1961"/>
    <w:rsid w:val="008C19B7"/>
    <w:rsid w:val="008C1C17"/>
    <w:rsid w:val="008C1E3D"/>
    <w:rsid w:val="008C2238"/>
    <w:rsid w:val="008C224B"/>
    <w:rsid w:val="008C230B"/>
    <w:rsid w:val="008C2CB9"/>
    <w:rsid w:val="008C2DC3"/>
    <w:rsid w:val="008C3088"/>
    <w:rsid w:val="008C31A3"/>
    <w:rsid w:val="008C34FD"/>
    <w:rsid w:val="008C3B23"/>
    <w:rsid w:val="008C3BEA"/>
    <w:rsid w:val="008C3F44"/>
    <w:rsid w:val="008C424D"/>
    <w:rsid w:val="008C432F"/>
    <w:rsid w:val="008C43B4"/>
    <w:rsid w:val="008C455A"/>
    <w:rsid w:val="008C49FC"/>
    <w:rsid w:val="008C4B46"/>
    <w:rsid w:val="008C4DB2"/>
    <w:rsid w:val="008C4DF0"/>
    <w:rsid w:val="008C541D"/>
    <w:rsid w:val="008C55EC"/>
    <w:rsid w:val="008C560A"/>
    <w:rsid w:val="008C5B3E"/>
    <w:rsid w:val="008C5CAC"/>
    <w:rsid w:val="008C5CCD"/>
    <w:rsid w:val="008C5E2F"/>
    <w:rsid w:val="008C5FBE"/>
    <w:rsid w:val="008C6299"/>
    <w:rsid w:val="008C6752"/>
    <w:rsid w:val="008C7073"/>
    <w:rsid w:val="008C714E"/>
    <w:rsid w:val="008C7244"/>
    <w:rsid w:val="008C7506"/>
    <w:rsid w:val="008C7BBA"/>
    <w:rsid w:val="008C7BD9"/>
    <w:rsid w:val="008C7C09"/>
    <w:rsid w:val="008C7C41"/>
    <w:rsid w:val="008C7CD4"/>
    <w:rsid w:val="008C7F08"/>
    <w:rsid w:val="008C7FB3"/>
    <w:rsid w:val="008D0303"/>
    <w:rsid w:val="008D04EA"/>
    <w:rsid w:val="008D0885"/>
    <w:rsid w:val="008D0D9F"/>
    <w:rsid w:val="008D0E84"/>
    <w:rsid w:val="008D1117"/>
    <w:rsid w:val="008D1143"/>
    <w:rsid w:val="008D1210"/>
    <w:rsid w:val="008D121E"/>
    <w:rsid w:val="008D13AF"/>
    <w:rsid w:val="008D152A"/>
    <w:rsid w:val="008D16C0"/>
    <w:rsid w:val="008D1B86"/>
    <w:rsid w:val="008D1C35"/>
    <w:rsid w:val="008D1F8B"/>
    <w:rsid w:val="008D2525"/>
    <w:rsid w:val="008D28B1"/>
    <w:rsid w:val="008D3207"/>
    <w:rsid w:val="008D3545"/>
    <w:rsid w:val="008D37AD"/>
    <w:rsid w:val="008D3952"/>
    <w:rsid w:val="008D3B97"/>
    <w:rsid w:val="008D3E6E"/>
    <w:rsid w:val="008D404B"/>
    <w:rsid w:val="008D45D5"/>
    <w:rsid w:val="008D49C7"/>
    <w:rsid w:val="008D49F8"/>
    <w:rsid w:val="008D4AF7"/>
    <w:rsid w:val="008D4C17"/>
    <w:rsid w:val="008D4E11"/>
    <w:rsid w:val="008D51F6"/>
    <w:rsid w:val="008D534F"/>
    <w:rsid w:val="008D5440"/>
    <w:rsid w:val="008D54F0"/>
    <w:rsid w:val="008D5547"/>
    <w:rsid w:val="008D5664"/>
    <w:rsid w:val="008D5675"/>
    <w:rsid w:val="008D56A9"/>
    <w:rsid w:val="008D5843"/>
    <w:rsid w:val="008D5953"/>
    <w:rsid w:val="008D5B5A"/>
    <w:rsid w:val="008D606A"/>
    <w:rsid w:val="008D6340"/>
    <w:rsid w:val="008D63C4"/>
    <w:rsid w:val="008D6745"/>
    <w:rsid w:val="008D6D7B"/>
    <w:rsid w:val="008D73B2"/>
    <w:rsid w:val="008D77E1"/>
    <w:rsid w:val="008D786E"/>
    <w:rsid w:val="008D7B5A"/>
    <w:rsid w:val="008D7F21"/>
    <w:rsid w:val="008D7FB8"/>
    <w:rsid w:val="008E02B6"/>
    <w:rsid w:val="008E04A9"/>
    <w:rsid w:val="008E0918"/>
    <w:rsid w:val="008E0A47"/>
    <w:rsid w:val="008E0BAB"/>
    <w:rsid w:val="008E0E7A"/>
    <w:rsid w:val="008E10CE"/>
    <w:rsid w:val="008E1106"/>
    <w:rsid w:val="008E1416"/>
    <w:rsid w:val="008E18C6"/>
    <w:rsid w:val="008E1931"/>
    <w:rsid w:val="008E195B"/>
    <w:rsid w:val="008E1C73"/>
    <w:rsid w:val="008E1E45"/>
    <w:rsid w:val="008E1F30"/>
    <w:rsid w:val="008E22B3"/>
    <w:rsid w:val="008E238D"/>
    <w:rsid w:val="008E2C39"/>
    <w:rsid w:val="008E31A4"/>
    <w:rsid w:val="008E36A8"/>
    <w:rsid w:val="008E3944"/>
    <w:rsid w:val="008E3CD1"/>
    <w:rsid w:val="008E3DE6"/>
    <w:rsid w:val="008E3DF8"/>
    <w:rsid w:val="008E3F9E"/>
    <w:rsid w:val="008E41D2"/>
    <w:rsid w:val="008E43A4"/>
    <w:rsid w:val="008E488F"/>
    <w:rsid w:val="008E4B7F"/>
    <w:rsid w:val="008E4F5B"/>
    <w:rsid w:val="008E4F79"/>
    <w:rsid w:val="008E510B"/>
    <w:rsid w:val="008E5164"/>
    <w:rsid w:val="008E5801"/>
    <w:rsid w:val="008E5B92"/>
    <w:rsid w:val="008E5E08"/>
    <w:rsid w:val="008E60D2"/>
    <w:rsid w:val="008E64A0"/>
    <w:rsid w:val="008E65B0"/>
    <w:rsid w:val="008E7058"/>
    <w:rsid w:val="008E711F"/>
    <w:rsid w:val="008E7A6A"/>
    <w:rsid w:val="008E7CB3"/>
    <w:rsid w:val="008E7F59"/>
    <w:rsid w:val="008E7F7E"/>
    <w:rsid w:val="008F0078"/>
    <w:rsid w:val="008F0166"/>
    <w:rsid w:val="008F0226"/>
    <w:rsid w:val="008F03CE"/>
    <w:rsid w:val="008F05C2"/>
    <w:rsid w:val="008F0724"/>
    <w:rsid w:val="008F0CB3"/>
    <w:rsid w:val="008F1212"/>
    <w:rsid w:val="008F12FE"/>
    <w:rsid w:val="008F136D"/>
    <w:rsid w:val="008F13B9"/>
    <w:rsid w:val="008F169B"/>
    <w:rsid w:val="008F1ACE"/>
    <w:rsid w:val="008F20DF"/>
    <w:rsid w:val="008F221F"/>
    <w:rsid w:val="008F25A6"/>
    <w:rsid w:val="008F2875"/>
    <w:rsid w:val="008F2910"/>
    <w:rsid w:val="008F2CF1"/>
    <w:rsid w:val="008F2DD9"/>
    <w:rsid w:val="008F35BF"/>
    <w:rsid w:val="008F3A59"/>
    <w:rsid w:val="008F3B48"/>
    <w:rsid w:val="008F41AA"/>
    <w:rsid w:val="008F43EB"/>
    <w:rsid w:val="008F4591"/>
    <w:rsid w:val="008F46C1"/>
    <w:rsid w:val="008F4819"/>
    <w:rsid w:val="008F4998"/>
    <w:rsid w:val="008F4CF0"/>
    <w:rsid w:val="008F4E3C"/>
    <w:rsid w:val="008F5085"/>
    <w:rsid w:val="008F5526"/>
    <w:rsid w:val="008F5609"/>
    <w:rsid w:val="008F5807"/>
    <w:rsid w:val="008F5931"/>
    <w:rsid w:val="008F5974"/>
    <w:rsid w:val="008F5BA6"/>
    <w:rsid w:val="008F6453"/>
    <w:rsid w:val="008F6519"/>
    <w:rsid w:val="008F6554"/>
    <w:rsid w:val="008F6815"/>
    <w:rsid w:val="008F6B18"/>
    <w:rsid w:val="008F6BE8"/>
    <w:rsid w:val="008F6C4A"/>
    <w:rsid w:val="008F6CFD"/>
    <w:rsid w:val="008F6D2B"/>
    <w:rsid w:val="008F6E7D"/>
    <w:rsid w:val="008F6E9C"/>
    <w:rsid w:val="008F7229"/>
    <w:rsid w:val="008F7421"/>
    <w:rsid w:val="008F75D8"/>
    <w:rsid w:val="008F7813"/>
    <w:rsid w:val="008F78E6"/>
    <w:rsid w:val="008F7943"/>
    <w:rsid w:val="008F7DCD"/>
    <w:rsid w:val="0090019F"/>
    <w:rsid w:val="009001C6"/>
    <w:rsid w:val="0090053C"/>
    <w:rsid w:val="00900851"/>
    <w:rsid w:val="00900D6C"/>
    <w:rsid w:val="009010D7"/>
    <w:rsid w:val="0090123D"/>
    <w:rsid w:val="00901373"/>
    <w:rsid w:val="009014DF"/>
    <w:rsid w:val="0090184A"/>
    <w:rsid w:val="00901E35"/>
    <w:rsid w:val="00902619"/>
    <w:rsid w:val="009027C0"/>
    <w:rsid w:val="00902DCB"/>
    <w:rsid w:val="00902E3D"/>
    <w:rsid w:val="0090310E"/>
    <w:rsid w:val="00903585"/>
    <w:rsid w:val="0090387A"/>
    <w:rsid w:val="00903DD5"/>
    <w:rsid w:val="009040D5"/>
    <w:rsid w:val="0090414F"/>
    <w:rsid w:val="00904F01"/>
    <w:rsid w:val="0090523A"/>
    <w:rsid w:val="00905278"/>
    <w:rsid w:val="009055FA"/>
    <w:rsid w:val="009059F7"/>
    <w:rsid w:val="00906394"/>
    <w:rsid w:val="009063D2"/>
    <w:rsid w:val="00906528"/>
    <w:rsid w:val="00907351"/>
    <w:rsid w:val="009073AB"/>
    <w:rsid w:val="00907434"/>
    <w:rsid w:val="00907712"/>
    <w:rsid w:val="009079E9"/>
    <w:rsid w:val="00907EB4"/>
    <w:rsid w:val="00907F0A"/>
    <w:rsid w:val="009102A8"/>
    <w:rsid w:val="0091072C"/>
    <w:rsid w:val="00910A28"/>
    <w:rsid w:val="00911840"/>
    <w:rsid w:val="00911BFD"/>
    <w:rsid w:val="00911D91"/>
    <w:rsid w:val="00912299"/>
    <w:rsid w:val="009125A1"/>
    <w:rsid w:val="00912867"/>
    <w:rsid w:val="009128BA"/>
    <w:rsid w:val="009129D0"/>
    <w:rsid w:val="009129F4"/>
    <w:rsid w:val="00912B01"/>
    <w:rsid w:val="00912FE8"/>
    <w:rsid w:val="0091312F"/>
    <w:rsid w:val="0091316D"/>
    <w:rsid w:val="009131FF"/>
    <w:rsid w:val="0091322B"/>
    <w:rsid w:val="0091390E"/>
    <w:rsid w:val="00913E36"/>
    <w:rsid w:val="00913FAE"/>
    <w:rsid w:val="009140CD"/>
    <w:rsid w:val="009146C0"/>
    <w:rsid w:val="00914B23"/>
    <w:rsid w:val="00914EC0"/>
    <w:rsid w:val="00915578"/>
    <w:rsid w:val="009155F8"/>
    <w:rsid w:val="00915BF8"/>
    <w:rsid w:val="00915CFC"/>
    <w:rsid w:val="00915DA8"/>
    <w:rsid w:val="00915F3C"/>
    <w:rsid w:val="00916317"/>
    <w:rsid w:val="00916469"/>
    <w:rsid w:val="009164BB"/>
    <w:rsid w:val="00916790"/>
    <w:rsid w:val="00916972"/>
    <w:rsid w:val="00916E55"/>
    <w:rsid w:val="00917022"/>
    <w:rsid w:val="00917154"/>
    <w:rsid w:val="00917380"/>
    <w:rsid w:val="00917433"/>
    <w:rsid w:val="00917479"/>
    <w:rsid w:val="009174EB"/>
    <w:rsid w:val="0091792B"/>
    <w:rsid w:val="00917AC5"/>
    <w:rsid w:val="00917E3B"/>
    <w:rsid w:val="00917E7D"/>
    <w:rsid w:val="009202F6"/>
    <w:rsid w:val="009203CD"/>
    <w:rsid w:val="0092098D"/>
    <w:rsid w:val="0092099E"/>
    <w:rsid w:val="00921499"/>
    <w:rsid w:val="0092161B"/>
    <w:rsid w:val="0092172B"/>
    <w:rsid w:val="0092185A"/>
    <w:rsid w:val="009219C1"/>
    <w:rsid w:val="00921A7A"/>
    <w:rsid w:val="00921B8F"/>
    <w:rsid w:val="00921EE3"/>
    <w:rsid w:val="00922878"/>
    <w:rsid w:val="00922983"/>
    <w:rsid w:val="00922A1F"/>
    <w:rsid w:val="00922B3D"/>
    <w:rsid w:val="00922B5E"/>
    <w:rsid w:val="00922BD5"/>
    <w:rsid w:val="00922D9D"/>
    <w:rsid w:val="00922D9F"/>
    <w:rsid w:val="00922DD7"/>
    <w:rsid w:val="00922EA5"/>
    <w:rsid w:val="00922F04"/>
    <w:rsid w:val="0092309F"/>
    <w:rsid w:val="009234EB"/>
    <w:rsid w:val="0092380A"/>
    <w:rsid w:val="00923A4A"/>
    <w:rsid w:val="00923DE0"/>
    <w:rsid w:val="00923EF5"/>
    <w:rsid w:val="00923F16"/>
    <w:rsid w:val="00924270"/>
    <w:rsid w:val="00924B62"/>
    <w:rsid w:val="00924E4B"/>
    <w:rsid w:val="00925430"/>
    <w:rsid w:val="00925C3B"/>
    <w:rsid w:val="00925C69"/>
    <w:rsid w:val="00925D29"/>
    <w:rsid w:val="009262A1"/>
    <w:rsid w:val="00926365"/>
    <w:rsid w:val="00926736"/>
    <w:rsid w:val="00926804"/>
    <w:rsid w:val="009268A7"/>
    <w:rsid w:val="009269E7"/>
    <w:rsid w:val="00926E05"/>
    <w:rsid w:val="00926E2A"/>
    <w:rsid w:val="00926FB6"/>
    <w:rsid w:val="009270D5"/>
    <w:rsid w:val="0092720A"/>
    <w:rsid w:val="0092765C"/>
    <w:rsid w:val="009278B5"/>
    <w:rsid w:val="009278E2"/>
    <w:rsid w:val="00927BE7"/>
    <w:rsid w:val="00927EC6"/>
    <w:rsid w:val="00930493"/>
    <w:rsid w:val="009308CD"/>
    <w:rsid w:val="009308EF"/>
    <w:rsid w:val="00930BC8"/>
    <w:rsid w:val="00930E01"/>
    <w:rsid w:val="0093185B"/>
    <w:rsid w:val="00931892"/>
    <w:rsid w:val="00931AA1"/>
    <w:rsid w:val="00931C36"/>
    <w:rsid w:val="00931D3F"/>
    <w:rsid w:val="0093203D"/>
    <w:rsid w:val="0093235C"/>
    <w:rsid w:val="009325E6"/>
    <w:rsid w:val="009325FE"/>
    <w:rsid w:val="0093261C"/>
    <w:rsid w:val="00932717"/>
    <w:rsid w:val="00932748"/>
    <w:rsid w:val="009328E5"/>
    <w:rsid w:val="00932C72"/>
    <w:rsid w:val="00932E99"/>
    <w:rsid w:val="00933099"/>
    <w:rsid w:val="0093397D"/>
    <w:rsid w:val="00933B4D"/>
    <w:rsid w:val="00933BC6"/>
    <w:rsid w:val="00933E57"/>
    <w:rsid w:val="00933F1C"/>
    <w:rsid w:val="00933F5A"/>
    <w:rsid w:val="0093403C"/>
    <w:rsid w:val="009345D4"/>
    <w:rsid w:val="00934733"/>
    <w:rsid w:val="00934870"/>
    <w:rsid w:val="00934960"/>
    <w:rsid w:val="00934E55"/>
    <w:rsid w:val="00934E64"/>
    <w:rsid w:val="00935406"/>
    <w:rsid w:val="0093545A"/>
    <w:rsid w:val="009354E7"/>
    <w:rsid w:val="009359EA"/>
    <w:rsid w:val="00935AC2"/>
    <w:rsid w:val="00935D6B"/>
    <w:rsid w:val="0093629A"/>
    <w:rsid w:val="009363B0"/>
    <w:rsid w:val="0093671B"/>
    <w:rsid w:val="00936916"/>
    <w:rsid w:val="00936E33"/>
    <w:rsid w:val="00936E92"/>
    <w:rsid w:val="00936F4A"/>
    <w:rsid w:val="00936F81"/>
    <w:rsid w:val="00937970"/>
    <w:rsid w:val="00937A03"/>
    <w:rsid w:val="00937CFC"/>
    <w:rsid w:val="00937F55"/>
    <w:rsid w:val="009401B9"/>
    <w:rsid w:val="009403AB"/>
    <w:rsid w:val="009403AF"/>
    <w:rsid w:val="0094049E"/>
    <w:rsid w:val="00940793"/>
    <w:rsid w:val="009407A3"/>
    <w:rsid w:val="0094087A"/>
    <w:rsid w:val="00940B7B"/>
    <w:rsid w:val="00941831"/>
    <w:rsid w:val="0094191F"/>
    <w:rsid w:val="00941C47"/>
    <w:rsid w:val="00941F6A"/>
    <w:rsid w:val="009426F1"/>
    <w:rsid w:val="009428B1"/>
    <w:rsid w:val="009428D7"/>
    <w:rsid w:val="009429CC"/>
    <w:rsid w:val="00942DAA"/>
    <w:rsid w:val="00942ECD"/>
    <w:rsid w:val="00942FE0"/>
    <w:rsid w:val="00943112"/>
    <w:rsid w:val="00943179"/>
    <w:rsid w:val="0094330D"/>
    <w:rsid w:val="009436CC"/>
    <w:rsid w:val="0094375B"/>
    <w:rsid w:val="00943B01"/>
    <w:rsid w:val="00943F54"/>
    <w:rsid w:val="009440D3"/>
    <w:rsid w:val="009441D6"/>
    <w:rsid w:val="00944282"/>
    <w:rsid w:val="00944583"/>
    <w:rsid w:val="009446C9"/>
    <w:rsid w:val="009447B3"/>
    <w:rsid w:val="009447BA"/>
    <w:rsid w:val="0094483B"/>
    <w:rsid w:val="00944F23"/>
    <w:rsid w:val="00945368"/>
    <w:rsid w:val="0094545F"/>
    <w:rsid w:val="00945496"/>
    <w:rsid w:val="009456A5"/>
    <w:rsid w:val="009458DA"/>
    <w:rsid w:val="00945A1E"/>
    <w:rsid w:val="00945C38"/>
    <w:rsid w:val="00945EDC"/>
    <w:rsid w:val="00945EF3"/>
    <w:rsid w:val="0094637C"/>
    <w:rsid w:val="00946480"/>
    <w:rsid w:val="0094655F"/>
    <w:rsid w:val="009465A3"/>
    <w:rsid w:val="009467F1"/>
    <w:rsid w:val="0094695A"/>
    <w:rsid w:val="009470D5"/>
    <w:rsid w:val="009474AC"/>
    <w:rsid w:val="00947563"/>
    <w:rsid w:val="00947E60"/>
    <w:rsid w:val="009500FC"/>
    <w:rsid w:val="00950305"/>
    <w:rsid w:val="00950A52"/>
    <w:rsid w:val="00950BD0"/>
    <w:rsid w:val="00951150"/>
    <w:rsid w:val="009513B5"/>
    <w:rsid w:val="00951778"/>
    <w:rsid w:val="0095189B"/>
    <w:rsid w:val="00951C1A"/>
    <w:rsid w:val="00951E29"/>
    <w:rsid w:val="009520D2"/>
    <w:rsid w:val="009521BD"/>
    <w:rsid w:val="0095249D"/>
    <w:rsid w:val="0095260C"/>
    <w:rsid w:val="00952876"/>
    <w:rsid w:val="009529FF"/>
    <w:rsid w:val="00952D15"/>
    <w:rsid w:val="00953248"/>
    <w:rsid w:val="0095388C"/>
    <w:rsid w:val="00953A23"/>
    <w:rsid w:val="00953D5B"/>
    <w:rsid w:val="00954276"/>
    <w:rsid w:val="00954812"/>
    <w:rsid w:val="00954904"/>
    <w:rsid w:val="00954CA1"/>
    <w:rsid w:val="00954E23"/>
    <w:rsid w:val="00954E2F"/>
    <w:rsid w:val="00954E9B"/>
    <w:rsid w:val="0095509A"/>
    <w:rsid w:val="00955CC6"/>
    <w:rsid w:val="00956235"/>
    <w:rsid w:val="009563C5"/>
    <w:rsid w:val="009567CE"/>
    <w:rsid w:val="00956848"/>
    <w:rsid w:val="00956AF7"/>
    <w:rsid w:val="0095707F"/>
    <w:rsid w:val="00957102"/>
    <w:rsid w:val="009574E7"/>
    <w:rsid w:val="009575A6"/>
    <w:rsid w:val="0095761A"/>
    <w:rsid w:val="0095796E"/>
    <w:rsid w:val="00957E2B"/>
    <w:rsid w:val="00957E60"/>
    <w:rsid w:val="00957EB5"/>
    <w:rsid w:val="00957F46"/>
    <w:rsid w:val="00960726"/>
    <w:rsid w:val="009607D8"/>
    <w:rsid w:val="00960898"/>
    <w:rsid w:val="00960D16"/>
    <w:rsid w:val="0096136E"/>
    <w:rsid w:val="009613CF"/>
    <w:rsid w:val="00961558"/>
    <w:rsid w:val="00961687"/>
    <w:rsid w:val="00961A38"/>
    <w:rsid w:val="00961ADC"/>
    <w:rsid w:val="009620BE"/>
    <w:rsid w:val="0096217C"/>
    <w:rsid w:val="009626EE"/>
    <w:rsid w:val="00962AC4"/>
    <w:rsid w:val="00962BA4"/>
    <w:rsid w:val="00962C6B"/>
    <w:rsid w:val="00962D80"/>
    <w:rsid w:val="00962FDC"/>
    <w:rsid w:val="00962FF4"/>
    <w:rsid w:val="009631BF"/>
    <w:rsid w:val="00963532"/>
    <w:rsid w:val="00964128"/>
    <w:rsid w:val="00964137"/>
    <w:rsid w:val="00964B5F"/>
    <w:rsid w:val="00964B91"/>
    <w:rsid w:val="00964D07"/>
    <w:rsid w:val="00964F7A"/>
    <w:rsid w:val="00965025"/>
    <w:rsid w:val="009651B5"/>
    <w:rsid w:val="00965207"/>
    <w:rsid w:val="009652C7"/>
    <w:rsid w:val="009652F4"/>
    <w:rsid w:val="00965820"/>
    <w:rsid w:val="00965865"/>
    <w:rsid w:val="0096588D"/>
    <w:rsid w:val="009660AE"/>
    <w:rsid w:val="009663B2"/>
    <w:rsid w:val="00966989"/>
    <w:rsid w:val="009669EC"/>
    <w:rsid w:val="00966DB3"/>
    <w:rsid w:val="00967716"/>
    <w:rsid w:val="0096785C"/>
    <w:rsid w:val="0096789A"/>
    <w:rsid w:val="00970054"/>
    <w:rsid w:val="009700A1"/>
    <w:rsid w:val="0097048D"/>
    <w:rsid w:val="00970563"/>
    <w:rsid w:val="00970584"/>
    <w:rsid w:val="0097080D"/>
    <w:rsid w:val="00970AC6"/>
    <w:rsid w:val="00970B8D"/>
    <w:rsid w:val="00970BA6"/>
    <w:rsid w:val="00970F63"/>
    <w:rsid w:val="00971417"/>
    <w:rsid w:val="009714C8"/>
    <w:rsid w:val="0097155D"/>
    <w:rsid w:val="009717C3"/>
    <w:rsid w:val="009721C4"/>
    <w:rsid w:val="009721F0"/>
    <w:rsid w:val="0097229E"/>
    <w:rsid w:val="009725E9"/>
    <w:rsid w:val="00972D7F"/>
    <w:rsid w:val="0097309D"/>
    <w:rsid w:val="0097322D"/>
    <w:rsid w:val="009737B5"/>
    <w:rsid w:val="0097391C"/>
    <w:rsid w:val="0097396B"/>
    <w:rsid w:val="009739AD"/>
    <w:rsid w:val="00973B01"/>
    <w:rsid w:val="00973BF4"/>
    <w:rsid w:val="00973DF6"/>
    <w:rsid w:val="00973F14"/>
    <w:rsid w:val="00973F27"/>
    <w:rsid w:val="0097440C"/>
    <w:rsid w:val="00974727"/>
    <w:rsid w:val="00974B9E"/>
    <w:rsid w:val="00974D91"/>
    <w:rsid w:val="00974FB1"/>
    <w:rsid w:val="0097531E"/>
    <w:rsid w:val="009754F2"/>
    <w:rsid w:val="009757A7"/>
    <w:rsid w:val="00976162"/>
    <w:rsid w:val="0097644E"/>
    <w:rsid w:val="009769A1"/>
    <w:rsid w:val="009777EC"/>
    <w:rsid w:val="0097791C"/>
    <w:rsid w:val="00977C75"/>
    <w:rsid w:val="00977E05"/>
    <w:rsid w:val="00980141"/>
    <w:rsid w:val="009809AC"/>
    <w:rsid w:val="00980A78"/>
    <w:rsid w:val="00980C1E"/>
    <w:rsid w:val="0098128F"/>
    <w:rsid w:val="009814FA"/>
    <w:rsid w:val="009817D7"/>
    <w:rsid w:val="00981817"/>
    <w:rsid w:val="00981DC8"/>
    <w:rsid w:val="00981F91"/>
    <w:rsid w:val="00982166"/>
    <w:rsid w:val="009822AD"/>
    <w:rsid w:val="009825AA"/>
    <w:rsid w:val="009827DE"/>
    <w:rsid w:val="009828DE"/>
    <w:rsid w:val="00982A6B"/>
    <w:rsid w:val="00982AFA"/>
    <w:rsid w:val="00982B30"/>
    <w:rsid w:val="009836E9"/>
    <w:rsid w:val="00983786"/>
    <w:rsid w:val="009839DF"/>
    <w:rsid w:val="00983AED"/>
    <w:rsid w:val="00984248"/>
    <w:rsid w:val="00984490"/>
    <w:rsid w:val="00984574"/>
    <w:rsid w:val="009848D1"/>
    <w:rsid w:val="00984B82"/>
    <w:rsid w:val="00984C95"/>
    <w:rsid w:val="00984F85"/>
    <w:rsid w:val="00984FA8"/>
    <w:rsid w:val="00985310"/>
    <w:rsid w:val="00985466"/>
    <w:rsid w:val="00985558"/>
    <w:rsid w:val="0098557B"/>
    <w:rsid w:val="0098576B"/>
    <w:rsid w:val="0098577F"/>
    <w:rsid w:val="009860B4"/>
    <w:rsid w:val="00986277"/>
    <w:rsid w:val="00986290"/>
    <w:rsid w:val="009866E3"/>
    <w:rsid w:val="00986D56"/>
    <w:rsid w:val="00986D88"/>
    <w:rsid w:val="00986DF1"/>
    <w:rsid w:val="00987393"/>
    <w:rsid w:val="009873AB"/>
    <w:rsid w:val="009873CE"/>
    <w:rsid w:val="00987B7F"/>
    <w:rsid w:val="00987F90"/>
    <w:rsid w:val="009900E5"/>
    <w:rsid w:val="0099052D"/>
    <w:rsid w:val="00990569"/>
    <w:rsid w:val="009907C6"/>
    <w:rsid w:val="0099094E"/>
    <w:rsid w:val="009909F0"/>
    <w:rsid w:val="009909F7"/>
    <w:rsid w:val="00990C25"/>
    <w:rsid w:val="0099105C"/>
    <w:rsid w:val="0099165D"/>
    <w:rsid w:val="0099166E"/>
    <w:rsid w:val="00991757"/>
    <w:rsid w:val="00991769"/>
    <w:rsid w:val="0099196F"/>
    <w:rsid w:val="0099201D"/>
    <w:rsid w:val="009923EC"/>
    <w:rsid w:val="00992785"/>
    <w:rsid w:val="0099297C"/>
    <w:rsid w:val="00992A35"/>
    <w:rsid w:val="00992ACA"/>
    <w:rsid w:val="00992C83"/>
    <w:rsid w:val="00992D04"/>
    <w:rsid w:val="00992D98"/>
    <w:rsid w:val="00992F73"/>
    <w:rsid w:val="009931C6"/>
    <w:rsid w:val="00993547"/>
    <w:rsid w:val="009939D1"/>
    <w:rsid w:val="00993C46"/>
    <w:rsid w:val="00993DDD"/>
    <w:rsid w:val="009940CF"/>
    <w:rsid w:val="009941AA"/>
    <w:rsid w:val="00994210"/>
    <w:rsid w:val="0099436A"/>
    <w:rsid w:val="00994488"/>
    <w:rsid w:val="009945CD"/>
    <w:rsid w:val="00994AD2"/>
    <w:rsid w:val="009950B4"/>
    <w:rsid w:val="00995211"/>
    <w:rsid w:val="009954B9"/>
    <w:rsid w:val="0099557D"/>
    <w:rsid w:val="009955CA"/>
    <w:rsid w:val="009959FB"/>
    <w:rsid w:val="00995D0F"/>
    <w:rsid w:val="00995EB0"/>
    <w:rsid w:val="00996173"/>
    <w:rsid w:val="00996441"/>
    <w:rsid w:val="00996823"/>
    <w:rsid w:val="00996B40"/>
    <w:rsid w:val="00997045"/>
    <w:rsid w:val="009970BB"/>
    <w:rsid w:val="00997473"/>
    <w:rsid w:val="009978CA"/>
    <w:rsid w:val="00997913"/>
    <w:rsid w:val="00997BA8"/>
    <w:rsid w:val="00997C25"/>
    <w:rsid w:val="009A015E"/>
    <w:rsid w:val="009A094F"/>
    <w:rsid w:val="009A1416"/>
    <w:rsid w:val="009A149C"/>
    <w:rsid w:val="009A156F"/>
    <w:rsid w:val="009A167C"/>
    <w:rsid w:val="009A1B8B"/>
    <w:rsid w:val="009A1EDF"/>
    <w:rsid w:val="009A1F77"/>
    <w:rsid w:val="009A228C"/>
    <w:rsid w:val="009A2529"/>
    <w:rsid w:val="009A2B47"/>
    <w:rsid w:val="009A2E83"/>
    <w:rsid w:val="009A331F"/>
    <w:rsid w:val="009A36AB"/>
    <w:rsid w:val="009A39D4"/>
    <w:rsid w:val="009A3BF2"/>
    <w:rsid w:val="009A3DB0"/>
    <w:rsid w:val="009A3E56"/>
    <w:rsid w:val="009A42DE"/>
    <w:rsid w:val="009A45FA"/>
    <w:rsid w:val="009A473F"/>
    <w:rsid w:val="009A4CB9"/>
    <w:rsid w:val="009A4CF3"/>
    <w:rsid w:val="009A4E88"/>
    <w:rsid w:val="009A4F2F"/>
    <w:rsid w:val="009A50E0"/>
    <w:rsid w:val="009A535D"/>
    <w:rsid w:val="009A55C5"/>
    <w:rsid w:val="009A566E"/>
    <w:rsid w:val="009A568A"/>
    <w:rsid w:val="009A5A9B"/>
    <w:rsid w:val="009A5AB0"/>
    <w:rsid w:val="009A6926"/>
    <w:rsid w:val="009A6B14"/>
    <w:rsid w:val="009A6B49"/>
    <w:rsid w:val="009A70F1"/>
    <w:rsid w:val="009A717E"/>
    <w:rsid w:val="009A7615"/>
    <w:rsid w:val="009A7A37"/>
    <w:rsid w:val="009A7A5D"/>
    <w:rsid w:val="009B0152"/>
    <w:rsid w:val="009B04C7"/>
    <w:rsid w:val="009B08AE"/>
    <w:rsid w:val="009B0A60"/>
    <w:rsid w:val="009B0AB7"/>
    <w:rsid w:val="009B0F68"/>
    <w:rsid w:val="009B1150"/>
    <w:rsid w:val="009B1294"/>
    <w:rsid w:val="009B13D8"/>
    <w:rsid w:val="009B197C"/>
    <w:rsid w:val="009B19F8"/>
    <w:rsid w:val="009B246E"/>
    <w:rsid w:val="009B2719"/>
    <w:rsid w:val="009B28B7"/>
    <w:rsid w:val="009B2A15"/>
    <w:rsid w:val="009B2A8A"/>
    <w:rsid w:val="009B2BEB"/>
    <w:rsid w:val="009B334C"/>
    <w:rsid w:val="009B338D"/>
    <w:rsid w:val="009B36EF"/>
    <w:rsid w:val="009B4843"/>
    <w:rsid w:val="009B4DD4"/>
    <w:rsid w:val="009B5179"/>
    <w:rsid w:val="009B5322"/>
    <w:rsid w:val="009B5617"/>
    <w:rsid w:val="009B572C"/>
    <w:rsid w:val="009B5779"/>
    <w:rsid w:val="009B57B4"/>
    <w:rsid w:val="009B5B4B"/>
    <w:rsid w:val="009B5EA9"/>
    <w:rsid w:val="009B607E"/>
    <w:rsid w:val="009B6155"/>
    <w:rsid w:val="009B632E"/>
    <w:rsid w:val="009B66F9"/>
    <w:rsid w:val="009B68A4"/>
    <w:rsid w:val="009B6965"/>
    <w:rsid w:val="009B6CE9"/>
    <w:rsid w:val="009B6E91"/>
    <w:rsid w:val="009B6EBF"/>
    <w:rsid w:val="009B75DA"/>
    <w:rsid w:val="009B78D3"/>
    <w:rsid w:val="009B79CC"/>
    <w:rsid w:val="009B7EB8"/>
    <w:rsid w:val="009B7F04"/>
    <w:rsid w:val="009C0428"/>
    <w:rsid w:val="009C060D"/>
    <w:rsid w:val="009C07C7"/>
    <w:rsid w:val="009C08EE"/>
    <w:rsid w:val="009C0DE6"/>
    <w:rsid w:val="009C0F51"/>
    <w:rsid w:val="009C0F9F"/>
    <w:rsid w:val="009C12BC"/>
    <w:rsid w:val="009C17A8"/>
    <w:rsid w:val="009C1D57"/>
    <w:rsid w:val="009C1E1D"/>
    <w:rsid w:val="009C207E"/>
    <w:rsid w:val="009C2156"/>
    <w:rsid w:val="009C2358"/>
    <w:rsid w:val="009C237F"/>
    <w:rsid w:val="009C259E"/>
    <w:rsid w:val="009C2C2E"/>
    <w:rsid w:val="009C3377"/>
    <w:rsid w:val="009C33A6"/>
    <w:rsid w:val="009C34B1"/>
    <w:rsid w:val="009C37EB"/>
    <w:rsid w:val="009C3AEC"/>
    <w:rsid w:val="009C3B10"/>
    <w:rsid w:val="009C3ED1"/>
    <w:rsid w:val="009C3F81"/>
    <w:rsid w:val="009C40A3"/>
    <w:rsid w:val="009C41B8"/>
    <w:rsid w:val="009C41E1"/>
    <w:rsid w:val="009C4BA6"/>
    <w:rsid w:val="009C4BAA"/>
    <w:rsid w:val="009C50A3"/>
    <w:rsid w:val="009C52AF"/>
    <w:rsid w:val="009C5542"/>
    <w:rsid w:val="009C562E"/>
    <w:rsid w:val="009C5786"/>
    <w:rsid w:val="009C5B1C"/>
    <w:rsid w:val="009C5B93"/>
    <w:rsid w:val="009C5D2D"/>
    <w:rsid w:val="009C6121"/>
    <w:rsid w:val="009C6749"/>
    <w:rsid w:val="009C6A08"/>
    <w:rsid w:val="009C6B28"/>
    <w:rsid w:val="009C6BDC"/>
    <w:rsid w:val="009C6CD9"/>
    <w:rsid w:val="009C6D9A"/>
    <w:rsid w:val="009C6DC8"/>
    <w:rsid w:val="009C7227"/>
    <w:rsid w:val="009C7443"/>
    <w:rsid w:val="009C7D15"/>
    <w:rsid w:val="009C7EF0"/>
    <w:rsid w:val="009D003A"/>
    <w:rsid w:val="009D0131"/>
    <w:rsid w:val="009D034C"/>
    <w:rsid w:val="009D03C0"/>
    <w:rsid w:val="009D08A3"/>
    <w:rsid w:val="009D0AEF"/>
    <w:rsid w:val="009D0EFA"/>
    <w:rsid w:val="009D14D5"/>
    <w:rsid w:val="009D162C"/>
    <w:rsid w:val="009D1669"/>
    <w:rsid w:val="009D182D"/>
    <w:rsid w:val="009D1AB8"/>
    <w:rsid w:val="009D1BC0"/>
    <w:rsid w:val="009D1C41"/>
    <w:rsid w:val="009D1ECF"/>
    <w:rsid w:val="009D2788"/>
    <w:rsid w:val="009D27FB"/>
    <w:rsid w:val="009D2877"/>
    <w:rsid w:val="009D2D56"/>
    <w:rsid w:val="009D301C"/>
    <w:rsid w:val="009D3590"/>
    <w:rsid w:val="009D36DD"/>
    <w:rsid w:val="009D3B07"/>
    <w:rsid w:val="009D3B1B"/>
    <w:rsid w:val="009D407D"/>
    <w:rsid w:val="009D416A"/>
    <w:rsid w:val="009D430F"/>
    <w:rsid w:val="009D4416"/>
    <w:rsid w:val="009D443A"/>
    <w:rsid w:val="009D4D53"/>
    <w:rsid w:val="009D526C"/>
    <w:rsid w:val="009D554E"/>
    <w:rsid w:val="009D567E"/>
    <w:rsid w:val="009D5C06"/>
    <w:rsid w:val="009D5CE4"/>
    <w:rsid w:val="009D612F"/>
    <w:rsid w:val="009D62F8"/>
    <w:rsid w:val="009D6374"/>
    <w:rsid w:val="009D6763"/>
    <w:rsid w:val="009D68E5"/>
    <w:rsid w:val="009D69AB"/>
    <w:rsid w:val="009D6E58"/>
    <w:rsid w:val="009D716F"/>
    <w:rsid w:val="009D764F"/>
    <w:rsid w:val="009D7EE4"/>
    <w:rsid w:val="009E00C3"/>
    <w:rsid w:val="009E04E5"/>
    <w:rsid w:val="009E0B8C"/>
    <w:rsid w:val="009E0DB2"/>
    <w:rsid w:val="009E0FCD"/>
    <w:rsid w:val="009E1520"/>
    <w:rsid w:val="009E177C"/>
    <w:rsid w:val="009E19F4"/>
    <w:rsid w:val="009E1BC6"/>
    <w:rsid w:val="009E2061"/>
    <w:rsid w:val="009E2079"/>
    <w:rsid w:val="009E216A"/>
    <w:rsid w:val="009E23D7"/>
    <w:rsid w:val="009E265B"/>
    <w:rsid w:val="009E274E"/>
    <w:rsid w:val="009E2B26"/>
    <w:rsid w:val="009E2D9F"/>
    <w:rsid w:val="009E33AA"/>
    <w:rsid w:val="009E3469"/>
    <w:rsid w:val="009E34AA"/>
    <w:rsid w:val="009E3597"/>
    <w:rsid w:val="009E3913"/>
    <w:rsid w:val="009E3BF9"/>
    <w:rsid w:val="009E3C04"/>
    <w:rsid w:val="009E3C17"/>
    <w:rsid w:val="009E3E10"/>
    <w:rsid w:val="009E4010"/>
    <w:rsid w:val="009E4184"/>
    <w:rsid w:val="009E4349"/>
    <w:rsid w:val="009E4607"/>
    <w:rsid w:val="009E46DC"/>
    <w:rsid w:val="009E4C87"/>
    <w:rsid w:val="009E5029"/>
    <w:rsid w:val="009E505E"/>
    <w:rsid w:val="009E5239"/>
    <w:rsid w:val="009E533E"/>
    <w:rsid w:val="009E54A8"/>
    <w:rsid w:val="009E54AB"/>
    <w:rsid w:val="009E5711"/>
    <w:rsid w:val="009E5731"/>
    <w:rsid w:val="009E5930"/>
    <w:rsid w:val="009E5ABC"/>
    <w:rsid w:val="009E5B4C"/>
    <w:rsid w:val="009E5F4F"/>
    <w:rsid w:val="009E635D"/>
    <w:rsid w:val="009E65A0"/>
    <w:rsid w:val="009E6974"/>
    <w:rsid w:val="009E6BE7"/>
    <w:rsid w:val="009E6C2A"/>
    <w:rsid w:val="009E6F15"/>
    <w:rsid w:val="009E70D3"/>
    <w:rsid w:val="009E720F"/>
    <w:rsid w:val="009E77B4"/>
    <w:rsid w:val="009E79E6"/>
    <w:rsid w:val="009F0275"/>
    <w:rsid w:val="009F0651"/>
    <w:rsid w:val="009F0886"/>
    <w:rsid w:val="009F0A41"/>
    <w:rsid w:val="009F0C8D"/>
    <w:rsid w:val="009F137F"/>
    <w:rsid w:val="009F13F3"/>
    <w:rsid w:val="009F1454"/>
    <w:rsid w:val="009F1479"/>
    <w:rsid w:val="009F161E"/>
    <w:rsid w:val="009F1838"/>
    <w:rsid w:val="009F1A9C"/>
    <w:rsid w:val="009F1C9D"/>
    <w:rsid w:val="009F218A"/>
    <w:rsid w:val="009F2198"/>
    <w:rsid w:val="009F22D0"/>
    <w:rsid w:val="009F23DB"/>
    <w:rsid w:val="009F2B6A"/>
    <w:rsid w:val="009F2EAF"/>
    <w:rsid w:val="009F2ECA"/>
    <w:rsid w:val="009F2F20"/>
    <w:rsid w:val="009F3215"/>
    <w:rsid w:val="009F3277"/>
    <w:rsid w:val="009F32C5"/>
    <w:rsid w:val="009F32F9"/>
    <w:rsid w:val="009F365F"/>
    <w:rsid w:val="009F3667"/>
    <w:rsid w:val="009F38A3"/>
    <w:rsid w:val="009F39D2"/>
    <w:rsid w:val="009F3AA5"/>
    <w:rsid w:val="009F3B44"/>
    <w:rsid w:val="009F3B55"/>
    <w:rsid w:val="009F4075"/>
    <w:rsid w:val="009F4691"/>
    <w:rsid w:val="009F46F2"/>
    <w:rsid w:val="009F4973"/>
    <w:rsid w:val="009F4D0E"/>
    <w:rsid w:val="009F543C"/>
    <w:rsid w:val="009F63E2"/>
    <w:rsid w:val="009F6644"/>
    <w:rsid w:val="009F669A"/>
    <w:rsid w:val="009F68CD"/>
    <w:rsid w:val="009F76EB"/>
    <w:rsid w:val="009F79EB"/>
    <w:rsid w:val="00A001E6"/>
    <w:rsid w:val="00A00A6C"/>
    <w:rsid w:val="00A00B26"/>
    <w:rsid w:val="00A00B72"/>
    <w:rsid w:val="00A00BAD"/>
    <w:rsid w:val="00A0173D"/>
    <w:rsid w:val="00A019EA"/>
    <w:rsid w:val="00A020EF"/>
    <w:rsid w:val="00A02354"/>
    <w:rsid w:val="00A026C8"/>
    <w:rsid w:val="00A028D7"/>
    <w:rsid w:val="00A02C04"/>
    <w:rsid w:val="00A02E91"/>
    <w:rsid w:val="00A030D7"/>
    <w:rsid w:val="00A03194"/>
    <w:rsid w:val="00A03434"/>
    <w:rsid w:val="00A0344D"/>
    <w:rsid w:val="00A03A92"/>
    <w:rsid w:val="00A03B4E"/>
    <w:rsid w:val="00A03D68"/>
    <w:rsid w:val="00A04123"/>
    <w:rsid w:val="00A04189"/>
    <w:rsid w:val="00A04255"/>
    <w:rsid w:val="00A047A1"/>
    <w:rsid w:val="00A048F1"/>
    <w:rsid w:val="00A04945"/>
    <w:rsid w:val="00A04CA1"/>
    <w:rsid w:val="00A053C9"/>
    <w:rsid w:val="00A055D1"/>
    <w:rsid w:val="00A05A9C"/>
    <w:rsid w:val="00A05CC9"/>
    <w:rsid w:val="00A05CFE"/>
    <w:rsid w:val="00A066A6"/>
    <w:rsid w:val="00A066EA"/>
    <w:rsid w:val="00A067C0"/>
    <w:rsid w:val="00A06BD6"/>
    <w:rsid w:val="00A06C3C"/>
    <w:rsid w:val="00A06CD1"/>
    <w:rsid w:val="00A06E44"/>
    <w:rsid w:val="00A07274"/>
    <w:rsid w:val="00A07A03"/>
    <w:rsid w:val="00A07CDE"/>
    <w:rsid w:val="00A07DB8"/>
    <w:rsid w:val="00A10038"/>
    <w:rsid w:val="00A104A8"/>
    <w:rsid w:val="00A1052D"/>
    <w:rsid w:val="00A105DB"/>
    <w:rsid w:val="00A1091C"/>
    <w:rsid w:val="00A10D5E"/>
    <w:rsid w:val="00A10E0C"/>
    <w:rsid w:val="00A11332"/>
    <w:rsid w:val="00A113DA"/>
    <w:rsid w:val="00A1153D"/>
    <w:rsid w:val="00A119F7"/>
    <w:rsid w:val="00A11D97"/>
    <w:rsid w:val="00A11E00"/>
    <w:rsid w:val="00A125B3"/>
    <w:rsid w:val="00A12653"/>
    <w:rsid w:val="00A12DE1"/>
    <w:rsid w:val="00A1303D"/>
    <w:rsid w:val="00A13133"/>
    <w:rsid w:val="00A13473"/>
    <w:rsid w:val="00A13691"/>
    <w:rsid w:val="00A13791"/>
    <w:rsid w:val="00A138CA"/>
    <w:rsid w:val="00A1393D"/>
    <w:rsid w:val="00A13BE5"/>
    <w:rsid w:val="00A13F7B"/>
    <w:rsid w:val="00A14190"/>
    <w:rsid w:val="00A141E6"/>
    <w:rsid w:val="00A1466B"/>
    <w:rsid w:val="00A1475A"/>
    <w:rsid w:val="00A14789"/>
    <w:rsid w:val="00A1483C"/>
    <w:rsid w:val="00A148E8"/>
    <w:rsid w:val="00A14E00"/>
    <w:rsid w:val="00A15058"/>
    <w:rsid w:val="00A1537B"/>
    <w:rsid w:val="00A154BE"/>
    <w:rsid w:val="00A157EE"/>
    <w:rsid w:val="00A1587B"/>
    <w:rsid w:val="00A15E86"/>
    <w:rsid w:val="00A1632C"/>
    <w:rsid w:val="00A165D9"/>
    <w:rsid w:val="00A1660F"/>
    <w:rsid w:val="00A16F9D"/>
    <w:rsid w:val="00A17153"/>
    <w:rsid w:val="00A1748C"/>
    <w:rsid w:val="00A17D5D"/>
    <w:rsid w:val="00A17DF6"/>
    <w:rsid w:val="00A2000D"/>
    <w:rsid w:val="00A203E8"/>
    <w:rsid w:val="00A20730"/>
    <w:rsid w:val="00A20D9D"/>
    <w:rsid w:val="00A20DFA"/>
    <w:rsid w:val="00A20E1B"/>
    <w:rsid w:val="00A20F47"/>
    <w:rsid w:val="00A21021"/>
    <w:rsid w:val="00A21200"/>
    <w:rsid w:val="00A2136B"/>
    <w:rsid w:val="00A21794"/>
    <w:rsid w:val="00A2182E"/>
    <w:rsid w:val="00A21ADF"/>
    <w:rsid w:val="00A21DCA"/>
    <w:rsid w:val="00A21F32"/>
    <w:rsid w:val="00A22082"/>
    <w:rsid w:val="00A228F3"/>
    <w:rsid w:val="00A22908"/>
    <w:rsid w:val="00A23544"/>
    <w:rsid w:val="00A23627"/>
    <w:rsid w:val="00A23663"/>
    <w:rsid w:val="00A2399A"/>
    <w:rsid w:val="00A23E4E"/>
    <w:rsid w:val="00A23ED1"/>
    <w:rsid w:val="00A23FD9"/>
    <w:rsid w:val="00A241DF"/>
    <w:rsid w:val="00A241F7"/>
    <w:rsid w:val="00A244E0"/>
    <w:rsid w:val="00A24B90"/>
    <w:rsid w:val="00A24EEB"/>
    <w:rsid w:val="00A25240"/>
    <w:rsid w:val="00A25C7A"/>
    <w:rsid w:val="00A25E1D"/>
    <w:rsid w:val="00A25FB4"/>
    <w:rsid w:val="00A2610B"/>
    <w:rsid w:val="00A267CD"/>
    <w:rsid w:val="00A2682A"/>
    <w:rsid w:val="00A2683C"/>
    <w:rsid w:val="00A27354"/>
    <w:rsid w:val="00A27514"/>
    <w:rsid w:val="00A27542"/>
    <w:rsid w:val="00A27556"/>
    <w:rsid w:val="00A27C9D"/>
    <w:rsid w:val="00A27F70"/>
    <w:rsid w:val="00A302C2"/>
    <w:rsid w:val="00A30511"/>
    <w:rsid w:val="00A305D3"/>
    <w:rsid w:val="00A30781"/>
    <w:rsid w:val="00A30DAD"/>
    <w:rsid w:val="00A31021"/>
    <w:rsid w:val="00A312DA"/>
    <w:rsid w:val="00A31459"/>
    <w:rsid w:val="00A31519"/>
    <w:rsid w:val="00A316B3"/>
    <w:rsid w:val="00A31730"/>
    <w:rsid w:val="00A317BF"/>
    <w:rsid w:val="00A31AA3"/>
    <w:rsid w:val="00A31F91"/>
    <w:rsid w:val="00A32257"/>
    <w:rsid w:val="00A323F0"/>
    <w:rsid w:val="00A324DC"/>
    <w:rsid w:val="00A32522"/>
    <w:rsid w:val="00A32B00"/>
    <w:rsid w:val="00A32DB0"/>
    <w:rsid w:val="00A330C2"/>
    <w:rsid w:val="00A33414"/>
    <w:rsid w:val="00A336DD"/>
    <w:rsid w:val="00A338B9"/>
    <w:rsid w:val="00A33924"/>
    <w:rsid w:val="00A33A44"/>
    <w:rsid w:val="00A33DBD"/>
    <w:rsid w:val="00A33F51"/>
    <w:rsid w:val="00A33FB5"/>
    <w:rsid w:val="00A342B7"/>
    <w:rsid w:val="00A343D3"/>
    <w:rsid w:val="00A3456D"/>
    <w:rsid w:val="00A34836"/>
    <w:rsid w:val="00A34870"/>
    <w:rsid w:val="00A34A06"/>
    <w:rsid w:val="00A34B40"/>
    <w:rsid w:val="00A34D33"/>
    <w:rsid w:val="00A34FB4"/>
    <w:rsid w:val="00A351A2"/>
    <w:rsid w:val="00A351AE"/>
    <w:rsid w:val="00A35388"/>
    <w:rsid w:val="00A35431"/>
    <w:rsid w:val="00A3583E"/>
    <w:rsid w:val="00A359C7"/>
    <w:rsid w:val="00A35A46"/>
    <w:rsid w:val="00A35CE0"/>
    <w:rsid w:val="00A35F70"/>
    <w:rsid w:val="00A363C4"/>
    <w:rsid w:val="00A36760"/>
    <w:rsid w:val="00A368B6"/>
    <w:rsid w:val="00A36914"/>
    <w:rsid w:val="00A36C0F"/>
    <w:rsid w:val="00A36C17"/>
    <w:rsid w:val="00A372AD"/>
    <w:rsid w:val="00A3743E"/>
    <w:rsid w:val="00A37606"/>
    <w:rsid w:val="00A37787"/>
    <w:rsid w:val="00A37807"/>
    <w:rsid w:val="00A3782D"/>
    <w:rsid w:val="00A37861"/>
    <w:rsid w:val="00A37F8A"/>
    <w:rsid w:val="00A40076"/>
    <w:rsid w:val="00A4008C"/>
    <w:rsid w:val="00A40298"/>
    <w:rsid w:val="00A403EF"/>
    <w:rsid w:val="00A4058C"/>
    <w:rsid w:val="00A407B2"/>
    <w:rsid w:val="00A40D2E"/>
    <w:rsid w:val="00A40F2A"/>
    <w:rsid w:val="00A4116D"/>
    <w:rsid w:val="00A415C5"/>
    <w:rsid w:val="00A41674"/>
    <w:rsid w:val="00A417D4"/>
    <w:rsid w:val="00A41D68"/>
    <w:rsid w:val="00A423C5"/>
    <w:rsid w:val="00A42957"/>
    <w:rsid w:val="00A42AA6"/>
    <w:rsid w:val="00A42D2D"/>
    <w:rsid w:val="00A4311C"/>
    <w:rsid w:val="00A4326D"/>
    <w:rsid w:val="00A4378D"/>
    <w:rsid w:val="00A43BE7"/>
    <w:rsid w:val="00A43C9A"/>
    <w:rsid w:val="00A43DC9"/>
    <w:rsid w:val="00A43E22"/>
    <w:rsid w:val="00A440C6"/>
    <w:rsid w:val="00A44BEB"/>
    <w:rsid w:val="00A44D1D"/>
    <w:rsid w:val="00A44EDA"/>
    <w:rsid w:val="00A44F96"/>
    <w:rsid w:val="00A4503D"/>
    <w:rsid w:val="00A4520A"/>
    <w:rsid w:val="00A452DA"/>
    <w:rsid w:val="00A4535A"/>
    <w:rsid w:val="00A4537D"/>
    <w:rsid w:val="00A455B5"/>
    <w:rsid w:val="00A45614"/>
    <w:rsid w:val="00A45C72"/>
    <w:rsid w:val="00A46384"/>
    <w:rsid w:val="00A46809"/>
    <w:rsid w:val="00A4685C"/>
    <w:rsid w:val="00A4699F"/>
    <w:rsid w:val="00A469C4"/>
    <w:rsid w:val="00A46DEF"/>
    <w:rsid w:val="00A4718E"/>
    <w:rsid w:val="00A471B9"/>
    <w:rsid w:val="00A4732C"/>
    <w:rsid w:val="00A475CE"/>
    <w:rsid w:val="00A478C4"/>
    <w:rsid w:val="00A479ED"/>
    <w:rsid w:val="00A47C62"/>
    <w:rsid w:val="00A503E2"/>
    <w:rsid w:val="00A50427"/>
    <w:rsid w:val="00A5046A"/>
    <w:rsid w:val="00A508BA"/>
    <w:rsid w:val="00A50BEC"/>
    <w:rsid w:val="00A51004"/>
    <w:rsid w:val="00A51005"/>
    <w:rsid w:val="00A51190"/>
    <w:rsid w:val="00A51422"/>
    <w:rsid w:val="00A51481"/>
    <w:rsid w:val="00A51552"/>
    <w:rsid w:val="00A5185E"/>
    <w:rsid w:val="00A522EB"/>
    <w:rsid w:val="00A52305"/>
    <w:rsid w:val="00A52653"/>
    <w:rsid w:val="00A5272F"/>
    <w:rsid w:val="00A52920"/>
    <w:rsid w:val="00A52BDC"/>
    <w:rsid w:val="00A53397"/>
    <w:rsid w:val="00A533C8"/>
    <w:rsid w:val="00A536EE"/>
    <w:rsid w:val="00A54026"/>
    <w:rsid w:val="00A542AA"/>
    <w:rsid w:val="00A545FD"/>
    <w:rsid w:val="00A54695"/>
    <w:rsid w:val="00A54BC6"/>
    <w:rsid w:val="00A551A9"/>
    <w:rsid w:val="00A554DE"/>
    <w:rsid w:val="00A55519"/>
    <w:rsid w:val="00A55753"/>
    <w:rsid w:val="00A55F8B"/>
    <w:rsid w:val="00A564BA"/>
    <w:rsid w:val="00A5654E"/>
    <w:rsid w:val="00A56C69"/>
    <w:rsid w:val="00A56C8B"/>
    <w:rsid w:val="00A576A0"/>
    <w:rsid w:val="00A57C16"/>
    <w:rsid w:val="00A57C92"/>
    <w:rsid w:val="00A57C97"/>
    <w:rsid w:val="00A57FB9"/>
    <w:rsid w:val="00A6003B"/>
    <w:rsid w:val="00A601A9"/>
    <w:rsid w:val="00A60331"/>
    <w:rsid w:val="00A6040F"/>
    <w:rsid w:val="00A60734"/>
    <w:rsid w:val="00A60ABC"/>
    <w:rsid w:val="00A60C1B"/>
    <w:rsid w:val="00A60EB9"/>
    <w:rsid w:val="00A610D8"/>
    <w:rsid w:val="00A61840"/>
    <w:rsid w:val="00A61A3A"/>
    <w:rsid w:val="00A62287"/>
    <w:rsid w:val="00A629B1"/>
    <w:rsid w:val="00A629E2"/>
    <w:rsid w:val="00A633E8"/>
    <w:rsid w:val="00A634BB"/>
    <w:rsid w:val="00A6394E"/>
    <w:rsid w:val="00A63A48"/>
    <w:rsid w:val="00A641D4"/>
    <w:rsid w:val="00A64614"/>
    <w:rsid w:val="00A650F0"/>
    <w:rsid w:val="00A65164"/>
    <w:rsid w:val="00A65530"/>
    <w:rsid w:val="00A65573"/>
    <w:rsid w:val="00A65B12"/>
    <w:rsid w:val="00A65C5F"/>
    <w:rsid w:val="00A65DB1"/>
    <w:rsid w:val="00A66046"/>
    <w:rsid w:val="00A660AE"/>
    <w:rsid w:val="00A66494"/>
    <w:rsid w:val="00A664BC"/>
    <w:rsid w:val="00A66910"/>
    <w:rsid w:val="00A66A9C"/>
    <w:rsid w:val="00A66C79"/>
    <w:rsid w:val="00A66D9B"/>
    <w:rsid w:val="00A67314"/>
    <w:rsid w:val="00A67391"/>
    <w:rsid w:val="00A675BC"/>
    <w:rsid w:val="00A67622"/>
    <w:rsid w:val="00A67727"/>
    <w:rsid w:val="00A67AA5"/>
    <w:rsid w:val="00A67CCF"/>
    <w:rsid w:val="00A67E05"/>
    <w:rsid w:val="00A7000D"/>
    <w:rsid w:val="00A7005D"/>
    <w:rsid w:val="00A701D7"/>
    <w:rsid w:val="00A70517"/>
    <w:rsid w:val="00A7091B"/>
    <w:rsid w:val="00A70BCA"/>
    <w:rsid w:val="00A70DE7"/>
    <w:rsid w:val="00A710D3"/>
    <w:rsid w:val="00A710DC"/>
    <w:rsid w:val="00A71182"/>
    <w:rsid w:val="00A712FB"/>
    <w:rsid w:val="00A7130C"/>
    <w:rsid w:val="00A717B1"/>
    <w:rsid w:val="00A719DF"/>
    <w:rsid w:val="00A72137"/>
    <w:rsid w:val="00A7235A"/>
    <w:rsid w:val="00A726AB"/>
    <w:rsid w:val="00A7274F"/>
    <w:rsid w:val="00A7277D"/>
    <w:rsid w:val="00A72A92"/>
    <w:rsid w:val="00A72B49"/>
    <w:rsid w:val="00A736BB"/>
    <w:rsid w:val="00A7391A"/>
    <w:rsid w:val="00A73B86"/>
    <w:rsid w:val="00A7413F"/>
    <w:rsid w:val="00A7415E"/>
    <w:rsid w:val="00A7422B"/>
    <w:rsid w:val="00A74593"/>
    <w:rsid w:val="00A747F6"/>
    <w:rsid w:val="00A74A17"/>
    <w:rsid w:val="00A74E16"/>
    <w:rsid w:val="00A756F9"/>
    <w:rsid w:val="00A757C9"/>
    <w:rsid w:val="00A75874"/>
    <w:rsid w:val="00A75E05"/>
    <w:rsid w:val="00A75ED7"/>
    <w:rsid w:val="00A7631C"/>
    <w:rsid w:val="00A765C5"/>
    <w:rsid w:val="00A76E1A"/>
    <w:rsid w:val="00A7712B"/>
    <w:rsid w:val="00A771D9"/>
    <w:rsid w:val="00A7752C"/>
    <w:rsid w:val="00A777D9"/>
    <w:rsid w:val="00A77820"/>
    <w:rsid w:val="00A77E62"/>
    <w:rsid w:val="00A803D3"/>
    <w:rsid w:val="00A80B27"/>
    <w:rsid w:val="00A80D9A"/>
    <w:rsid w:val="00A80DE9"/>
    <w:rsid w:val="00A80F3B"/>
    <w:rsid w:val="00A81093"/>
    <w:rsid w:val="00A8141B"/>
    <w:rsid w:val="00A8173B"/>
    <w:rsid w:val="00A819AB"/>
    <w:rsid w:val="00A81E6C"/>
    <w:rsid w:val="00A8235C"/>
    <w:rsid w:val="00A82798"/>
    <w:rsid w:val="00A82A39"/>
    <w:rsid w:val="00A82A6C"/>
    <w:rsid w:val="00A8301C"/>
    <w:rsid w:val="00A83931"/>
    <w:rsid w:val="00A83E2D"/>
    <w:rsid w:val="00A83E8A"/>
    <w:rsid w:val="00A84277"/>
    <w:rsid w:val="00A84396"/>
    <w:rsid w:val="00A84488"/>
    <w:rsid w:val="00A84BD1"/>
    <w:rsid w:val="00A85488"/>
    <w:rsid w:val="00A85782"/>
    <w:rsid w:val="00A85975"/>
    <w:rsid w:val="00A85B86"/>
    <w:rsid w:val="00A85CD5"/>
    <w:rsid w:val="00A85D0B"/>
    <w:rsid w:val="00A85F35"/>
    <w:rsid w:val="00A86030"/>
    <w:rsid w:val="00A86395"/>
    <w:rsid w:val="00A8671C"/>
    <w:rsid w:val="00A867BD"/>
    <w:rsid w:val="00A8693F"/>
    <w:rsid w:val="00A86F1E"/>
    <w:rsid w:val="00A87069"/>
    <w:rsid w:val="00A87092"/>
    <w:rsid w:val="00A87375"/>
    <w:rsid w:val="00A877C9"/>
    <w:rsid w:val="00A87F55"/>
    <w:rsid w:val="00A9001C"/>
    <w:rsid w:val="00A90021"/>
    <w:rsid w:val="00A90362"/>
    <w:rsid w:val="00A90382"/>
    <w:rsid w:val="00A907F7"/>
    <w:rsid w:val="00A90A78"/>
    <w:rsid w:val="00A90ABA"/>
    <w:rsid w:val="00A9107F"/>
    <w:rsid w:val="00A9152F"/>
    <w:rsid w:val="00A91825"/>
    <w:rsid w:val="00A925F1"/>
    <w:rsid w:val="00A928D8"/>
    <w:rsid w:val="00A92A6C"/>
    <w:rsid w:val="00A92AF8"/>
    <w:rsid w:val="00A930D4"/>
    <w:rsid w:val="00A933AD"/>
    <w:rsid w:val="00A93818"/>
    <w:rsid w:val="00A939B4"/>
    <w:rsid w:val="00A93A78"/>
    <w:rsid w:val="00A9405D"/>
    <w:rsid w:val="00A94436"/>
    <w:rsid w:val="00A944DB"/>
    <w:rsid w:val="00A9468C"/>
    <w:rsid w:val="00A94881"/>
    <w:rsid w:val="00A94A79"/>
    <w:rsid w:val="00A94AB5"/>
    <w:rsid w:val="00A94DF2"/>
    <w:rsid w:val="00A94ED2"/>
    <w:rsid w:val="00A950CE"/>
    <w:rsid w:val="00A951A4"/>
    <w:rsid w:val="00A9525B"/>
    <w:rsid w:val="00A952C5"/>
    <w:rsid w:val="00A95932"/>
    <w:rsid w:val="00A95961"/>
    <w:rsid w:val="00A95DBA"/>
    <w:rsid w:val="00A963A4"/>
    <w:rsid w:val="00A969B2"/>
    <w:rsid w:val="00A96BC4"/>
    <w:rsid w:val="00A96C93"/>
    <w:rsid w:val="00A96C96"/>
    <w:rsid w:val="00A976B4"/>
    <w:rsid w:val="00A97A31"/>
    <w:rsid w:val="00A97D69"/>
    <w:rsid w:val="00AA0288"/>
    <w:rsid w:val="00AA0770"/>
    <w:rsid w:val="00AA07F8"/>
    <w:rsid w:val="00AA0A85"/>
    <w:rsid w:val="00AA114B"/>
    <w:rsid w:val="00AA16C1"/>
    <w:rsid w:val="00AA1C37"/>
    <w:rsid w:val="00AA20E6"/>
    <w:rsid w:val="00AA21F4"/>
    <w:rsid w:val="00AA2379"/>
    <w:rsid w:val="00AA2451"/>
    <w:rsid w:val="00AA2762"/>
    <w:rsid w:val="00AA2879"/>
    <w:rsid w:val="00AA2A10"/>
    <w:rsid w:val="00AA2E9B"/>
    <w:rsid w:val="00AA3420"/>
    <w:rsid w:val="00AA363C"/>
    <w:rsid w:val="00AA3786"/>
    <w:rsid w:val="00AA4275"/>
    <w:rsid w:val="00AA4396"/>
    <w:rsid w:val="00AA44FB"/>
    <w:rsid w:val="00AA4687"/>
    <w:rsid w:val="00AA475D"/>
    <w:rsid w:val="00AA488C"/>
    <w:rsid w:val="00AA4A0D"/>
    <w:rsid w:val="00AA4A6C"/>
    <w:rsid w:val="00AA4A81"/>
    <w:rsid w:val="00AA4CDD"/>
    <w:rsid w:val="00AA5192"/>
    <w:rsid w:val="00AA5951"/>
    <w:rsid w:val="00AA5959"/>
    <w:rsid w:val="00AA5C75"/>
    <w:rsid w:val="00AA5D92"/>
    <w:rsid w:val="00AA5F19"/>
    <w:rsid w:val="00AA5F22"/>
    <w:rsid w:val="00AA5F38"/>
    <w:rsid w:val="00AA603D"/>
    <w:rsid w:val="00AA605F"/>
    <w:rsid w:val="00AA6177"/>
    <w:rsid w:val="00AA67D6"/>
    <w:rsid w:val="00AA6A81"/>
    <w:rsid w:val="00AA6E14"/>
    <w:rsid w:val="00AA70FE"/>
    <w:rsid w:val="00AA7354"/>
    <w:rsid w:val="00AA745E"/>
    <w:rsid w:val="00AA7560"/>
    <w:rsid w:val="00AA7605"/>
    <w:rsid w:val="00AA76CE"/>
    <w:rsid w:val="00AA7A8E"/>
    <w:rsid w:val="00AA7EE9"/>
    <w:rsid w:val="00AB0093"/>
    <w:rsid w:val="00AB05E3"/>
    <w:rsid w:val="00AB07DA"/>
    <w:rsid w:val="00AB08D7"/>
    <w:rsid w:val="00AB0968"/>
    <w:rsid w:val="00AB0B44"/>
    <w:rsid w:val="00AB0FE9"/>
    <w:rsid w:val="00AB14F8"/>
    <w:rsid w:val="00AB15BE"/>
    <w:rsid w:val="00AB1755"/>
    <w:rsid w:val="00AB1A13"/>
    <w:rsid w:val="00AB1C6F"/>
    <w:rsid w:val="00AB1F12"/>
    <w:rsid w:val="00AB1F45"/>
    <w:rsid w:val="00AB2189"/>
    <w:rsid w:val="00AB25C1"/>
    <w:rsid w:val="00AB2955"/>
    <w:rsid w:val="00AB29BF"/>
    <w:rsid w:val="00AB30E7"/>
    <w:rsid w:val="00AB352C"/>
    <w:rsid w:val="00AB3682"/>
    <w:rsid w:val="00AB380F"/>
    <w:rsid w:val="00AB39F3"/>
    <w:rsid w:val="00AB3A7C"/>
    <w:rsid w:val="00AB3B54"/>
    <w:rsid w:val="00AB3BEB"/>
    <w:rsid w:val="00AB3D42"/>
    <w:rsid w:val="00AB42B4"/>
    <w:rsid w:val="00AB4EE0"/>
    <w:rsid w:val="00AB5711"/>
    <w:rsid w:val="00AB6033"/>
    <w:rsid w:val="00AB6114"/>
    <w:rsid w:val="00AB61E6"/>
    <w:rsid w:val="00AB6A8D"/>
    <w:rsid w:val="00AB6C41"/>
    <w:rsid w:val="00AB6E57"/>
    <w:rsid w:val="00AB6F0B"/>
    <w:rsid w:val="00AB7002"/>
    <w:rsid w:val="00AB7125"/>
    <w:rsid w:val="00AB7179"/>
    <w:rsid w:val="00AB71E9"/>
    <w:rsid w:val="00AB75B1"/>
    <w:rsid w:val="00AB7EDB"/>
    <w:rsid w:val="00AC061F"/>
    <w:rsid w:val="00AC0994"/>
    <w:rsid w:val="00AC0A30"/>
    <w:rsid w:val="00AC10D2"/>
    <w:rsid w:val="00AC1AD4"/>
    <w:rsid w:val="00AC1C21"/>
    <w:rsid w:val="00AC1E3A"/>
    <w:rsid w:val="00AC26BE"/>
    <w:rsid w:val="00AC279D"/>
    <w:rsid w:val="00AC27B1"/>
    <w:rsid w:val="00AC2CF6"/>
    <w:rsid w:val="00AC2D8D"/>
    <w:rsid w:val="00AC2F7D"/>
    <w:rsid w:val="00AC3845"/>
    <w:rsid w:val="00AC39A6"/>
    <w:rsid w:val="00AC39ED"/>
    <w:rsid w:val="00AC42F0"/>
    <w:rsid w:val="00AC445E"/>
    <w:rsid w:val="00AC449F"/>
    <w:rsid w:val="00AC453B"/>
    <w:rsid w:val="00AC49FA"/>
    <w:rsid w:val="00AC4BE6"/>
    <w:rsid w:val="00AC4CCA"/>
    <w:rsid w:val="00AC5194"/>
    <w:rsid w:val="00AC5248"/>
    <w:rsid w:val="00AC52B7"/>
    <w:rsid w:val="00AC52CE"/>
    <w:rsid w:val="00AC53EA"/>
    <w:rsid w:val="00AC558B"/>
    <w:rsid w:val="00AC5646"/>
    <w:rsid w:val="00AC5648"/>
    <w:rsid w:val="00AC5B3A"/>
    <w:rsid w:val="00AC5CBC"/>
    <w:rsid w:val="00AC6396"/>
    <w:rsid w:val="00AC644F"/>
    <w:rsid w:val="00AC658A"/>
    <w:rsid w:val="00AC6785"/>
    <w:rsid w:val="00AC67E4"/>
    <w:rsid w:val="00AC68A8"/>
    <w:rsid w:val="00AC6A03"/>
    <w:rsid w:val="00AC6A95"/>
    <w:rsid w:val="00AC6B26"/>
    <w:rsid w:val="00AC6C5C"/>
    <w:rsid w:val="00AC6C99"/>
    <w:rsid w:val="00AC6D88"/>
    <w:rsid w:val="00AC6D9F"/>
    <w:rsid w:val="00AC7037"/>
    <w:rsid w:val="00AC71C2"/>
    <w:rsid w:val="00AC73E4"/>
    <w:rsid w:val="00AC75FE"/>
    <w:rsid w:val="00AC7608"/>
    <w:rsid w:val="00AC7C56"/>
    <w:rsid w:val="00AD00AD"/>
    <w:rsid w:val="00AD00FA"/>
    <w:rsid w:val="00AD01AA"/>
    <w:rsid w:val="00AD01DA"/>
    <w:rsid w:val="00AD0397"/>
    <w:rsid w:val="00AD09DD"/>
    <w:rsid w:val="00AD0A59"/>
    <w:rsid w:val="00AD1591"/>
    <w:rsid w:val="00AD1856"/>
    <w:rsid w:val="00AD1D4A"/>
    <w:rsid w:val="00AD20C3"/>
    <w:rsid w:val="00AD2141"/>
    <w:rsid w:val="00AD2349"/>
    <w:rsid w:val="00AD23A1"/>
    <w:rsid w:val="00AD2521"/>
    <w:rsid w:val="00AD2919"/>
    <w:rsid w:val="00AD2A00"/>
    <w:rsid w:val="00AD336F"/>
    <w:rsid w:val="00AD3A17"/>
    <w:rsid w:val="00AD3ACC"/>
    <w:rsid w:val="00AD3BCB"/>
    <w:rsid w:val="00AD4054"/>
    <w:rsid w:val="00AD4151"/>
    <w:rsid w:val="00AD429D"/>
    <w:rsid w:val="00AD4926"/>
    <w:rsid w:val="00AD4A6F"/>
    <w:rsid w:val="00AD5423"/>
    <w:rsid w:val="00AD57EC"/>
    <w:rsid w:val="00AD5898"/>
    <w:rsid w:val="00AD592B"/>
    <w:rsid w:val="00AD5AB6"/>
    <w:rsid w:val="00AD5CAF"/>
    <w:rsid w:val="00AD5D40"/>
    <w:rsid w:val="00AD5D4E"/>
    <w:rsid w:val="00AD5EC2"/>
    <w:rsid w:val="00AD5EE3"/>
    <w:rsid w:val="00AD5F57"/>
    <w:rsid w:val="00AD602B"/>
    <w:rsid w:val="00AD61BD"/>
    <w:rsid w:val="00AD62FD"/>
    <w:rsid w:val="00AD6634"/>
    <w:rsid w:val="00AD691D"/>
    <w:rsid w:val="00AD6C7D"/>
    <w:rsid w:val="00AD718A"/>
    <w:rsid w:val="00AD75E4"/>
    <w:rsid w:val="00AD7B1E"/>
    <w:rsid w:val="00AD7D5C"/>
    <w:rsid w:val="00AE01FD"/>
    <w:rsid w:val="00AE0290"/>
    <w:rsid w:val="00AE0A70"/>
    <w:rsid w:val="00AE0A88"/>
    <w:rsid w:val="00AE0B83"/>
    <w:rsid w:val="00AE0FBF"/>
    <w:rsid w:val="00AE106A"/>
    <w:rsid w:val="00AE1218"/>
    <w:rsid w:val="00AE1322"/>
    <w:rsid w:val="00AE1902"/>
    <w:rsid w:val="00AE19E7"/>
    <w:rsid w:val="00AE1DA3"/>
    <w:rsid w:val="00AE2098"/>
    <w:rsid w:val="00AE2D91"/>
    <w:rsid w:val="00AE3374"/>
    <w:rsid w:val="00AE3695"/>
    <w:rsid w:val="00AE3B16"/>
    <w:rsid w:val="00AE3E0F"/>
    <w:rsid w:val="00AE42B1"/>
    <w:rsid w:val="00AE477D"/>
    <w:rsid w:val="00AE4A05"/>
    <w:rsid w:val="00AE4DC1"/>
    <w:rsid w:val="00AE51AE"/>
    <w:rsid w:val="00AE58B8"/>
    <w:rsid w:val="00AE5BD2"/>
    <w:rsid w:val="00AE5DC2"/>
    <w:rsid w:val="00AE6019"/>
    <w:rsid w:val="00AE636F"/>
    <w:rsid w:val="00AE676C"/>
    <w:rsid w:val="00AE6A6D"/>
    <w:rsid w:val="00AE6BE8"/>
    <w:rsid w:val="00AE6C60"/>
    <w:rsid w:val="00AE6CB9"/>
    <w:rsid w:val="00AE70FC"/>
    <w:rsid w:val="00AE7134"/>
    <w:rsid w:val="00AE72F1"/>
    <w:rsid w:val="00AE737A"/>
    <w:rsid w:val="00AE740B"/>
    <w:rsid w:val="00AE7BE0"/>
    <w:rsid w:val="00AF012C"/>
    <w:rsid w:val="00AF01DF"/>
    <w:rsid w:val="00AF0E97"/>
    <w:rsid w:val="00AF0ED7"/>
    <w:rsid w:val="00AF13EB"/>
    <w:rsid w:val="00AF144B"/>
    <w:rsid w:val="00AF1479"/>
    <w:rsid w:val="00AF18F2"/>
    <w:rsid w:val="00AF1B08"/>
    <w:rsid w:val="00AF2079"/>
    <w:rsid w:val="00AF2090"/>
    <w:rsid w:val="00AF2329"/>
    <w:rsid w:val="00AF292C"/>
    <w:rsid w:val="00AF2DEC"/>
    <w:rsid w:val="00AF358A"/>
    <w:rsid w:val="00AF38A0"/>
    <w:rsid w:val="00AF3A22"/>
    <w:rsid w:val="00AF3B25"/>
    <w:rsid w:val="00AF3BF2"/>
    <w:rsid w:val="00AF3F5B"/>
    <w:rsid w:val="00AF4776"/>
    <w:rsid w:val="00AF4A63"/>
    <w:rsid w:val="00AF4D92"/>
    <w:rsid w:val="00AF579F"/>
    <w:rsid w:val="00AF57F8"/>
    <w:rsid w:val="00AF586C"/>
    <w:rsid w:val="00AF5899"/>
    <w:rsid w:val="00AF5F99"/>
    <w:rsid w:val="00AF5FCB"/>
    <w:rsid w:val="00AF62AC"/>
    <w:rsid w:val="00AF6353"/>
    <w:rsid w:val="00AF638B"/>
    <w:rsid w:val="00AF6516"/>
    <w:rsid w:val="00AF6626"/>
    <w:rsid w:val="00AF67EF"/>
    <w:rsid w:val="00AF6838"/>
    <w:rsid w:val="00AF6B67"/>
    <w:rsid w:val="00AF6B7F"/>
    <w:rsid w:val="00AF6BEE"/>
    <w:rsid w:val="00AF6BF4"/>
    <w:rsid w:val="00AF70E1"/>
    <w:rsid w:val="00AF75F9"/>
    <w:rsid w:val="00AF7714"/>
    <w:rsid w:val="00AF7878"/>
    <w:rsid w:val="00AF791B"/>
    <w:rsid w:val="00AF7B39"/>
    <w:rsid w:val="00AF7F22"/>
    <w:rsid w:val="00AF7FE3"/>
    <w:rsid w:val="00B001C3"/>
    <w:rsid w:val="00B006CD"/>
    <w:rsid w:val="00B007C8"/>
    <w:rsid w:val="00B00987"/>
    <w:rsid w:val="00B00BB7"/>
    <w:rsid w:val="00B00CC8"/>
    <w:rsid w:val="00B00E26"/>
    <w:rsid w:val="00B0100C"/>
    <w:rsid w:val="00B01473"/>
    <w:rsid w:val="00B01641"/>
    <w:rsid w:val="00B01941"/>
    <w:rsid w:val="00B01963"/>
    <w:rsid w:val="00B01D39"/>
    <w:rsid w:val="00B01D4B"/>
    <w:rsid w:val="00B01E3D"/>
    <w:rsid w:val="00B01E69"/>
    <w:rsid w:val="00B020C8"/>
    <w:rsid w:val="00B022D0"/>
    <w:rsid w:val="00B02383"/>
    <w:rsid w:val="00B02420"/>
    <w:rsid w:val="00B02472"/>
    <w:rsid w:val="00B024C1"/>
    <w:rsid w:val="00B024CB"/>
    <w:rsid w:val="00B02650"/>
    <w:rsid w:val="00B02787"/>
    <w:rsid w:val="00B0295D"/>
    <w:rsid w:val="00B02DB5"/>
    <w:rsid w:val="00B02ED8"/>
    <w:rsid w:val="00B0303D"/>
    <w:rsid w:val="00B03100"/>
    <w:rsid w:val="00B034C5"/>
    <w:rsid w:val="00B03780"/>
    <w:rsid w:val="00B03835"/>
    <w:rsid w:val="00B03C53"/>
    <w:rsid w:val="00B04499"/>
    <w:rsid w:val="00B04651"/>
    <w:rsid w:val="00B047D2"/>
    <w:rsid w:val="00B048E9"/>
    <w:rsid w:val="00B04929"/>
    <w:rsid w:val="00B04FDD"/>
    <w:rsid w:val="00B05199"/>
    <w:rsid w:val="00B051AB"/>
    <w:rsid w:val="00B053E9"/>
    <w:rsid w:val="00B05808"/>
    <w:rsid w:val="00B058DA"/>
    <w:rsid w:val="00B05933"/>
    <w:rsid w:val="00B059F2"/>
    <w:rsid w:val="00B05AA1"/>
    <w:rsid w:val="00B0675C"/>
    <w:rsid w:val="00B067DE"/>
    <w:rsid w:val="00B06E99"/>
    <w:rsid w:val="00B06FD7"/>
    <w:rsid w:val="00B07069"/>
    <w:rsid w:val="00B07250"/>
    <w:rsid w:val="00B07817"/>
    <w:rsid w:val="00B07AF9"/>
    <w:rsid w:val="00B07BAC"/>
    <w:rsid w:val="00B07C8B"/>
    <w:rsid w:val="00B07FFD"/>
    <w:rsid w:val="00B10548"/>
    <w:rsid w:val="00B10F7C"/>
    <w:rsid w:val="00B11863"/>
    <w:rsid w:val="00B11A0D"/>
    <w:rsid w:val="00B11BDD"/>
    <w:rsid w:val="00B11F21"/>
    <w:rsid w:val="00B121D8"/>
    <w:rsid w:val="00B122AA"/>
    <w:rsid w:val="00B1232E"/>
    <w:rsid w:val="00B133A4"/>
    <w:rsid w:val="00B13B3A"/>
    <w:rsid w:val="00B13CED"/>
    <w:rsid w:val="00B13FE1"/>
    <w:rsid w:val="00B14630"/>
    <w:rsid w:val="00B14943"/>
    <w:rsid w:val="00B14B52"/>
    <w:rsid w:val="00B14DC0"/>
    <w:rsid w:val="00B14EF4"/>
    <w:rsid w:val="00B14F42"/>
    <w:rsid w:val="00B150FF"/>
    <w:rsid w:val="00B153E1"/>
    <w:rsid w:val="00B15733"/>
    <w:rsid w:val="00B15E5C"/>
    <w:rsid w:val="00B15E62"/>
    <w:rsid w:val="00B16551"/>
    <w:rsid w:val="00B1678B"/>
    <w:rsid w:val="00B16996"/>
    <w:rsid w:val="00B16AFC"/>
    <w:rsid w:val="00B16C52"/>
    <w:rsid w:val="00B16D5E"/>
    <w:rsid w:val="00B16E42"/>
    <w:rsid w:val="00B16F8A"/>
    <w:rsid w:val="00B172EA"/>
    <w:rsid w:val="00B175ED"/>
    <w:rsid w:val="00B176B3"/>
    <w:rsid w:val="00B17B83"/>
    <w:rsid w:val="00B17BFA"/>
    <w:rsid w:val="00B17C89"/>
    <w:rsid w:val="00B17D43"/>
    <w:rsid w:val="00B17FE6"/>
    <w:rsid w:val="00B200A3"/>
    <w:rsid w:val="00B20430"/>
    <w:rsid w:val="00B20690"/>
    <w:rsid w:val="00B20DB9"/>
    <w:rsid w:val="00B20FBD"/>
    <w:rsid w:val="00B212C5"/>
    <w:rsid w:val="00B21851"/>
    <w:rsid w:val="00B21930"/>
    <w:rsid w:val="00B21A93"/>
    <w:rsid w:val="00B21EB3"/>
    <w:rsid w:val="00B21FCD"/>
    <w:rsid w:val="00B222A7"/>
    <w:rsid w:val="00B2256C"/>
    <w:rsid w:val="00B226B8"/>
    <w:rsid w:val="00B22779"/>
    <w:rsid w:val="00B22C7E"/>
    <w:rsid w:val="00B22EC1"/>
    <w:rsid w:val="00B22F15"/>
    <w:rsid w:val="00B22F78"/>
    <w:rsid w:val="00B230E7"/>
    <w:rsid w:val="00B2330B"/>
    <w:rsid w:val="00B237E7"/>
    <w:rsid w:val="00B23A07"/>
    <w:rsid w:val="00B23A38"/>
    <w:rsid w:val="00B23AED"/>
    <w:rsid w:val="00B23B90"/>
    <w:rsid w:val="00B23D4A"/>
    <w:rsid w:val="00B24146"/>
    <w:rsid w:val="00B2437E"/>
    <w:rsid w:val="00B243D1"/>
    <w:rsid w:val="00B2459D"/>
    <w:rsid w:val="00B24607"/>
    <w:rsid w:val="00B247B4"/>
    <w:rsid w:val="00B2568B"/>
    <w:rsid w:val="00B25693"/>
    <w:rsid w:val="00B25950"/>
    <w:rsid w:val="00B25B1D"/>
    <w:rsid w:val="00B25E0F"/>
    <w:rsid w:val="00B25FCE"/>
    <w:rsid w:val="00B260CD"/>
    <w:rsid w:val="00B2631E"/>
    <w:rsid w:val="00B26B30"/>
    <w:rsid w:val="00B26F5A"/>
    <w:rsid w:val="00B27141"/>
    <w:rsid w:val="00B27298"/>
    <w:rsid w:val="00B273CC"/>
    <w:rsid w:val="00B273CF"/>
    <w:rsid w:val="00B276BB"/>
    <w:rsid w:val="00B27725"/>
    <w:rsid w:val="00B2798E"/>
    <w:rsid w:val="00B27A37"/>
    <w:rsid w:val="00B27AB9"/>
    <w:rsid w:val="00B27D81"/>
    <w:rsid w:val="00B3030F"/>
    <w:rsid w:val="00B30890"/>
    <w:rsid w:val="00B30A89"/>
    <w:rsid w:val="00B30FDE"/>
    <w:rsid w:val="00B3168B"/>
    <w:rsid w:val="00B31A05"/>
    <w:rsid w:val="00B31AA8"/>
    <w:rsid w:val="00B31FB8"/>
    <w:rsid w:val="00B32105"/>
    <w:rsid w:val="00B32157"/>
    <w:rsid w:val="00B325A6"/>
    <w:rsid w:val="00B32867"/>
    <w:rsid w:val="00B32A49"/>
    <w:rsid w:val="00B32AA3"/>
    <w:rsid w:val="00B33000"/>
    <w:rsid w:val="00B3327C"/>
    <w:rsid w:val="00B33542"/>
    <w:rsid w:val="00B3359F"/>
    <w:rsid w:val="00B33A2D"/>
    <w:rsid w:val="00B33B62"/>
    <w:rsid w:val="00B33C7E"/>
    <w:rsid w:val="00B3441E"/>
    <w:rsid w:val="00B3449A"/>
    <w:rsid w:val="00B34C58"/>
    <w:rsid w:val="00B34DA5"/>
    <w:rsid w:val="00B34EFD"/>
    <w:rsid w:val="00B35236"/>
    <w:rsid w:val="00B35646"/>
    <w:rsid w:val="00B35763"/>
    <w:rsid w:val="00B358A7"/>
    <w:rsid w:val="00B361C1"/>
    <w:rsid w:val="00B3620B"/>
    <w:rsid w:val="00B36339"/>
    <w:rsid w:val="00B3635C"/>
    <w:rsid w:val="00B363B3"/>
    <w:rsid w:val="00B36417"/>
    <w:rsid w:val="00B36530"/>
    <w:rsid w:val="00B36773"/>
    <w:rsid w:val="00B36B49"/>
    <w:rsid w:val="00B36BFC"/>
    <w:rsid w:val="00B36DEA"/>
    <w:rsid w:val="00B36FB6"/>
    <w:rsid w:val="00B40907"/>
    <w:rsid w:val="00B40ADA"/>
    <w:rsid w:val="00B40D0F"/>
    <w:rsid w:val="00B410FA"/>
    <w:rsid w:val="00B4113B"/>
    <w:rsid w:val="00B41404"/>
    <w:rsid w:val="00B41710"/>
    <w:rsid w:val="00B41778"/>
    <w:rsid w:val="00B419A3"/>
    <w:rsid w:val="00B41B7F"/>
    <w:rsid w:val="00B41DAE"/>
    <w:rsid w:val="00B41DD7"/>
    <w:rsid w:val="00B41EEA"/>
    <w:rsid w:val="00B421EA"/>
    <w:rsid w:val="00B423AE"/>
    <w:rsid w:val="00B424B1"/>
    <w:rsid w:val="00B4297D"/>
    <w:rsid w:val="00B42D87"/>
    <w:rsid w:val="00B42E06"/>
    <w:rsid w:val="00B43205"/>
    <w:rsid w:val="00B436C0"/>
    <w:rsid w:val="00B43920"/>
    <w:rsid w:val="00B43A46"/>
    <w:rsid w:val="00B43B4E"/>
    <w:rsid w:val="00B43B65"/>
    <w:rsid w:val="00B43C30"/>
    <w:rsid w:val="00B43E4F"/>
    <w:rsid w:val="00B4433F"/>
    <w:rsid w:val="00B447B2"/>
    <w:rsid w:val="00B44AC6"/>
    <w:rsid w:val="00B44CCE"/>
    <w:rsid w:val="00B44EDF"/>
    <w:rsid w:val="00B450F8"/>
    <w:rsid w:val="00B45467"/>
    <w:rsid w:val="00B457D6"/>
    <w:rsid w:val="00B45852"/>
    <w:rsid w:val="00B458D0"/>
    <w:rsid w:val="00B45E11"/>
    <w:rsid w:val="00B45F93"/>
    <w:rsid w:val="00B461EA"/>
    <w:rsid w:val="00B46A23"/>
    <w:rsid w:val="00B46C8C"/>
    <w:rsid w:val="00B46CE6"/>
    <w:rsid w:val="00B46CF6"/>
    <w:rsid w:val="00B46D47"/>
    <w:rsid w:val="00B47111"/>
    <w:rsid w:val="00B4764C"/>
    <w:rsid w:val="00B476E2"/>
    <w:rsid w:val="00B47762"/>
    <w:rsid w:val="00B4786B"/>
    <w:rsid w:val="00B47BA3"/>
    <w:rsid w:val="00B47BCE"/>
    <w:rsid w:val="00B5015C"/>
    <w:rsid w:val="00B5054E"/>
    <w:rsid w:val="00B50A6D"/>
    <w:rsid w:val="00B50F5E"/>
    <w:rsid w:val="00B5158D"/>
    <w:rsid w:val="00B519B5"/>
    <w:rsid w:val="00B51C21"/>
    <w:rsid w:val="00B51CDF"/>
    <w:rsid w:val="00B51EC3"/>
    <w:rsid w:val="00B51ECA"/>
    <w:rsid w:val="00B5206D"/>
    <w:rsid w:val="00B520A7"/>
    <w:rsid w:val="00B5245F"/>
    <w:rsid w:val="00B52543"/>
    <w:rsid w:val="00B525F8"/>
    <w:rsid w:val="00B5273B"/>
    <w:rsid w:val="00B52816"/>
    <w:rsid w:val="00B528F9"/>
    <w:rsid w:val="00B52E1C"/>
    <w:rsid w:val="00B53687"/>
    <w:rsid w:val="00B53D24"/>
    <w:rsid w:val="00B53E33"/>
    <w:rsid w:val="00B53E42"/>
    <w:rsid w:val="00B53EE0"/>
    <w:rsid w:val="00B5408E"/>
    <w:rsid w:val="00B54115"/>
    <w:rsid w:val="00B543FD"/>
    <w:rsid w:val="00B544CB"/>
    <w:rsid w:val="00B548EF"/>
    <w:rsid w:val="00B54B47"/>
    <w:rsid w:val="00B54D1C"/>
    <w:rsid w:val="00B54D8F"/>
    <w:rsid w:val="00B54EEA"/>
    <w:rsid w:val="00B5545B"/>
    <w:rsid w:val="00B555E1"/>
    <w:rsid w:val="00B556A4"/>
    <w:rsid w:val="00B5594C"/>
    <w:rsid w:val="00B559BB"/>
    <w:rsid w:val="00B55B77"/>
    <w:rsid w:val="00B55C03"/>
    <w:rsid w:val="00B55E77"/>
    <w:rsid w:val="00B55E9A"/>
    <w:rsid w:val="00B566D5"/>
    <w:rsid w:val="00B56825"/>
    <w:rsid w:val="00B5723F"/>
    <w:rsid w:val="00B576D0"/>
    <w:rsid w:val="00B5784C"/>
    <w:rsid w:val="00B60156"/>
    <w:rsid w:val="00B60741"/>
    <w:rsid w:val="00B607C1"/>
    <w:rsid w:val="00B6097B"/>
    <w:rsid w:val="00B60B84"/>
    <w:rsid w:val="00B60ECA"/>
    <w:rsid w:val="00B61096"/>
    <w:rsid w:val="00B612AC"/>
    <w:rsid w:val="00B61425"/>
    <w:rsid w:val="00B61764"/>
    <w:rsid w:val="00B61B5E"/>
    <w:rsid w:val="00B61B9D"/>
    <w:rsid w:val="00B61C04"/>
    <w:rsid w:val="00B61C1D"/>
    <w:rsid w:val="00B61E65"/>
    <w:rsid w:val="00B6218D"/>
    <w:rsid w:val="00B6236A"/>
    <w:rsid w:val="00B62762"/>
    <w:rsid w:val="00B627EC"/>
    <w:rsid w:val="00B62AAB"/>
    <w:rsid w:val="00B62AE4"/>
    <w:rsid w:val="00B62C98"/>
    <w:rsid w:val="00B63001"/>
    <w:rsid w:val="00B63847"/>
    <w:rsid w:val="00B63869"/>
    <w:rsid w:val="00B63874"/>
    <w:rsid w:val="00B63885"/>
    <w:rsid w:val="00B63A63"/>
    <w:rsid w:val="00B63F23"/>
    <w:rsid w:val="00B63F60"/>
    <w:rsid w:val="00B648A5"/>
    <w:rsid w:val="00B64A8B"/>
    <w:rsid w:val="00B65940"/>
    <w:rsid w:val="00B65B63"/>
    <w:rsid w:val="00B65B85"/>
    <w:rsid w:val="00B65F04"/>
    <w:rsid w:val="00B66750"/>
    <w:rsid w:val="00B6676D"/>
    <w:rsid w:val="00B66AF7"/>
    <w:rsid w:val="00B676F9"/>
    <w:rsid w:val="00B67BD5"/>
    <w:rsid w:val="00B67C3F"/>
    <w:rsid w:val="00B67DC5"/>
    <w:rsid w:val="00B67FC1"/>
    <w:rsid w:val="00B70010"/>
    <w:rsid w:val="00B70779"/>
    <w:rsid w:val="00B7129B"/>
    <w:rsid w:val="00B71DC5"/>
    <w:rsid w:val="00B7206C"/>
    <w:rsid w:val="00B722AD"/>
    <w:rsid w:val="00B724AD"/>
    <w:rsid w:val="00B72560"/>
    <w:rsid w:val="00B72A63"/>
    <w:rsid w:val="00B72C74"/>
    <w:rsid w:val="00B7328D"/>
    <w:rsid w:val="00B73765"/>
    <w:rsid w:val="00B738C2"/>
    <w:rsid w:val="00B73B7A"/>
    <w:rsid w:val="00B73C86"/>
    <w:rsid w:val="00B740AF"/>
    <w:rsid w:val="00B74294"/>
    <w:rsid w:val="00B74DDC"/>
    <w:rsid w:val="00B74EA8"/>
    <w:rsid w:val="00B757C4"/>
    <w:rsid w:val="00B75D87"/>
    <w:rsid w:val="00B75DD7"/>
    <w:rsid w:val="00B76116"/>
    <w:rsid w:val="00B7658A"/>
    <w:rsid w:val="00B767B0"/>
    <w:rsid w:val="00B767D1"/>
    <w:rsid w:val="00B7698B"/>
    <w:rsid w:val="00B76B0E"/>
    <w:rsid w:val="00B76BC7"/>
    <w:rsid w:val="00B76BF3"/>
    <w:rsid w:val="00B7707A"/>
    <w:rsid w:val="00B770DC"/>
    <w:rsid w:val="00B77438"/>
    <w:rsid w:val="00B777A6"/>
    <w:rsid w:val="00B7793E"/>
    <w:rsid w:val="00B77B5B"/>
    <w:rsid w:val="00B77F20"/>
    <w:rsid w:val="00B80308"/>
    <w:rsid w:val="00B803BE"/>
    <w:rsid w:val="00B808F0"/>
    <w:rsid w:val="00B80BEA"/>
    <w:rsid w:val="00B81048"/>
    <w:rsid w:val="00B81689"/>
    <w:rsid w:val="00B8179C"/>
    <w:rsid w:val="00B8180A"/>
    <w:rsid w:val="00B81A6F"/>
    <w:rsid w:val="00B822C7"/>
    <w:rsid w:val="00B824E0"/>
    <w:rsid w:val="00B824ED"/>
    <w:rsid w:val="00B8260C"/>
    <w:rsid w:val="00B82796"/>
    <w:rsid w:val="00B827EF"/>
    <w:rsid w:val="00B82880"/>
    <w:rsid w:val="00B828CE"/>
    <w:rsid w:val="00B82BBB"/>
    <w:rsid w:val="00B82C2E"/>
    <w:rsid w:val="00B82ECB"/>
    <w:rsid w:val="00B83096"/>
    <w:rsid w:val="00B83414"/>
    <w:rsid w:val="00B83454"/>
    <w:rsid w:val="00B83631"/>
    <w:rsid w:val="00B836B5"/>
    <w:rsid w:val="00B83A54"/>
    <w:rsid w:val="00B83C8D"/>
    <w:rsid w:val="00B83DB1"/>
    <w:rsid w:val="00B840D1"/>
    <w:rsid w:val="00B842A9"/>
    <w:rsid w:val="00B84B94"/>
    <w:rsid w:val="00B84BF3"/>
    <w:rsid w:val="00B84C1A"/>
    <w:rsid w:val="00B84DD7"/>
    <w:rsid w:val="00B85016"/>
    <w:rsid w:val="00B85100"/>
    <w:rsid w:val="00B856A0"/>
    <w:rsid w:val="00B85CFD"/>
    <w:rsid w:val="00B85DA9"/>
    <w:rsid w:val="00B85DFF"/>
    <w:rsid w:val="00B86394"/>
    <w:rsid w:val="00B86782"/>
    <w:rsid w:val="00B86E18"/>
    <w:rsid w:val="00B86E56"/>
    <w:rsid w:val="00B86EDE"/>
    <w:rsid w:val="00B87589"/>
    <w:rsid w:val="00B87931"/>
    <w:rsid w:val="00B87979"/>
    <w:rsid w:val="00B87A6E"/>
    <w:rsid w:val="00B87C3B"/>
    <w:rsid w:val="00B87EA4"/>
    <w:rsid w:val="00B87ED1"/>
    <w:rsid w:val="00B9015E"/>
    <w:rsid w:val="00B904CC"/>
    <w:rsid w:val="00B90559"/>
    <w:rsid w:val="00B90A49"/>
    <w:rsid w:val="00B91223"/>
    <w:rsid w:val="00B9132E"/>
    <w:rsid w:val="00B91348"/>
    <w:rsid w:val="00B914F5"/>
    <w:rsid w:val="00B9179C"/>
    <w:rsid w:val="00B91AF1"/>
    <w:rsid w:val="00B91CAD"/>
    <w:rsid w:val="00B91E07"/>
    <w:rsid w:val="00B92730"/>
    <w:rsid w:val="00B92738"/>
    <w:rsid w:val="00B92779"/>
    <w:rsid w:val="00B927A9"/>
    <w:rsid w:val="00B92917"/>
    <w:rsid w:val="00B92D1F"/>
    <w:rsid w:val="00B92F5A"/>
    <w:rsid w:val="00B93105"/>
    <w:rsid w:val="00B932CC"/>
    <w:rsid w:val="00B93332"/>
    <w:rsid w:val="00B9342B"/>
    <w:rsid w:val="00B93FB9"/>
    <w:rsid w:val="00B942B3"/>
    <w:rsid w:val="00B944B4"/>
    <w:rsid w:val="00B94AF5"/>
    <w:rsid w:val="00B94F32"/>
    <w:rsid w:val="00B95113"/>
    <w:rsid w:val="00B9540B"/>
    <w:rsid w:val="00B956A6"/>
    <w:rsid w:val="00B956BB"/>
    <w:rsid w:val="00B95958"/>
    <w:rsid w:val="00B95D3A"/>
    <w:rsid w:val="00B960EE"/>
    <w:rsid w:val="00B9615E"/>
    <w:rsid w:val="00B96260"/>
    <w:rsid w:val="00B96385"/>
    <w:rsid w:val="00B9658D"/>
    <w:rsid w:val="00B96603"/>
    <w:rsid w:val="00B969F9"/>
    <w:rsid w:val="00B96B14"/>
    <w:rsid w:val="00B96D3E"/>
    <w:rsid w:val="00B972B2"/>
    <w:rsid w:val="00B973CB"/>
    <w:rsid w:val="00B974DB"/>
    <w:rsid w:val="00B977AF"/>
    <w:rsid w:val="00B9792C"/>
    <w:rsid w:val="00B97CF6"/>
    <w:rsid w:val="00B97E53"/>
    <w:rsid w:val="00BA0197"/>
    <w:rsid w:val="00BA022B"/>
    <w:rsid w:val="00BA06EF"/>
    <w:rsid w:val="00BA07B0"/>
    <w:rsid w:val="00BA099F"/>
    <w:rsid w:val="00BA0C18"/>
    <w:rsid w:val="00BA0CEB"/>
    <w:rsid w:val="00BA0F9E"/>
    <w:rsid w:val="00BA1027"/>
    <w:rsid w:val="00BA1205"/>
    <w:rsid w:val="00BA12BB"/>
    <w:rsid w:val="00BA17F3"/>
    <w:rsid w:val="00BA1812"/>
    <w:rsid w:val="00BA1AEA"/>
    <w:rsid w:val="00BA20D5"/>
    <w:rsid w:val="00BA21BE"/>
    <w:rsid w:val="00BA249C"/>
    <w:rsid w:val="00BA290F"/>
    <w:rsid w:val="00BA2AA5"/>
    <w:rsid w:val="00BA2C8A"/>
    <w:rsid w:val="00BA30FA"/>
    <w:rsid w:val="00BA31C4"/>
    <w:rsid w:val="00BA33B2"/>
    <w:rsid w:val="00BA3C65"/>
    <w:rsid w:val="00BA3E06"/>
    <w:rsid w:val="00BA3E30"/>
    <w:rsid w:val="00BA3EC0"/>
    <w:rsid w:val="00BA400B"/>
    <w:rsid w:val="00BA4409"/>
    <w:rsid w:val="00BA4637"/>
    <w:rsid w:val="00BA4670"/>
    <w:rsid w:val="00BA49D9"/>
    <w:rsid w:val="00BA4A35"/>
    <w:rsid w:val="00BA4AD2"/>
    <w:rsid w:val="00BA4B9F"/>
    <w:rsid w:val="00BA4CCE"/>
    <w:rsid w:val="00BA4D70"/>
    <w:rsid w:val="00BA4D89"/>
    <w:rsid w:val="00BA4F3E"/>
    <w:rsid w:val="00BA4FA0"/>
    <w:rsid w:val="00BA52BE"/>
    <w:rsid w:val="00BA5511"/>
    <w:rsid w:val="00BA56EA"/>
    <w:rsid w:val="00BA5DD0"/>
    <w:rsid w:val="00BA5F32"/>
    <w:rsid w:val="00BA608C"/>
    <w:rsid w:val="00BA61E9"/>
    <w:rsid w:val="00BA6222"/>
    <w:rsid w:val="00BA6255"/>
    <w:rsid w:val="00BA6FC9"/>
    <w:rsid w:val="00BA6FEE"/>
    <w:rsid w:val="00BA7473"/>
    <w:rsid w:val="00BA7CD0"/>
    <w:rsid w:val="00BA7E29"/>
    <w:rsid w:val="00BB03F2"/>
    <w:rsid w:val="00BB0689"/>
    <w:rsid w:val="00BB0A98"/>
    <w:rsid w:val="00BB0D30"/>
    <w:rsid w:val="00BB0D9B"/>
    <w:rsid w:val="00BB0DF5"/>
    <w:rsid w:val="00BB0E8C"/>
    <w:rsid w:val="00BB22AD"/>
    <w:rsid w:val="00BB2782"/>
    <w:rsid w:val="00BB2BA2"/>
    <w:rsid w:val="00BB2D5E"/>
    <w:rsid w:val="00BB2E30"/>
    <w:rsid w:val="00BB31F1"/>
    <w:rsid w:val="00BB3472"/>
    <w:rsid w:val="00BB39E9"/>
    <w:rsid w:val="00BB3B70"/>
    <w:rsid w:val="00BB3BA6"/>
    <w:rsid w:val="00BB3F1D"/>
    <w:rsid w:val="00BB400E"/>
    <w:rsid w:val="00BB469D"/>
    <w:rsid w:val="00BB4747"/>
    <w:rsid w:val="00BB479A"/>
    <w:rsid w:val="00BB4A7D"/>
    <w:rsid w:val="00BB5086"/>
    <w:rsid w:val="00BB58D3"/>
    <w:rsid w:val="00BB597A"/>
    <w:rsid w:val="00BB5A08"/>
    <w:rsid w:val="00BB60F4"/>
    <w:rsid w:val="00BB61FF"/>
    <w:rsid w:val="00BB64AD"/>
    <w:rsid w:val="00BB69C2"/>
    <w:rsid w:val="00BB6B1A"/>
    <w:rsid w:val="00BB6B22"/>
    <w:rsid w:val="00BB6E37"/>
    <w:rsid w:val="00BB72B7"/>
    <w:rsid w:val="00BB72F4"/>
    <w:rsid w:val="00BB736B"/>
    <w:rsid w:val="00BB7487"/>
    <w:rsid w:val="00BB751C"/>
    <w:rsid w:val="00BB78D6"/>
    <w:rsid w:val="00BB7A39"/>
    <w:rsid w:val="00BB7B94"/>
    <w:rsid w:val="00BC009A"/>
    <w:rsid w:val="00BC014F"/>
    <w:rsid w:val="00BC0297"/>
    <w:rsid w:val="00BC0380"/>
    <w:rsid w:val="00BC0485"/>
    <w:rsid w:val="00BC09AF"/>
    <w:rsid w:val="00BC0D4D"/>
    <w:rsid w:val="00BC1002"/>
    <w:rsid w:val="00BC1118"/>
    <w:rsid w:val="00BC1259"/>
    <w:rsid w:val="00BC1378"/>
    <w:rsid w:val="00BC1451"/>
    <w:rsid w:val="00BC15FF"/>
    <w:rsid w:val="00BC1636"/>
    <w:rsid w:val="00BC170B"/>
    <w:rsid w:val="00BC204D"/>
    <w:rsid w:val="00BC2432"/>
    <w:rsid w:val="00BC245F"/>
    <w:rsid w:val="00BC265E"/>
    <w:rsid w:val="00BC2770"/>
    <w:rsid w:val="00BC295E"/>
    <w:rsid w:val="00BC2A6F"/>
    <w:rsid w:val="00BC2DAE"/>
    <w:rsid w:val="00BC2F12"/>
    <w:rsid w:val="00BC3041"/>
    <w:rsid w:val="00BC3196"/>
    <w:rsid w:val="00BC35CB"/>
    <w:rsid w:val="00BC3A3E"/>
    <w:rsid w:val="00BC3E20"/>
    <w:rsid w:val="00BC4505"/>
    <w:rsid w:val="00BC458E"/>
    <w:rsid w:val="00BC45B9"/>
    <w:rsid w:val="00BC4BAC"/>
    <w:rsid w:val="00BC525A"/>
    <w:rsid w:val="00BC529D"/>
    <w:rsid w:val="00BC5808"/>
    <w:rsid w:val="00BC59E7"/>
    <w:rsid w:val="00BC613F"/>
    <w:rsid w:val="00BC6170"/>
    <w:rsid w:val="00BC6564"/>
    <w:rsid w:val="00BC6742"/>
    <w:rsid w:val="00BC67B2"/>
    <w:rsid w:val="00BC6BDE"/>
    <w:rsid w:val="00BC6C07"/>
    <w:rsid w:val="00BC7072"/>
    <w:rsid w:val="00BC7602"/>
    <w:rsid w:val="00BC761D"/>
    <w:rsid w:val="00BC7C93"/>
    <w:rsid w:val="00BC7D72"/>
    <w:rsid w:val="00BC7E43"/>
    <w:rsid w:val="00BC7F2E"/>
    <w:rsid w:val="00BD0171"/>
    <w:rsid w:val="00BD0495"/>
    <w:rsid w:val="00BD05E3"/>
    <w:rsid w:val="00BD096B"/>
    <w:rsid w:val="00BD0CC0"/>
    <w:rsid w:val="00BD0E5A"/>
    <w:rsid w:val="00BD0F04"/>
    <w:rsid w:val="00BD0FC1"/>
    <w:rsid w:val="00BD1249"/>
    <w:rsid w:val="00BD1256"/>
    <w:rsid w:val="00BD1AA1"/>
    <w:rsid w:val="00BD1F02"/>
    <w:rsid w:val="00BD202C"/>
    <w:rsid w:val="00BD2298"/>
    <w:rsid w:val="00BD236D"/>
    <w:rsid w:val="00BD2680"/>
    <w:rsid w:val="00BD297C"/>
    <w:rsid w:val="00BD2E92"/>
    <w:rsid w:val="00BD2F5E"/>
    <w:rsid w:val="00BD33F1"/>
    <w:rsid w:val="00BD340A"/>
    <w:rsid w:val="00BD3410"/>
    <w:rsid w:val="00BD360A"/>
    <w:rsid w:val="00BD3662"/>
    <w:rsid w:val="00BD3693"/>
    <w:rsid w:val="00BD37F2"/>
    <w:rsid w:val="00BD3C33"/>
    <w:rsid w:val="00BD3D48"/>
    <w:rsid w:val="00BD4709"/>
    <w:rsid w:val="00BD47E7"/>
    <w:rsid w:val="00BD4D3A"/>
    <w:rsid w:val="00BD513E"/>
    <w:rsid w:val="00BD5C0B"/>
    <w:rsid w:val="00BD604A"/>
    <w:rsid w:val="00BD60E5"/>
    <w:rsid w:val="00BD6104"/>
    <w:rsid w:val="00BD6511"/>
    <w:rsid w:val="00BD6543"/>
    <w:rsid w:val="00BD65E9"/>
    <w:rsid w:val="00BD68BF"/>
    <w:rsid w:val="00BD6E53"/>
    <w:rsid w:val="00BD6F5C"/>
    <w:rsid w:val="00BD7515"/>
    <w:rsid w:val="00BD7617"/>
    <w:rsid w:val="00BD777C"/>
    <w:rsid w:val="00BD778D"/>
    <w:rsid w:val="00BD7ACA"/>
    <w:rsid w:val="00BD7FF4"/>
    <w:rsid w:val="00BE01E6"/>
    <w:rsid w:val="00BE036D"/>
    <w:rsid w:val="00BE0611"/>
    <w:rsid w:val="00BE09B3"/>
    <w:rsid w:val="00BE09BB"/>
    <w:rsid w:val="00BE1782"/>
    <w:rsid w:val="00BE1964"/>
    <w:rsid w:val="00BE1E7E"/>
    <w:rsid w:val="00BE1FC2"/>
    <w:rsid w:val="00BE20BC"/>
    <w:rsid w:val="00BE2527"/>
    <w:rsid w:val="00BE25D9"/>
    <w:rsid w:val="00BE27A6"/>
    <w:rsid w:val="00BE3053"/>
    <w:rsid w:val="00BE325B"/>
    <w:rsid w:val="00BE3594"/>
    <w:rsid w:val="00BE38E7"/>
    <w:rsid w:val="00BE3F53"/>
    <w:rsid w:val="00BE459D"/>
    <w:rsid w:val="00BE4B05"/>
    <w:rsid w:val="00BE4C5C"/>
    <w:rsid w:val="00BE5023"/>
    <w:rsid w:val="00BE537D"/>
    <w:rsid w:val="00BE56A6"/>
    <w:rsid w:val="00BE56DA"/>
    <w:rsid w:val="00BE581B"/>
    <w:rsid w:val="00BE58B5"/>
    <w:rsid w:val="00BE5A77"/>
    <w:rsid w:val="00BE5BBC"/>
    <w:rsid w:val="00BE5F7D"/>
    <w:rsid w:val="00BE6522"/>
    <w:rsid w:val="00BE6877"/>
    <w:rsid w:val="00BE68E3"/>
    <w:rsid w:val="00BE6B65"/>
    <w:rsid w:val="00BE7506"/>
    <w:rsid w:val="00BE7512"/>
    <w:rsid w:val="00BE7A6F"/>
    <w:rsid w:val="00BE7CD6"/>
    <w:rsid w:val="00BE7DE4"/>
    <w:rsid w:val="00BF0411"/>
    <w:rsid w:val="00BF045A"/>
    <w:rsid w:val="00BF04AF"/>
    <w:rsid w:val="00BF059E"/>
    <w:rsid w:val="00BF05B7"/>
    <w:rsid w:val="00BF093E"/>
    <w:rsid w:val="00BF0988"/>
    <w:rsid w:val="00BF09AC"/>
    <w:rsid w:val="00BF112E"/>
    <w:rsid w:val="00BF152A"/>
    <w:rsid w:val="00BF1840"/>
    <w:rsid w:val="00BF1A06"/>
    <w:rsid w:val="00BF1C73"/>
    <w:rsid w:val="00BF1E9E"/>
    <w:rsid w:val="00BF218E"/>
    <w:rsid w:val="00BF226E"/>
    <w:rsid w:val="00BF22CA"/>
    <w:rsid w:val="00BF25E4"/>
    <w:rsid w:val="00BF2652"/>
    <w:rsid w:val="00BF274B"/>
    <w:rsid w:val="00BF2987"/>
    <w:rsid w:val="00BF2A07"/>
    <w:rsid w:val="00BF2A66"/>
    <w:rsid w:val="00BF2C6C"/>
    <w:rsid w:val="00BF3294"/>
    <w:rsid w:val="00BF33AD"/>
    <w:rsid w:val="00BF3ACD"/>
    <w:rsid w:val="00BF3C8A"/>
    <w:rsid w:val="00BF3CA7"/>
    <w:rsid w:val="00BF3E32"/>
    <w:rsid w:val="00BF43B0"/>
    <w:rsid w:val="00BF493D"/>
    <w:rsid w:val="00BF517D"/>
    <w:rsid w:val="00BF51BF"/>
    <w:rsid w:val="00BF5743"/>
    <w:rsid w:val="00BF5A60"/>
    <w:rsid w:val="00BF61F9"/>
    <w:rsid w:val="00BF6472"/>
    <w:rsid w:val="00BF6489"/>
    <w:rsid w:val="00BF6D15"/>
    <w:rsid w:val="00BF6E61"/>
    <w:rsid w:val="00BF6F90"/>
    <w:rsid w:val="00BF700C"/>
    <w:rsid w:val="00BF71F3"/>
    <w:rsid w:val="00BF7294"/>
    <w:rsid w:val="00BF72AB"/>
    <w:rsid w:val="00BF7696"/>
    <w:rsid w:val="00BF7782"/>
    <w:rsid w:val="00C00009"/>
    <w:rsid w:val="00C0006F"/>
    <w:rsid w:val="00C00084"/>
    <w:rsid w:val="00C001C2"/>
    <w:rsid w:val="00C002D9"/>
    <w:rsid w:val="00C0042D"/>
    <w:rsid w:val="00C00433"/>
    <w:rsid w:val="00C0078B"/>
    <w:rsid w:val="00C00A99"/>
    <w:rsid w:val="00C00CD9"/>
    <w:rsid w:val="00C00E74"/>
    <w:rsid w:val="00C00FB3"/>
    <w:rsid w:val="00C01834"/>
    <w:rsid w:val="00C02103"/>
    <w:rsid w:val="00C02DBA"/>
    <w:rsid w:val="00C02E4F"/>
    <w:rsid w:val="00C034A9"/>
    <w:rsid w:val="00C036F6"/>
    <w:rsid w:val="00C03701"/>
    <w:rsid w:val="00C03885"/>
    <w:rsid w:val="00C03BB2"/>
    <w:rsid w:val="00C03BBC"/>
    <w:rsid w:val="00C03FFE"/>
    <w:rsid w:val="00C04089"/>
    <w:rsid w:val="00C04508"/>
    <w:rsid w:val="00C0454D"/>
    <w:rsid w:val="00C04737"/>
    <w:rsid w:val="00C04918"/>
    <w:rsid w:val="00C04ABC"/>
    <w:rsid w:val="00C04AE9"/>
    <w:rsid w:val="00C04B2C"/>
    <w:rsid w:val="00C04E6E"/>
    <w:rsid w:val="00C04F23"/>
    <w:rsid w:val="00C0516D"/>
    <w:rsid w:val="00C054D9"/>
    <w:rsid w:val="00C0560E"/>
    <w:rsid w:val="00C056E1"/>
    <w:rsid w:val="00C0589C"/>
    <w:rsid w:val="00C05C5F"/>
    <w:rsid w:val="00C05FB4"/>
    <w:rsid w:val="00C061D4"/>
    <w:rsid w:val="00C061F4"/>
    <w:rsid w:val="00C06306"/>
    <w:rsid w:val="00C06454"/>
    <w:rsid w:val="00C06615"/>
    <w:rsid w:val="00C0670A"/>
    <w:rsid w:val="00C0683A"/>
    <w:rsid w:val="00C06C00"/>
    <w:rsid w:val="00C06CB7"/>
    <w:rsid w:val="00C06CFC"/>
    <w:rsid w:val="00C06EC1"/>
    <w:rsid w:val="00C070F8"/>
    <w:rsid w:val="00C071B1"/>
    <w:rsid w:val="00C07396"/>
    <w:rsid w:val="00C079E8"/>
    <w:rsid w:val="00C07FC5"/>
    <w:rsid w:val="00C1009F"/>
    <w:rsid w:val="00C10151"/>
    <w:rsid w:val="00C102ED"/>
    <w:rsid w:val="00C1032B"/>
    <w:rsid w:val="00C10482"/>
    <w:rsid w:val="00C106B8"/>
    <w:rsid w:val="00C10B9A"/>
    <w:rsid w:val="00C10CCE"/>
    <w:rsid w:val="00C10DE0"/>
    <w:rsid w:val="00C10EFF"/>
    <w:rsid w:val="00C114F0"/>
    <w:rsid w:val="00C1161C"/>
    <w:rsid w:val="00C11D59"/>
    <w:rsid w:val="00C124DD"/>
    <w:rsid w:val="00C12516"/>
    <w:rsid w:val="00C12F8C"/>
    <w:rsid w:val="00C13100"/>
    <w:rsid w:val="00C13276"/>
    <w:rsid w:val="00C1330F"/>
    <w:rsid w:val="00C13322"/>
    <w:rsid w:val="00C13347"/>
    <w:rsid w:val="00C13447"/>
    <w:rsid w:val="00C134C3"/>
    <w:rsid w:val="00C139D2"/>
    <w:rsid w:val="00C13A26"/>
    <w:rsid w:val="00C13BCB"/>
    <w:rsid w:val="00C1446F"/>
    <w:rsid w:val="00C14AD2"/>
    <w:rsid w:val="00C14B24"/>
    <w:rsid w:val="00C15223"/>
    <w:rsid w:val="00C156AB"/>
    <w:rsid w:val="00C156E0"/>
    <w:rsid w:val="00C158A7"/>
    <w:rsid w:val="00C15AE3"/>
    <w:rsid w:val="00C15D18"/>
    <w:rsid w:val="00C16151"/>
    <w:rsid w:val="00C164A1"/>
    <w:rsid w:val="00C16535"/>
    <w:rsid w:val="00C169B9"/>
    <w:rsid w:val="00C16B51"/>
    <w:rsid w:val="00C16E85"/>
    <w:rsid w:val="00C172E0"/>
    <w:rsid w:val="00C17345"/>
    <w:rsid w:val="00C17860"/>
    <w:rsid w:val="00C17BDC"/>
    <w:rsid w:val="00C17C68"/>
    <w:rsid w:val="00C17FC3"/>
    <w:rsid w:val="00C2018B"/>
    <w:rsid w:val="00C201AA"/>
    <w:rsid w:val="00C203F5"/>
    <w:rsid w:val="00C20E17"/>
    <w:rsid w:val="00C20E2D"/>
    <w:rsid w:val="00C20FB2"/>
    <w:rsid w:val="00C2113A"/>
    <w:rsid w:val="00C21374"/>
    <w:rsid w:val="00C21880"/>
    <w:rsid w:val="00C21C33"/>
    <w:rsid w:val="00C21EED"/>
    <w:rsid w:val="00C21F82"/>
    <w:rsid w:val="00C22007"/>
    <w:rsid w:val="00C22450"/>
    <w:rsid w:val="00C226AA"/>
    <w:rsid w:val="00C22765"/>
    <w:rsid w:val="00C22A7E"/>
    <w:rsid w:val="00C22B90"/>
    <w:rsid w:val="00C22D45"/>
    <w:rsid w:val="00C22E99"/>
    <w:rsid w:val="00C231F1"/>
    <w:rsid w:val="00C234F7"/>
    <w:rsid w:val="00C23780"/>
    <w:rsid w:val="00C23C9E"/>
    <w:rsid w:val="00C23CDE"/>
    <w:rsid w:val="00C23FF6"/>
    <w:rsid w:val="00C24151"/>
    <w:rsid w:val="00C2440B"/>
    <w:rsid w:val="00C25E08"/>
    <w:rsid w:val="00C25F4C"/>
    <w:rsid w:val="00C2606C"/>
    <w:rsid w:val="00C26261"/>
    <w:rsid w:val="00C263C2"/>
    <w:rsid w:val="00C2652A"/>
    <w:rsid w:val="00C26653"/>
    <w:rsid w:val="00C268B7"/>
    <w:rsid w:val="00C26B48"/>
    <w:rsid w:val="00C26D68"/>
    <w:rsid w:val="00C273AC"/>
    <w:rsid w:val="00C27A96"/>
    <w:rsid w:val="00C27DDD"/>
    <w:rsid w:val="00C27F96"/>
    <w:rsid w:val="00C30281"/>
    <w:rsid w:val="00C30841"/>
    <w:rsid w:val="00C30879"/>
    <w:rsid w:val="00C30C5C"/>
    <w:rsid w:val="00C3121F"/>
    <w:rsid w:val="00C312A3"/>
    <w:rsid w:val="00C31670"/>
    <w:rsid w:val="00C318AD"/>
    <w:rsid w:val="00C31ABC"/>
    <w:rsid w:val="00C31F1C"/>
    <w:rsid w:val="00C32126"/>
    <w:rsid w:val="00C321EC"/>
    <w:rsid w:val="00C322CD"/>
    <w:rsid w:val="00C32343"/>
    <w:rsid w:val="00C3248F"/>
    <w:rsid w:val="00C32723"/>
    <w:rsid w:val="00C32C00"/>
    <w:rsid w:val="00C32F0D"/>
    <w:rsid w:val="00C331E6"/>
    <w:rsid w:val="00C33222"/>
    <w:rsid w:val="00C3390A"/>
    <w:rsid w:val="00C33A43"/>
    <w:rsid w:val="00C33BA0"/>
    <w:rsid w:val="00C33EB7"/>
    <w:rsid w:val="00C349BC"/>
    <w:rsid w:val="00C34A02"/>
    <w:rsid w:val="00C34BE5"/>
    <w:rsid w:val="00C34C3B"/>
    <w:rsid w:val="00C34D66"/>
    <w:rsid w:val="00C34F54"/>
    <w:rsid w:val="00C35534"/>
    <w:rsid w:val="00C356A1"/>
    <w:rsid w:val="00C35A30"/>
    <w:rsid w:val="00C35B18"/>
    <w:rsid w:val="00C35B8B"/>
    <w:rsid w:val="00C35DFB"/>
    <w:rsid w:val="00C35F5D"/>
    <w:rsid w:val="00C368DE"/>
    <w:rsid w:val="00C36A8A"/>
    <w:rsid w:val="00C36ACB"/>
    <w:rsid w:val="00C3725B"/>
    <w:rsid w:val="00C37457"/>
    <w:rsid w:val="00C374E2"/>
    <w:rsid w:val="00C37818"/>
    <w:rsid w:val="00C4013A"/>
    <w:rsid w:val="00C401C8"/>
    <w:rsid w:val="00C405FC"/>
    <w:rsid w:val="00C40F66"/>
    <w:rsid w:val="00C41012"/>
    <w:rsid w:val="00C4104A"/>
    <w:rsid w:val="00C41128"/>
    <w:rsid w:val="00C411BF"/>
    <w:rsid w:val="00C4120E"/>
    <w:rsid w:val="00C41351"/>
    <w:rsid w:val="00C416DF"/>
    <w:rsid w:val="00C4183B"/>
    <w:rsid w:val="00C41A6F"/>
    <w:rsid w:val="00C41F0A"/>
    <w:rsid w:val="00C42017"/>
    <w:rsid w:val="00C4209C"/>
    <w:rsid w:val="00C42211"/>
    <w:rsid w:val="00C4233F"/>
    <w:rsid w:val="00C42877"/>
    <w:rsid w:val="00C42973"/>
    <w:rsid w:val="00C42983"/>
    <w:rsid w:val="00C42AED"/>
    <w:rsid w:val="00C42D8B"/>
    <w:rsid w:val="00C42DDE"/>
    <w:rsid w:val="00C42DFB"/>
    <w:rsid w:val="00C43781"/>
    <w:rsid w:val="00C43910"/>
    <w:rsid w:val="00C43AA2"/>
    <w:rsid w:val="00C43C90"/>
    <w:rsid w:val="00C43E50"/>
    <w:rsid w:val="00C43EFF"/>
    <w:rsid w:val="00C44349"/>
    <w:rsid w:val="00C44662"/>
    <w:rsid w:val="00C446ED"/>
    <w:rsid w:val="00C44CCD"/>
    <w:rsid w:val="00C44E58"/>
    <w:rsid w:val="00C44E97"/>
    <w:rsid w:val="00C44ECF"/>
    <w:rsid w:val="00C44F03"/>
    <w:rsid w:val="00C452A3"/>
    <w:rsid w:val="00C456FE"/>
    <w:rsid w:val="00C45724"/>
    <w:rsid w:val="00C45885"/>
    <w:rsid w:val="00C45A36"/>
    <w:rsid w:val="00C45DBC"/>
    <w:rsid w:val="00C45DF0"/>
    <w:rsid w:val="00C45F19"/>
    <w:rsid w:val="00C46137"/>
    <w:rsid w:val="00C46574"/>
    <w:rsid w:val="00C46BA9"/>
    <w:rsid w:val="00C46BCC"/>
    <w:rsid w:val="00C46DB8"/>
    <w:rsid w:val="00C470DC"/>
    <w:rsid w:val="00C47263"/>
    <w:rsid w:val="00C47297"/>
    <w:rsid w:val="00C47417"/>
    <w:rsid w:val="00C47478"/>
    <w:rsid w:val="00C476C1"/>
    <w:rsid w:val="00C47811"/>
    <w:rsid w:val="00C47877"/>
    <w:rsid w:val="00C47D77"/>
    <w:rsid w:val="00C47ED7"/>
    <w:rsid w:val="00C50644"/>
    <w:rsid w:val="00C506AB"/>
    <w:rsid w:val="00C506D0"/>
    <w:rsid w:val="00C50908"/>
    <w:rsid w:val="00C5096E"/>
    <w:rsid w:val="00C509A4"/>
    <w:rsid w:val="00C50B99"/>
    <w:rsid w:val="00C51093"/>
    <w:rsid w:val="00C511CF"/>
    <w:rsid w:val="00C51259"/>
    <w:rsid w:val="00C5144A"/>
    <w:rsid w:val="00C51858"/>
    <w:rsid w:val="00C518CA"/>
    <w:rsid w:val="00C51BDD"/>
    <w:rsid w:val="00C52012"/>
    <w:rsid w:val="00C5213D"/>
    <w:rsid w:val="00C524F2"/>
    <w:rsid w:val="00C524FF"/>
    <w:rsid w:val="00C5256F"/>
    <w:rsid w:val="00C525A8"/>
    <w:rsid w:val="00C5262B"/>
    <w:rsid w:val="00C526B0"/>
    <w:rsid w:val="00C529FE"/>
    <w:rsid w:val="00C52EC4"/>
    <w:rsid w:val="00C52F9E"/>
    <w:rsid w:val="00C52FF2"/>
    <w:rsid w:val="00C53076"/>
    <w:rsid w:val="00C530A3"/>
    <w:rsid w:val="00C5320F"/>
    <w:rsid w:val="00C532AD"/>
    <w:rsid w:val="00C536D4"/>
    <w:rsid w:val="00C53955"/>
    <w:rsid w:val="00C53A9B"/>
    <w:rsid w:val="00C54360"/>
    <w:rsid w:val="00C546F1"/>
    <w:rsid w:val="00C5475F"/>
    <w:rsid w:val="00C54A4B"/>
    <w:rsid w:val="00C54AB4"/>
    <w:rsid w:val="00C54D11"/>
    <w:rsid w:val="00C54D68"/>
    <w:rsid w:val="00C554AA"/>
    <w:rsid w:val="00C55881"/>
    <w:rsid w:val="00C55903"/>
    <w:rsid w:val="00C5599E"/>
    <w:rsid w:val="00C559B7"/>
    <w:rsid w:val="00C55BF4"/>
    <w:rsid w:val="00C55DD3"/>
    <w:rsid w:val="00C560D3"/>
    <w:rsid w:val="00C5648F"/>
    <w:rsid w:val="00C564ED"/>
    <w:rsid w:val="00C5659F"/>
    <w:rsid w:val="00C56A89"/>
    <w:rsid w:val="00C56CA9"/>
    <w:rsid w:val="00C57225"/>
    <w:rsid w:val="00C5759D"/>
    <w:rsid w:val="00C57EAB"/>
    <w:rsid w:val="00C60F47"/>
    <w:rsid w:val="00C6167D"/>
    <w:rsid w:val="00C61C13"/>
    <w:rsid w:val="00C61D68"/>
    <w:rsid w:val="00C62094"/>
    <w:rsid w:val="00C6214A"/>
    <w:rsid w:val="00C621F6"/>
    <w:rsid w:val="00C62570"/>
    <w:rsid w:val="00C62EA5"/>
    <w:rsid w:val="00C63333"/>
    <w:rsid w:val="00C63342"/>
    <w:rsid w:val="00C63378"/>
    <w:rsid w:val="00C6379F"/>
    <w:rsid w:val="00C637B7"/>
    <w:rsid w:val="00C637F8"/>
    <w:rsid w:val="00C63A0D"/>
    <w:rsid w:val="00C63D6A"/>
    <w:rsid w:val="00C63E3B"/>
    <w:rsid w:val="00C640BF"/>
    <w:rsid w:val="00C64CB5"/>
    <w:rsid w:val="00C64F67"/>
    <w:rsid w:val="00C65189"/>
    <w:rsid w:val="00C654B0"/>
    <w:rsid w:val="00C65684"/>
    <w:rsid w:val="00C65785"/>
    <w:rsid w:val="00C65978"/>
    <w:rsid w:val="00C659A0"/>
    <w:rsid w:val="00C65C1F"/>
    <w:rsid w:val="00C65DCC"/>
    <w:rsid w:val="00C662CD"/>
    <w:rsid w:val="00C66623"/>
    <w:rsid w:val="00C66659"/>
    <w:rsid w:val="00C66717"/>
    <w:rsid w:val="00C667EB"/>
    <w:rsid w:val="00C66932"/>
    <w:rsid w:val="00C669C6"/>
    <w:rsid w:val="00C66CF7"/>
    <w:rsid w:val="00C66E3F"/>
    <w:rsid w:val="00C67305"/>
    <w:rsid w:val="00C6741C"/>
    <w:rsid w:val="00C679B8"/>
    <w:rsid w:val="00C67BCC"/>
    <w:rsid w:val="00C7036A"/>
    <w:rsid w:val="00C704CC"/>
    <w:rsid w:val="00C705BD"/>
    <w:rsid w:val="00C70B97"/>
    <w:rsid w:val="00C70FC5"/>
    <w:rsid w:val="00C7165C"/>
    <w:rsid w:val="00C71760"/>
    <w:rsid w:val="00C7192A"/>
    <w:rsid w:val="00C71CFE"/>
    <w:rsid w:val="00C71F1E"/>
    <w:rsid w:val="00C72068"/>
    <w:rsid w:val="00C72365"/>
    <w:rsid w:val="00C72466"/>
    <w:rsid w:val="00C72A4C"/>
    <w:rsid w:val="00C72A51"/>
    <w:rsid w:val="00C72F09"/>
    <w:rsid w:val="00C7319A"/>
    <w:rsid w:val="00C731AF"/>
    <w:rsid w:val="00C73302"/>
    <w:rsid w:val="00C7339E"/>
    <w:rsid w:val="00C733CF"/>
    <w:rsid w:val="00C736DF"/>
    <w:rsid w:val="00C73875"/>
    <w:rsid w:val="00C73B25"/>
    <w:rsid w:val="00C74096"/>
    <w:rsid w:val="00C7461A"/>
    <w:rsid w:val="00C749D2"/>
    <w:rsid w:val="00C74ADC"/>
    <w:rsid w:val="00C74C7C"/>
    <w:rsid w:val="00C74DAF"/>
    <w:rsid w:val="00C752D7"/>
    <w:rsid w:val="00C7558D"/>
    <w:rsid w:val="00C75956"/>
    <w:rsid w:val="00C7598C"/>
    <w:rsid w:val="00C75B39"/>
    <w:rsid w:val="00C75C50"/>
    <w:rsid w:val="00C762E0"/>
    <w:rsid w:val="00C766F2"/>
    <w:rsid w:val="00C768CC"/>
    <w:rsid w:val="00C76AAF"/>
    <w:rsid w:val="00C76CBF"/>
    <w:rsid w:val="00C76ED5"/>
    <w:rsid w:val="00C77272"/>
    <w:rsid w:val="00C773EE"/>
    <w:rsid w:val="00C775CD"/>
    <w:rsid w:val="00C776BF"/>
    <w:rsid w:val="00C7783C"/>
    <w:rsid w:val="00C77B64"/>
    <w:rsid w:val="00C77C55"/>
    <w:rsid w:val="00C802CD"/>
    <w:rsid w:val="00C803AA"/>
    <w:rsid w:val="00C8054C"/>
    <w:rsid w:val="00C80A56"/>
    <w:rsid w:val="00C80A98"/>
    <w:rsid w:val="00C8120D"/>
    <w:rsid w:val="00C8151F"/>
    <w:rsid w:val="00C818A3"/>
    <w:rsid w:val="00C81B86"/>
    <w:rsid w:val="00C81BC3"/>
    <w:rsid w:val="00C81BE1"/>
    <w:rsid w:val="00C81E26"/>
    <w:rsid w:val="00C81FB2"/>
    <w:rsid w:val="00C822B7"/>
    <w:rsid w:val="00C827F2"/>
    <w:rsid w:val="00C82990"/>
    <w:rsid w:val="00C829D4"/>
    <w:rsid w:val="00C82B2B"/>
    <w:rsid w:val="00C82EE1"/>
    <w:rsid w:val="00C82FB8"/>
    <w:rsid w:val="00C830DC"/>
    <w:rsid w:val="00C83166"/>
    <w:rsid w:val="00C831A9"/>
    <w:rsid w:val="00C832F9"/>
    <w:rsid w:val="00C83324"/>
    <w:rsid w:val="00C833A3"/>
    <w:rsid w:val="00C83893"/>
    <w:rsid w:val="00C83EFC"/>
    <w:rsid w:val="00C83FD5"/>
    <w:rsid w:val="00C84208"/>
    <w:rsid w:val="00C8438F"/>
    <w:rsid w:val="00C84F17"/>
    <w:rsid w:val="00C854EC"/>
    <w:rsid w:val="00C854F5"/>
    <w:rsid w:val="00C85516"/>
    <w:rsid w:val="00C8553A"/>
    <w:rsid w:val="00C85901"/>
    <w:rsid w:val="00C85A13"/>
    <w:rsid w:val="00C85DA9"/>
    <w:rsid w:val="00C861CC"/>
    <w:rsid w:val="00C863AE"/>
    <w:rsid w:val="00C8683F"/>
    <w:rsid w:val="00C86FC5"/>
    <w:rsid w:val="00C87412"/>
    <w:rsid w:val="00C87B58"/>
    <w:rsid w:val="00C87CB4"/>
    <w:rsid w:val="00C87E57"/>
    <w:rsid w:val="00C90067"/>
    <w:rsid w:val="00C90098"/>
    <w:rsid w:val="00C90195"/>
    <w:rsid w:val="00C9043C"/>
    <w:rsid w:val="00C906D2"/>
    <w:rsid w:val="00C90AFD"/>
    <w:rsid w:val="00C90BB6"/>
    <w:rsid w:val="00C90D9D"/>
    <w:rsid w:val="00C9121C"/>
    <w:rsid w:val="00C914F3"/>
    <w:rsid w:val="00C91747"/>
    <w:rsid w:val="00C91A97"/>
    <w:rsid w:val="00C91B65"/>
    <w:rsid w:val="00C91B7F"/>
    <w:rsid w:val="00C9234C"/>
    <w:rsid w:val="00C924D1"/>
    <w:rsid w:val="00C92772"/>
    <w:rsid w:val="00C92856"/>
    <w:rsid w:val="00C92916"/>
    <w:rsid w:val="00C929DA"/>
    <w:rsid w:val="00C93152"/>
    <w:rsid w:val="00C932A5"/>
    <w:rsid w:val="00C93875"/>
    <w:rsid w:val="00C93F3C"/>
    <w:rsid w:val="00C942F5"/>
    <w:rsid w:val="00C944F2"/>
    <w:rsid w:val="00C94549"/>
    <w:rsid w:val="00C9456B"/>
    <w:rsid w:val="00C94682"/>
    <w:rsid w:val="00C94D0C"/>
    <w:rsid w:val="00C94F8C"/>
    <w:rsid w:val="00C956F0"/>
    <w:rsid w:val="00C95864"/>
    <w:rsid w:val="00C9599F"/>
    <w:rsid w:val="00C95B7A"/>
    <w:rsid w:val="00C95DF2"/>
    <w:rsid w:val="00C95F53"/>
    <w:rsid w:val="00C95FEB"/>
    <w:rsid w:val="00C9660D"/>
    <w:rsid w:val="00C96A89"/>
    <w:rsid w:val="00C97133"/>
    <w:rsid w:val="00C97476"/>
    <w:rsid w:val="00C97587"/>
    <w:rsid w:val="00C975DF"/>
    <w:rsid w:val="00C97CD7"/>
    <w:rsid w:val="00C97F2F"/>
    <w:rsid w:val="00CA0734"/>
    <w:rsid w:val="00CA07CB"/>
    <w:rsid w:val="00CA0882"/>
    <w:rsid w:val="00CA0A4A"/>
    <w:rsid w:val="00CA102A"/>
    <w:rsid w:val="00CA1241"/>
    <w:rsid w:val="00CA15D8"/>
    <w:rsid w:val="00CA1AAC"/>
    <w:rsid w:val="00CA1AFB"/>
    <w:rsid w:val="00CA1C86"/>
    <w:rsid w:val="00CA1CF1"/>
    <w:rsid w:val="00CA1DEF"/>
    <w:rsid w:val="00CA20F8"/>
    <w:rsid w:val="00CA22D6"/>
    <w:rsid w:val="00CA26AE"/>
    <w:rsid w:val="00CA2DFD"/>
    <w:rsid w:val="00CA3289"/>
    <w:rsid w:val="00CA32ED"/>
    <w:rsid w:val="00CA3A44"/>
    <w:rsid w:val="00CA3D6B"/>
    <w:rsid w:val="00CA3FFB"/>
    <w:rsid w:val="00CA40DE"/>
    <w:rsid w:val="00CA49B3"/>
    <w:rsid w:val="00CA4C11"/>
    <w:rsid w:val="00CA4EB3"/>
    <w:rsid w:val="00CA4EC3"/>
    <w:rsid w:val="00CA5144"/>
    <w:rsid w:val="00CA51F1"/>
    <w:rsid w:val="00CA5585"/>
    <w:rsid w:val="00CA5966"/>
    <w:rsid w:val="00CA5D81"/>
    <w:rsid w:val="00CA5E01"/>
    <w:rsid w:val="00CA5E44"/>
    <w:rsid w:val="00CA5F2D"/>
    <w:rsid w:val="00CA6006"/>
    <w:rsid w:val="00CA604E"/>
    <w:rsid w:val="00CA60BD"/>
    <w:rsid w:val="00CA6325"/>
    <w:rsid w:val="00CA6A07"/>
    <w:rsid w:val="00CA6C6E"/>
    <w:rsid w:val="00CA6F78"/>
    <w:rsid w:val="00CA6FE3"/>
    <w:rsid w:val="00CA7096"/>
    <w:rsid w:val="00CA7459"/>
    <w:rsid w:val="00CB021D"/>
    <w:rsid w:val="00CB0655"/>
    <w:rsid w:val="00CB0989"/>
    <w:rsid w:val="00CB0B4E"/>
    <w:rsid w:val="00CB0D65"/>
    <w:rsid w:val="00CB0E50"/>
    <w:rsid w:val="00CB1226"/>
    <w:rsid w:val="00CB130A"/>
    <w:rsid w:val="00CB1342"/>
    <w:rsid w:val="00CB16B4"/>
    <w:rsid w:val="00CB1DEC"/>
    <w:rsid w:val="00CB21F0"/>
    <w:rsid w:val="00CB24D2"/>
    <w:rsid w:val="00CB2545"/>
    <w:rsid w:val="00CB255A"/>
    <w:rsid w:val="00CB25C6"/>
    <w:rsid w:val="00CB269D"/>
    <w:rsid w:val="00CB27CA"/>
    <w:rsid w:val="00CB2CE7"/>
    <w:rsid w:val="00CB2E73"/>
    <w:rsid w:val="00CB2F5F"/>
    <w:rsid w:val="00CB37EC"/>
    <w:rsid w:val="00CB4020"/>
    <w:rsid w:val="00CB406A"/>
    <w:rsid w:val="00CB4458"/>
    <w:rsid w:val="00CB472A"/>
    <w:rsid w:val="00CB494F"/>
    <w:rsid w:val="00CB50E9"/>
    <w:rsid w:val="00CB52EB"/>
    <w:rsid w:val="00CB52EE"/>
    <w:rsid w:val="00CB53A0"/>
    <w:rsid w:val="00CB5580"/>
    <w:rsid w:val="00CB5803"/>
    <w:rsid w:val="00CB58AE"/>
    <w:rsid w:val="00CB643E"/>
    <w:rsid w:val="00CB6578"/>
    <w:rsid w:val="00CB6ACA"/>
    <w:rsid w:val="00CB6E36"/>
    <w:rsid w:val="00CB7257"/>
    <w:rsid w:val="00CB72D3"/>
    <w:rsid w:val="00CB7355"/>
    <w:rsid w:val="00CB73D2"/>
    <w:rsid w:val="00CB742A"/>
    <w:rsid w:val="00CB751B"/>
    <w:rsid w:val="00CB7E05"/>
    <w:rsid w:val="00CC06EB"/>
    <w:rsid w:val="00CC091D"/>
    <w:rsid w:val="00CC098A"/>
    <w:rsid w:val="00CC09A3"/>
    <w:rsid w:val="00CC0A3A"/>
    <w:rsid w:val="00CC0C1B"/>
    <w:rsid w:val="00CC0D90"/>
    <w:rsid w:val="00CC112F"/>
    <w:rsid w:val="00CC1142"/>
    <w:rsid w:val="00CC1322"/>
    <w:rsid w:val="00CC17F6"/>
    <w:rsid w:val="00CC1A63"/>
    <w:rsid w:val="00CC1A7F"/>
    <w:rsid w:val="00CC1ACA"/>
    <w:rsid w:val="00CC1B25"/>
    <w:rsid w:val="00CC1B41"/>
    <w:rsid w:val="00CC1B8C"/>
    <w:rsid w:val="00CC1BC7"/>
    <w:rsid w:val="00CC1C62"/>
    <w:rsid w:val="00CC1CD3"/>
    <w:rsid w:val="00CC1D5E"/>
    <w:rsid w:val="00CC1F56"/>
    <w:rsid w:val="00CC20F7"/>
    <w:rsid w:val="00CC218B"/>
    <w:rsid w:val="00CC21C2"/>
    <w:rsid w:val="00CC231E"/>
    <w:rsid w:val="00CC2566"/>
    <w:rsid w:val="00CC2A48"/>
    <w:rsid w:val="00CC2D68"/>
    <w:rsid w:val="00CC321C"/>
    <w:rsid w:val="00CC3455"/>
    <w:rsid w:val="00CC39C1"/>
    <w:rsid w:val="00CC3AAC"/>
    <w:rsid w:val="00CC405E"/>
    <w:rsid w:val="00CC42BD"/>
    <w:rsid w:val="00CC4864"/>
    <w:rsid w:val="00CC48AF"/>
    <w:rsid w:val="00CC5000"/>
    <w:rsid w:val="00CC5191"/>
    <w:rsid w:val="00CC5466"/>
    <w:rsid w:val="00CC5609"/>
    <w:rsid w:val="00CC5632"/>
    <w:rsid w:val="00CC5685"/>
    <w:rsid w:val="00CC57E5"/>
    <w:rsid w:val="00CC5917"/>
    <w:rsid w:val="00CC5C8F"/>
    <w:rsid w:val="00CC60A6"/>
    <w:rsid w:val="00CC613A"/>
    <w:rsid w:val="00CC62E5"/>
    <w:rsid w:val="00CC63D9"/>
    <w:rsid w:val="00CC6A18"/>
    <w:rsid w:val="00CC6B47"/>
    <w:rsid w:val="00CC7031"/>
    <w:rsid w:val="00CC7090"/>
    <w:rsid w:val="00CC726C"/>
    <w:rsid w:val="00CC72DA"/>
    <w:rsid w:val="00CC77B9"/>
    <w:rsid w:val="00CC7810"/>
    <w:rsid w:val="00CC7BD0"/>
    <w:rsid w:val="00CC7E42"/>
    <w:rsid w:val="00CD00F7"/>
    <w:rsid w:val="00CD079E"/>
    <w:rsid w:val="00CD0969"/>
    <w:rsid w:val="00CD0ABB"/>
    <w:rsid w:val="00CD0B6A"/>
    <w:rsid w:val="00CD0C0D"/>
    <w:rsid w:val="00CD0DB9"/>
    <w:rsid w:val="00CD10BD"/>
    <w:rsid w:val="00CD1104"/>
    <w:rsid w:val="00CD15D9"/>
    <w:rsid w:val="00CD18DB"/>
    <w:rsid w:val="00CD195A"/>
    <w:rsid w:val="00CD1E34"/>
    <w:rsid w:val="00CD1F1A"/>
    <w:rsid w:val="00CD1F34"/>
    <w:rsid w:val="00CD2001"/>
    <w:rsid w:val="00CD2482"/>
    <w:rsid w:val="00CD24F8"/>
    <w:rsid w:val="00CD26C5"/>
    <w:rsid w:val="00CD2C13"/>
    <w:rsid w:val="00CD3185"/>
    <w:rsid w:val="00CD33E6"/>
    <w:rsid w:val="00CD357D"/>
    <w:rsid w:val="00CD3E89"/>
    <w:rsid w:val="00CD3E8C"/>
    <w:rsid w:val="00CD3F53"/>
    <w:rsid w:val="00CD4195"/>
    <w:rsid w:val="00CD43C2"/>
    <w:rsid w:val="00CD4576"/>
    <w:rsid w:val="00CD4594"/>
    <w:rsid w:val="00CD46E1"/>
    <w:rsid w:val="00CD4743"/>
    <w:rsid w:val="00CD4C2A"/>
    <w:rsid w:val="00CD4C45"/>
    <w:rsid w:val="00CD4D6C"/>
    <w:rsid w:val="00CD5184"/>
    <w:rsid w:val="00CD52A0"/>
    <w:rsid w:val="00CD5470"/>
    <w:rsid w:val="00CD5798"/>
    <w:rsid w:val="00CD5AC8"/>
    <w:rsid w:val="00CD60FA"/>
    <w:rsid w:val="00CD6347"/>
    <w:rsid w:val="00CD6451"/>
    <w:rsid w:val="00CD65A4"/>
    <w:rsid w:val="00CD65AA"/>
    <w:rsid w:val="00CD668A"/>
    <w:rsid w:val="00CD674A"/>
    <w:rsid w:val="00CD692C"/>
    <w:rsid w:val="00CD6C8B"/>
    <w:rsid w:val="00CD6E0B"/>
    <w:rsid w:val="00CD74B8"/>
    <w:rsid w:val="00CD7654"/>
    <w:rsid w:val="00CD78A0"/>
    <w:rsid w:val="00CD7ACD"/>
    <w:rsid w:val="00CD7D1E"/>
    <w:rsid w:val="00CD7E68"/>
    <w:rsid w:val="00CD7EF9"/>
    <w:rsid w:val="00CE0081"/>
    <w:rsid w:val="00CE0560"/>
    <w:rsid w:val="00CE08B4"/>
    <w:rsid w:val="00CE0A5E"/>
    <w:rsid w:val="00CE11C5"/>
    <w:rsid w:val="00CE1279"/>
    <w:rsid w:val="00CE189B"/>
    <w:rsid w:val="00CE1A63"/>
    <w:rsid w:val="00CE1B91"/>
    <w:rsid w:val="00CE1F11"/>
    <w:rsid w:val="00CE2202"/>
    <w:rsid w:val="00CE2F3F"/>
    <w:rsid w:val="00CE3240"/>
    <w:rsid w:val="00CE344B"/>
    <w:rsid w:val="00CE348C"/>
    <w:rsid w:val="00CE3EF9"/>
    <w:rsid w:val="00CE3FB1"/>
    <w:rsid w:val="00CE4380"/>
    <w:rsid w:val="00CE46F4"/>
    <w:rsid w:val="00CE4D61"/>
    <w:rsid w:val="00CE4D96"/>
    <w:rsid w:val="00CE524A"/>
    <w:rsid w:val="00CE57A9"/>
    <w:rsid w:val="00CE598C"/>
    <w:rsid w:val="00CE5BDD"/>
    <w:rsid w:val="00CE5E22"/>
    <w:rsid w:val="00CE607F"/>
    <w:rsid w:val="00CE6548"/>
    <w:rsid w:val="00CE6554"/>
    <w:rsid w:val="00CE668D"/>
    <w:rsid w:val="00CE677A"/>
    <w:rsid w:val="00CE7264"/>
    <w:rsid w:val="00CE7774"/>
    <w:rsid w:val="00CE7BE3"/>
    <w:rsid w:val="00CE7DA8"/>
    <w:rsid w:val="00CE7E2E"/>
    <w:rsid w:val="00CE7ECF"/>
    <w:rsid w:val="00CE7F2C"/>
    <w:rsid w:val="00CE7F5A"/>
    <w:rsid w:val="00CF014F"/>
    <w:rsid w:val="00CF0252"/>
    <w:rsid w:val="00CF03B0"/>
    <w:rsid w:val="00CF0430"/>
    <w:rsid w:val="00CF0C99"/>
    <w:rsid w:val="00CF174D"/>
    <w:rsid w:val="00CF1D53"/>
    <w:rsid w:val="00CF1E90"/>
    <w:rsid w:val="00CF23D8"/>
    <w:rsid w:val="00CF259D"/>
    <w:rsid w:val="00CF261B"/>
    <w:rsid w:val="00CF298D"/>
    <w:rsid w:val="00CF2C88"/>
    <w:rsid w:val="00CF2E01"/>
    <w:rsid w:val="00CF3066"/>
    <w:rsid w:val="00CF32C0"/>
    <w:rsid w:val="00CF3A28"/>
    <w:rsid w:val="00CF3AFE"/>
    <w:rsid w:val="00CF4023"/>
    <w:rsid w:val="00CF4181"/>
    <w:rsid w:val="00CF44CF"/>
    <w:rsid w:val="00CF4843"/>
    <w:rsid w:val="00CF4F13"/>
    <w:rsid w:val="00CF4F4F"/>
    <w:rsid w:val="00CF57CF"/>
    <w:rsid w:val="00CF59F5"/>
    <w:rsid w:val="00CF5FA1"/>
    <w:rsid w:val="00CF63B8"/>
    <w:rsid w:val="00CF669F"/>
    <w:rsid w:val="00CF66CA"/>
    <w:rsid w:val="00CF6951"/>
    <w:rsid w:val="00CF6A71"/>
    <w:rsid w:val="00CF712C"/>
    <w:rsid w:val="00CF7386"/>
    <w:rsid w:val="00CF761F"/>
    <w:rsid w:val="00CF7720"/>
    <w:rsid w:val="00CF78F5"/>
    <w:rsid w:val="00CF7DC4"/>
    <w:rsid w:val="00CF7E90"/>
    <w:rsid w:val="00CF7E9C"/>
    <w:rsid w:val="00D0001F"/>
    <w:rsid w:val="00D00219"/>
    <w:rsid w:val="00D00517"/>
    <w:rsid w:val="00D00608"/>
    <w:rsid w:val="00D009C8"/>
    <w:rsid w:val="00D00C70"/>
    <w:rsid w:val="00D01176"/>
    <w:rsid w:val="00D0118E"/>
    <w:rsid w:val="00D012A6"/>
    <w:rsid w:val="00D013F2"/>
    <w:rsid w:val="00D01596"/>
    <w:rsid w:val="00D01A19"/>
    <w:rsid w:val="00D01BD0"/>
    <w:rsid w:val="00D01E12"/>
    <w:rsid w:val="00D02122"/>
    <w:rsid w:val="00D02578"/>
    <w:rsid w:val="00D025CB"/>
    <w:rsid w:val="00D029AD"/>
    <w:rsid w:val="00D02D4D"/>
    <w:rsid w:val="00D02D8D"/>
    <w:rsid w:val="00D02D9A"/>
    <w:rsid w:val="00D03286"/>
    <w:rsid w:val="00D03435"/>
    <w:rsid w:val="00D03537"/>
    <w:rsid w:val="00D03862"/>
    <w:rsid w:val="00D04162"/>
    <w:rsid w:val="00D042EA"/>
    <w:rsid w:val="00D04333"/>
    <w:rsid w:val="00D0488F"/>
    <w:rsid w:val="00D04AB2"/>
    <w:rsid w:val="00D04B0B"/>
    <w:rsid w:val="00D04C55"/>
    <w:rsid w:val="00D04D29"/>
    <w:rsid w:val="00D05146"/>
    <w:rsid w:val="00D05289"/>
    <w:rsid w:val="00D05448"/>
    <w:rsid w:val="00D0584B"/>
    <w:rsid w:val="00D05BCA"/>
    <w:rsid w:val="00D05BDD"/>
    <w:rsid w:val="00D05E73"/>
    <w:rsid w:val="00D061BA"/>
    <w:rsid w:val="00D063A7"/>
    <w:rsid w:val="00D063DC"/>
    <w:rsid w:val="00D06942"/>
    <w:rsid w:val="00D069FE"/>
    <w:rsid w:val="00D06B98"/>
    <w:rsid w:val="00D06C4B"/>
    <w:rsid w:val="00D07048"/>
    <w:rsid w:val="00D070AA"/>
    <w:rsid w:val="00D077AB"/>
    <w:rsid w:val="00D07952"/>
    <w:rsid w:val="00D079F1"/>
    <w:rsid w:val="00D07C29"/>
    <w:rsid w:val="00D07EF8"/>
    <w:rsid w:val="00D10022"/>
    <w:rsid w:val="00D10078"/>
    <w:rsid w:val="00D102CA"/>
    <w:rsid w:val="00D10309"/>
    <w:rsid w:val="00D1038F"/>
    <w:rsid w:val="00D10559"/>
    <w:rsid w:val="00D108FB"/>
    <w:rsid w:val="00D1091F"/>
    <w:rsid w:val="00D1093D"/>
    <w:rsid w:val="00D10C4D"/>
    <w:rsid w:val="00D10DC1"/>
    <w:rsid w:val="00D10E66"/>
    <w:rsid w:val="00D114EA"/>
    <w:rsid w:val="00D1152A"/>
    <w:rsid w:val="00D11625"/>
    <w:rsid w:val="00D11766"/>
    <w:rsid w:val="00D1186A"/>
    <w:rsid w:val="00D12575"/>
    <w:rsid w:val="00D126F2"/>
    <w:rsid w:val="00D12B35"/>
    <w:rsid w:val="00D12D45"/>
    <w:rsid w:val="00D12E49"/>
    <w:rsid w:val="00D13441"/>
    <w:rsid w:val="00D13546"/>
    <w:rsid w:val="00D13859"/>
    <w:rsid w:val="00D13A56"/>
    <w:rsid w:val="00D13AEC"/>
    <w:rsid w:val="00D13F5F"/>
    <w:rsid w:val="00D14114"/>
    <w:rsid w:val="00D143D5"/>
    <w:rsid w:val="00D14945"/>
    <w:rsid w:val="00D14A3D"/>
    <w:rsid w:val="00D14DE4"/>
    <w:rsid w:val="00D14F36"/>
    <w:rsid w:val="00D1546E"/>
    <w:rsid w:val="00D1547F"/>
    <w:rsid w:val="00D1555B"/>
    <w:rsid w:val="00D15A99"/>
    <w:rsid w:val="00D15C07"/>
    <w:rsid w:val="00D15C48"/>
    <w:rsid w:val="00D15C9B"/>
    <w:rsid w:val="00D16057"/>
    <w:rsid w:val="00D1611D"/>
    <w:rsid w:val="00D16214"/>
    <w:rsid w:val="00D16390"/>
    <w:rsid w:val="00D1666C"/>
    <w:rsid w:val="00D16828"/>
    <w:rsid w:val="00D16B28"/>
    <w:rsid w:val="00D16B9D"/>
    <w:rsid w:val="00D16EB5"/>
    <w:rsid w:val="00D16F99"/>
    <w:rsid w:val="00D17045"/>
    <w:rsid w:val="00D177F8"/>
    <w:rsid w:val="00D17DC3"/>
    <w:rsid w:val="00D20AC3"/>
    <w:rsid w:val="00D215FA"/>
    <w:rsid w:val="00D21E1F"/>
    <w:rsid w:val="00D21E73"/>
    <w:rsid w:val="00D2248E"/>
    <w:rsid w:val="00D22862"/>
    <w:rsid w:val="00D22C6E"/>
    <w:rsid w:val="00D22E91"/>
    <w:rsid w:val="00D2313C"/>
    <w:rsid w:val="00D231D8"/>
    <w:rsid w:val="00D23268"/>
    <w:rsid w:val="00D2335B"/>
    <w:rsid w:val="00D234B4"/>
    <w:rsid w:val="00D23516"/>
    <w:rsid w:val="00D2374F"/>
    <w:rsid w:val="00D23CA9"/>
    <w:rsid w:val="00D23DB7"/>
    <w:rsid w:val="00D24119"/>
    <w:rsid w:val="00D2443A"/>
    <w:rsid w:val="00D24468"/>
    <w:rsid w:val="00D244EB"/>
    <w:rsid w:val="00D2466A"/>
    <w:rsid w:val="00D2512A"/>
    <w:rsid w:val="00D2558A"/>
    <w:rsid w:val="00D25780"/>
    <w:rsid w:val="00D25856"/>
    <w:rsid w:val="00D258EB"/>
    <w:rsid w:val="00D25A93"/>
    <w:rsid w:val="00D25DE8"/>
    <w:rsid w:val="00D25E97"/>
    <w:rsid w:val="00D25EA1"/>
    <w:rsid w:val="00D25FD6"/>
    <w:rsid w:val="00D260E4"/>
    <w:rsid w:val="00D2621E"/>
    <w:rsid w:val="00D264FB"/>
    <w:rsid w:val="00D268D3"/>
    <w:rsid w:val="00D26993"/>
    <w:rsid w:val="00D26B54"/>
    <w:rsid w:val="00D26E17"/>
    <w:rsid w:val="00D26EA8"/>
    <w:rsid w:val="00D26F5E"/>
    <w:rsid w:val="00D27238"/>
    <w:rsid w:val="00D275DC"/>
    <w:rsid w:val="00D277DC"/>
    <w:rsid w:val="00D30067"/>
    <w:rsid w:val="00D30214"/>
    <w:rsid w:val="00D30247"/>
    <w:rsid w:val="00D30277"/>
    <w:rsid w:val="00D30365"/>
    <w:rsid w:val="00D304A7"/>
    <w:rsid w:val="00D304B2"/>
    <w:rsid w:val="00D30873"/>
    <w:rsid w:val="00D309C1"/>
    <w:rsid w:val="00D30A46"/>
    <w:rsid w:val="00D30D0D"/>
    <w:rsid w:val="00D310E2"/>
    <w:rsid w:val="00D314B6"/>
    <w:rsid w:val="00D31BA5"/>
    <w:rsid w:val="00D31E2D"/>
    <w:rsid w:val="00D31EDF"/>
    <w:rsid w:val="00D31F06"/>
    <w:rsid w:val="00D323C3"/>
    <w:rsid w:val="00D3255C"/>
    <w:rsid w:val="00D326E4"/>
    <w:rsid w:val="00D327BC"/>
    <w:rsid w:val="00D32C48"/>
    <w:rsid w:val="00D32DFF"/>
    <w:rsid w:val="00D32E97"/>
    <w:rsid w:val="00D32FA9"/>
    <w:rsid w:val="00D339B9"/>
    <w:rsid w:val="00D340B7"/>
    <w:rsid w:val="00D3425F"/>
    <w:rsid w:val="00D3455B"/>
    <w:rsid w:val="00D34817"/>
    <w:rsid w:val="00D34831"/>
    <w:rsid w:val="00D349F5"/>
    <w:rsid w:val="00D34C68"/>
    <w:rsid w:val="00D34D60"/>
    <w:rsid w:val="00D35104"/>
    <w:rsid w:val="00D35203"/>
    <w:rsid w:val="00D35251"/>
    <w:rsid w:val="00D354C2"/>
    <w:rsid w:val="00D356A9"/>
    <w:rsid w:val="00D35995"/>
    <w:rsid w:val="00D35F9E"/>
    <w:rsid w:val="00D363A2"/>
    <w:rsid w:val="00D3651A"/>
    <w:rsid w:val="00D36AB8"/>
    <w:rsid w:val="00D36B2D"/>
    <w:rsid w:val="00D373B2"/>
    <w:rsid w:val="00D374F6"/>
    <w:rsid w:val="00D37BEE"/>
    <w:rsid w:val="00D40701"/>
    <w:rsid w:val="00D4098A"/>
    <w:rsid w:val="00D409EE"/>
    <w:rsid w:val="00D40CC3"/>
    <w:rsid w:val="00D40DAC"/>
    <w:rsid w:val="00D40DBE"/>
    <w:rsid w:val="00D415B1"/>
    <w:rsid w:val="00D41C0B"/>
    <w:rsid w:val="00D42166"/>
    <w:rsid w:val="00D425E8"/>
    <w:rsid w:val="00D426EB"/>
    <w:rsid w:val="00D42AA1"/>
    <w:rsid w:val="00D42D99"/>
    <w:rsid w:val="00D42DF2"/>
    <w:rsid w:val="00D4330E"/>
    <w:rsid w:val="00D434F8"/>
    <w:rsid w:val="00D4365E"/>
    <w:rsid w:val="00D436D8"/>
    <w:rsid w:val="00D43DB0"/>
    <w:rsid w:val="00D4421D"/>
    <w:rsid w:val="00D44676"/>
    <w:rsid w:val="00D446AF"/>
    <w:rsid w:val="00D44777"/>
    <w:rsid w:val="00D44A02"/>
    <w:rsid w:val="00D44B82"/>
    <w:rsid w:val="00D44CD7"/>
    <w:rsid w:val="00D453F4"/>
    <w:rsid w:val="00D45646"/>
    <w:rsid w:val="00D45860"/>
    <w:rsid w:val="00D4609B"/>
    <w:rsid w:val="00D4619A"/>
    <w:rsid w:val="00D4623F"/>
    <w:rsid w:val="00D46284"/>
    <w:rsid w:val="00D464DD"/>
    <w:rsid w:val="00D46933"/>
    <w:rsid w:val="00D46FF2"/>
    <w:rsid w:val="00D470A7"/>
    <w:rsid w:val="00D47104"/>
    <w:rsid w:val="00D476CA"/>
    <w:rsid w:val="00D47746"/>
    <w:rsid w:val="00D47ED6"/>
    <w:rsid w:val="00D50173"/>
    <w:rsid w:val="00D501BB"/>
    <w:rsid w:val="00D50222"/>
    <w:rsid w:val="00D5185E"/>
    <w:rsid w:val="00D518C4"/>
    <w:rsid w:val="00D518D6"/>
    <w:rsid w:val="00D51A2B"/>
    <w:rsid w:val="00D5231A"/>
    <w:rsid w:val="00D52B62"/>
    <w:rsid w:val="00D530BD"/>
    <w:rsid w:val="00D53168"/>
    <w:rsid w:val="00D5339B"/>
    <w:rsid w:val="00D53694"/>
    <w:rsid w:val="00D53A95"/>
    <w:rsid w:val="00D53AD0"/>
    <w:rsid w:val="00D53DAB"/>
    <w:rsid w:val="00D54086"/>
    <w:rsid w:val="00D54ADB"/>
    <w:rsid w:val="00D54B44"/>
    <w:rsid w:val="00D54CC4"/>
    <w:rsid w:val="00D54E86"/>
    <w:rsid w:val="00D55027"/>
    <w:rsid w:val="00D55342"/>
    <w:rsid w:val="00D55482"/>
    <w:rsid w:val="00D557F4"/>
    <w:rsid w:val="00D55FA9"/>
    <w:rsid w:val="00D55FBC"/>
    <w:rsid w:val="00D561B6"/>
    <w:rsid w:val="00D56282"/>
    <w:rsid w:val="00D56510"/>
    <w:rsid w:val="00D566D0"/>
    <w:rsid w:val="00D5682A"/>
    <w:rsid w:val="00D56A32"/>
    <w:rsid w:val="00D56C40"/>
    <w:rsid w:val="00D56FC4"/>
    <w:rsid w:val="00D56FD7"/>
    <w:rsid w:val="00D571EB"/>
    <w:rsid w:val="00D57571"/>
    <w:rsid w:val="00D577BD"/>
    <w:rsid w:val="00D5783C"/>
    <w:rsid w:val="00D57A67"/>
    <w:rsid w:val="00D600F8"/>
    <w:rsid w:val="00D60576"/>
    <w:rsid w:val="00D606F8"/>
    <w:rsid w:val="00D60975"/>
    <w:rsid w:val="00D60F79"/>
    <w:rsid w:val="00D61384"/>
    <w:rsid w:val="00D61440"/>
    <w:rsid w:val="00D62585"/>
    <w:rsid w:val="00D625D0"/>
    <w:rsid w:val="00D62815"/>
    <w:rsid w:val="00D62884"/>
    <w:rsid w:val="00D62EF3"/>
    <w:rsid w:val="00D632FA"/>
    <w:rsid w:val="00D632FD"/>
    <w:rsid w:val="00D6386F"/>
    <w:rsid w:val="00D63A6C"/>
    <w:rsid w:val="00D63AA6"/>
    <w:rsid w:val="00D63AD7"/>
    <w:rsid w:val="00D63EA1"/>
    <w:rsid w:val="00D64036"/>
    <w:rsid w:val="00D6429B"/>
    <w:rsid w:val="00D644FC"/>
    <w:rsid w:val="00D647F8"/>
    <w:rsid w:val="00D64972"/>
    <w:rsid w:val="00D649CC"/>
    <w:rsid w:val="00D64BE4"/>
    <w:rsid w:val="00D64D9A"/>
    <w:rsid w:val="00D64E34"/>
    <w:rsid w:val="00D64E46"/>
    <w:rsid w:val="00D64F60"/>
    <w:rsid w:val="00D650DD"/>
    <w:rsid w:val="00D650EC"/>
    <w:rsid w:val="00D65554"/>
    <w:rsid w:val="00D655BF"/>
    <w:rsid w:val="00D657B7"/>
    <w:rsid w:val="00D65801"/>
    <w:rsid w:val="00D6589D"/>
    <w:rsid w:val="00D659B7"/>
    <w:rsid w:val="00D65CA3"/>
    <w:rsid w:val="00D66597"/>
    <w:rsid w:val="00D66697"/>
    <w:rsid w:val="00D667FE"/>
    <w:rsid w:val="00D6684C"/>
    <w:rsid w:val="00D66B55"/>
    <w:rsid w:val="00D66CFE"/>
    <w:rsid w:val="00D66D9B"/>
    <w:rsid w:val="00D66FE4"/>
    <w:rsid w:val="00D67526"/>
    <w:rsid w:val="00D67532"/>
    <w:rsid w:val="00D678AE"/>
    <w:rsid w:val="00D67A07"/>
    <w:rsid w:val="00D67BF6"/>
    <w:rsid w:val="00D67F87"/>
    <w:rsid w:val="00D70010"/>
    <w:rsid w:val="00D700F6"/>
    <w:rsid w:val="00D70509"/>
    <w:rsid w:val="00D70640"/>
    <w:rsid w:val="00D70A29"/>
    <w:rsid w:val="00D70F5E"/>
    <w:rsid w:val="00D70FEC"/>
    <w:rsid w:val="00D71023"/>
    <w:rsid w:val="00D71232"/>
    <w:rsid w:val="00D7167F"/>
    <w:rsid w:val="00D716E5"/>
    <w:rsid w:val="00D71966"/>
    <w:rsid w:val="00D71B21"/>
    <w:rsid w:val="00D71C28"/>
    <w:rsid w:val="00D71FF3"/>
    <w:rsid w:val="00D72281"/>
    <w:rsid w:val="00D7288D"/>
    <w:rsid w:val="00D72C4C"/>
    <w:rsid w:val="00D72C4F"/>
    <w:rsid w:val="00D72D05"/>
    <w:rsid w:val="00D72FC7"/>
    <w:rsid w:val="00D7303E"/>
    <w:rsid w:val="00D734E6"/>
    <w:rsid w:val="00D7363B"/>
    <w:rsid w:val="00D73A8D"/>
    <w:rsid w:val="00D73B7F"/>
    <w:rsid w:val="00D73C00"/>
    <w:rsid w:val="00D73C56"/>
    <w:rsid w:val="00D740EC"/>
    <w:rsid w:val="00D74538"/>
    <w:rsid w:val="00D746E1"/>
    <w:rsid w:val="00D74AD6"/>
    <w:rsid w:val="00D74C32"/>
    <w:rsid w:val="00D74DF4"/>
    <w:rsid w:val="00D750B9"/>
    <w:rsid w:val="00D75103"/>
    <w:rsid w:val="00D752B5"/>
    <w:rsid w:val="00D753FE"/>
    <w:rsid w:val="00D75401"/>
    <w:rsid w:val="00D7548D"/>
    <w:rsid w:val="00D754BB"/>
    <w:rsid w:val="00D75539"/>
    <w:rsid w:val="00D75694"/>
    <w:rsid w:val="00D762D3"/>
    <w:rsid w:val="00D764B2"/>
    <w:rsid w:val="00D7698C"/>
    <w:rsid w:val="00D76B94"/>
    <w:rsid w:val="00D76D7A"/>
    <w:rsid w:val="00D76E59"/>
    <w:rsid w:val="00D7761C"/>
    <w:rsid w:val="00D77935"/>
    <w:rsid w:val="00D77C0F"/>
    <w:rsid w:val="00D77C35"/>
    <w:rsid w:val="00D77DF8"/>
    <w:rsid w:val="00D8065C"/>
    <w:rsid w:val="00D8080C"/>
    <w:rsid w:val="00D80A34"/>
    <w:rsid w:val="00D8122B"/>
    <w:rsid w:val="00D812A1"/>
    <w:rsid w:val="00D81320"/>
    <w:rsid w:val="00D813A6"/>
    <w:rsid w:val="00D813CA"/>
    <w:rsid w:val="00D8154C"/>
    <w:rsid w:val="00D8177B"/>
    <w:rsid w:val="00D81B48"/>
    <w:rsid w:val="00D81BF4"/>
    <w:rsid w:val="00D81EEB"/>
    <w:rsid w:val="00D81F12"/>
    <w:rsid w:val="00D81FB0"/>
    <w:rsid w:val="00D81FFC"/>
    <w:rsid w:val="00D8215F"/>
    <w:rsid w:val="00D824C7"/>
    <w:rsid w:val="00D8275D"/>
    <w:rsid w:val="00D8281A"/>
    <w:rsid w:val="00D82D76"/>
    <w:rsid w:val="00D82DF6"/>
    <w:rsid w:val="00D831C1"/>
    <w:rsid w:val="00D831D8"/>
    <w:rsid w:val="00D8382F"/>
    <w:rsid w:val="00D8385D"/>
    <w:rsid w:val="00D83B14"/>
    <w:rsid w:val="00D83E96"/>
    <w:rsid w:val="00D8430D"/>
    <w:rsid w:val="00D84429"/>
    <w:rsid w:val="00D8458E"/>
    <w:rsid w:val="00D84875"/>
    <w:rsid w:val="00D84A56"/>
    <w:rsid w:val="00D84C76"/>
    <w:rsid w:val="00D84D59"/>
    <w:rsid w:val="00D84DD3"/>
    <w:rsid w:val="00D84E53"/>
    <w:rsid w:val="00D84E5C"/>
    <w:rsid w:val="00D85149"/>
    <w:rsid w:val="00D852B2"/>
    <w:rsid w:val="00D85C28"/>
    <w:rsid w:val="00D85F35"/>
    <w:rsid w:val="00D85F4A"/>
    <w:rsid w:val="00D85FAA"/>
    <w:rsid w:val="00D86431"/>
    <w:rsid w:val="00D86751"/>
    <w:rsid w:val="00D86755"/>
    <w:rsid w:val="00D867FF"/>
    <w:rsid w:val="00D86BCA"/>
    <w:rsid w:val="00D8711D"/>
    <w:rsid w:val="00D871D9"/>
    <w:rsid w:val="00D8720F"/>
    <w:rsid w:val="00D87248"/>
    <w:rsid w:val="00D87301"/>
    <w:rsid w:val="00D879BA"/>
    <w:rsid w:val="00D90032"/>
    <w:rsid w:val="00D900CE"/>
    <w:rsid w:val="00D9016C"/>
    <w:rsid w:val="00D90305"/>
    <w:rsid w:val="00D90730"/>
    <w:rsid w:val="00D90874"/>
    <w:rsid w:val="00D90AC9"/>
    <w:rsid w:val="00D90BEE"/>
    <w:rsid w:val="00D90F26"/>
    <w:rsid w:val="00D91187"/>
    <w:rsid w:val="00D915AC"/>
    <w:rsid w:val="00D916F9"/>
    <w:rsid w:val="00D917BA"/>
    <w:rsid w:val="00D91996"/>
    <w:rsid w:val="00D919D9"/>
    <w:rsid w:val="00D91DD9"/>
    <w:rsid w:val="00D91E44"/>
    <w:rsid w:val="00D9255B"/>
    <w:rsid w:val="00D926E5"/>
    <w:rsid w:val="00D92907"/>
    <w:rsid w:val="00D929B3"/>
    <w:rsid w:val="00D92A4A"/>
    <w:rsid w:val="00D92C18"/>
    <w:rsid w:val="00D92D4F"/>
    <w:rsid w:val="00D92E37"/>
    <w:rsid w:val="00D933BD"/>
    <w:rsid w:val="00D93419"/>
    <w:rsid w:val="00D93469"/>
    <w:rsid w:val="00D937B1"/>
    <w:rsid w:val="00D9391F"/>
    <w:rsid w:val="00D93A9E"/>
    <w:rsid w:val="00D93AC3"/>
    <w:rsid w:val="00D93C3A"/>
    <w:rsid w:val="00D93DE3"/>
    <w:rsid w:val="00D93F1E"/>
    <w:rsid w:val="00D94290"/>
    <w:rsid w:val="00D9460C"/>
    <w:rsid w:val="00D947FA"/>
    <w:rsid w:val="00D94A0E"/>
    <w:rsid w:val="00D94AAC"/>
    <w:rsid w:val="00D94DDB"/>
    <w:rsid w:val="00D94DDD"/>
    <w:rsid w:val="00D95159"/>
    <w:rsid w:val="00D9519A"/>
    <w:rsid w:val="00D956CE"/>
    <w:rsid w:val="00D95ADE"/>
    <w:rsid w:val="00D95BA8"/>
    <w:rsid w:val="00D96572"/>
    <w:rsid w:val="00D96672"/>
    <w:rsid w:val="00D96732"/>
    <w:rsid w:val="00D968A7"/>
    <w:rsid w:val="00D96B45"/>
    <w:rsid w:val="00D97164"/>
    <w:rsid w:val="00D9720E"/>
    <w:rsid w:val="00D97218"/>
    <w:rsid w:val="00D9798A"/>
    <w:rsid w:val="00D97B2E"/>
    <w:rsid w:val="00D97E40"/>
    <w:rsid w:val="00D97E47"/>
    <w:rsid w:val="00D97F25"/>
    <w:rsid w:val="00DA07B3"/>
    <w:rsid w:val="00DA0B87"/>
    <w:rsid w:val="00DA0B9C"/>
    <w:rsid w:val="00DA0D26"/>
    <w:rsid w:val="00DA10EF"/>
    <w:rsid w:val="00DA11C7"/>
    <w:rsid w:val="00DA14E5"/>
    <w:rsid w:val="00DA191D"/>
    <w:rsid w:val="00DA1B01"/>
    <w:rsid w:val="00DA1CA4"/>
    <w:rsid w:val="00DA1EFE"/>
    <w:rsid w:val="00DA207E"/>
    <w:rsid w:val="00DA2185"/>
    <w:rsid w:val="00DA2307"/>
    <w:rsid w:val="00DA2348"/>
    <w:rsid w:val="00DA29D9"/>
    <w:rsid w:val="00DA2B1F"/>
    <w:rsid w:val="00DA2B43"/>
    <w:rsid w:val="00DA3358"/>
    <w:rsid w:val="00DA344E"/>
    <w:rsid w:val="00DA390A"/>
    <w:rsid w:val="00DA3CA4"/>
    <w:rsid w:val="00DA3D32"/>
    <w:rsid w:val="00DA3ED1"/>
    <w:rsid w:val="00DA3FE9"/>
    <w:rsid w:val="00DA3FED"/>
    <w:rsid w:val="00DA44B3"/>
    <w:rsid w:val="00DA4559"/>
    <w:rsid w:val="00DA4AC3"/>
    <w:rsid w:val="00DA4ADE"/>
    <w:rsid w:val="00DA4F52"/>
    <w:rsid w:val="00DA50F0"/>
    <w:rsid w:val="00DA5292"/>
    <w:rsid w:val="00DA5314"/>
    <w:rsid w:val="00DA5766"/>
    <w:rsid w:val="00DA5B86"/>
    <w:rsid w:val="00DA60E4"/>
    <w:rsid w:val="00DA631D"/>
    <w:rsid w:val="00DA66E8"/>
    <w:rsid w:val="00DA6727"/>
    <w:rsid w:val="00DA6A20"/>
    <w:rsid w:val="00DA6ED2"/>
    <w:rsid w:val="00DA71BC"/>
    <w:rsid w:val="00DA73C4"/>
    <w:rsid w:val="00DA75AD"/>
    <w:rsid w:val="00DA7750"/>
    <w:rsid w:val="00DA7889"/>
    <w:rsid w:val="00DA7B83"/>
    <w:rsid w:val="00DA7C7F"/>
    <w:rsid w:val="00DA7FDB"/>
    <w:rsid w:val="00DB05B9"/>
    <w:rsid w:val="00DB0EBA"/>
    <w:rsid w:val="00DB1D37"/>
    <w:rsid w:val="00DB1F72"/>
    <w:rsid w:val="00DB24ED"/>
    <w:rsid w:val="00DB27CB"/>
    <w:rsid w:val="00DB286C"/>
    <w:rsid w:val="00DB2BA6"/>
    <w:rsid w:val="00DB2D35"/>
    <w:rsid w:val="00DB2FF5"/>
    <w:rsid w:val="00DB2FFE"/>
    <w:rsid w:val="00DB309D"/>
    <w:rsid w:val="00DB3263"/>
    <w:rsid w:val="00DB3316"/>
    <w:rsid w:val="00DB342B"/>
    <w:rsid w:val="00DB3928"/>
    <w:rsid w:val="00DB3991"/>
    <w:rsid w:val="00DB3D82"/>
    <w:rsid w:val="00DB405E"/>
    <w:rsid w:val="00DB42EC"/>
    <w:rsid w:val="00DB435B"/>
    <w:rsid w:val="00DB4380"/>
    <w:rsid w:val="00DB447A"/>
    <w:rsid w:val="00DB44C6"/>
    <w:rsid w:val="00DB4C96"/>
    <w:rsid w:val="00DB4EBE"/>
    <w:rsid w:val="00DB5A1E"/>
    <w:rsid w:val="00DB5C53"/>
    <w:rsid w:val="00DB5CD8"/>
    <w:rsid w:val="00DB5D3B"/>
    <w:rsid w:val="00DB5E2A"/>
    <w:rsid w:val="00DB5F66"/>
    <w:rsid w:val="00DB6A81"/>
    <w:rsid w:val="00DB6C87"/>
    <w:rsid w:val="00DB760B"/>
    <w:rsid w:val="00DB779D"/>
    <w:rsid w:val="00DB7F57"/>
    <w:rsid w:val="00DC0538"/>
    <w:rsid w:val="00DC0629"/>
    <w:rsid w:val="00DC08C3"/>
    <w:rsid w:val="00DC0D37"/>
    <w:rsid w:val="00DC0D66"/>
    <w:rsid w:val="00DC0DCA"/>
    <w:rsid w:val="00DC148B"/>
    <w:rsid w:val="00DC15CB"/>
    <w:rsid w:val="00DC1843"/>
    <w:rsid w:val="00DC2060"/>
    <w:rsid w:val="00DC2256"/>
    <w:rsid w:val="00DC24AA"/>
    <w:rsid w:val="00DC2863"/>
    <w:rsid w:val="00DC2AE6"/>
    <w:rsid w:val="00DC2BE4"/>
    <w:rsid w:val="00DC2EAB"/>
    <w:rsid w:val="00DC3848"/>
    <w:rsid w:val="00DC38D0"/>
    <w:rsid w:val="00DC39C1"/>
    <w:rsid w:val="00DC40BC"/>
    <w:rsid w:val="00DC4778"/>
    <w:rsid w:val="00DC4A2D"/>
    <w:rsid w:val="00DC4B5F"/>
    <w:rsid w:val="00DC4BAA"/>
    <w:rsid w:val="00DC4CE6"/>
    <w:rsid w:val="00DC4D66"/>
    <w:rsid w:val="00DC5283"/>
    <w:rsid w:val="00DC5492"/>
    <w:rsid w:val="00DC56BE"/>
    <w:rsid w:val="00DC58AF"/>
    <w:rsid w:val="00DC59B3"/>
    <w:rsid w:val="00DC5C26"/>
    <w:rsid w:val="00DC5C82"/>
    <w:rsid w:val="00DC68FE"/>
    <w:rsid w:val="00DC71E9"/>
    <w:rsid w:val="00DC72B2"/>
    <w:rsid w:val="00DC764E"/>
    <w:rsid w:val="00DC78DC"/>
    <w:rsid w:val="00DC79E1"/>
    <w:rsid w:val="00DC7EDB"/>
    <w:rsid w:val="00DD0381"/>
    <w:rsid w:val="00DD03F7"/>
    <w:rsid w:val="00DD04F4"/>
    <w:rsid w:val="00DD0B44"/>
    <w:rsid w:val="00DD0B6F"/>
    <w:rsid w:val="00DD0CCF"/>
    <w:rsid w:val="00DD0EDD"/>
    <w:rsid w:val="00DD12BB"/>
    <w:rsid w:val="00DD14BB"/>
    <w:rsid w:val="00DD1D6F"/>
    <w:rsid w:val="00DD1D9A"/>
    <w:rsid w:val="00DD202B"/>
    <w:rsid w:val="00DD21A6"/>
    <w:rsid w:val="00DD223E"/>
    <w:rsid w:val="00DD225B"/>
    <w:rsid w:val="00DD2BBD"/>
    <w:rsid w:val="00DD2C6D"/>
    <w:rsid w:val="00DD3076"/>
    <w:rsid w:val="00DD3231"/>
    <w:rsid w:val="00DD324F"/>
    <w:rsid w:val="00DD3869"/>
    <w:rsid w:val="00DD3920"/>
    <w:rsid w:val="00DD3983"/>
    <w:rsid w:val="00DD3B1A"/>
    <w:rsid w:val="00DD3C95"/>
    <w:rsid w:val="00DD3DEE"/>
    <w:rsid w:val="00DD4042"/>
    <w:rsid w:val="00DD4216"/>
    <w:rsid w:val="00DD44E2"/>
    <w:rsid w:val="00DD4A13"/>
    <w:rsid w:val="00DD51A2"/>
    <w:rsid w:val="00DD52CE"/>
    <w:rsid w:val="00DD5333"/>
    <w:rsid w:val="00DD5397"/>
    <w:rsid w:val="00DD5669"/>
    <w:rsid w:val="00DD5D27"/>
    <w:rsid w:val="00DD5E58"/>
    <w:rsid w:val="00DD60DD"/>
    <w:rsid w:val="00DD617A"/>
    <w:rsid w:val="00DD61BA"/>
    <w:rsid w:val="00DD6202"/>
    <w:rsid w:val="00DD67FE"/>
    <w:rsid w:val="00DD68C7"/>
    <w:rsid w:val="00DD6956"/>
    <w:rsid w:val="00DD6BD3"/>
    <w:rsid w:val="00DD6BDE"/>
    <w:rsid w:val="00DD6D12"/>
    <w:rsid w:val="00DD6D72"/>
    <w:rsid w:val="00DD6D82"/>
    <w:rsid w:val="00DD6F4F"/>
    <w:rsid w:val="00DD724C"/>
    <w:rsid w:val="00DD725E"/>
    <w:rsid w:val="00DD76E3"/>
    <w:rsid w:val="00DD7B44"/>
    <w:rsid w:val="00DD7C6B"/>
    <w:rsid w:val="00DD7D09"/>
    <w:rsid w:val="00DD7F43"/>
    <w:rsid w:val="00DE021F"/>
    <w:rsid w:val="00DE0449"/>
    <w:rsid w:val="00DE0763"/>
    <w:rsid w:val="00DE0D79"/>
    <w:rsid w:val="00DE100B"/>
    <w:rsid w:val="00DE16D4"/>
    <w:rsid w:val="00DE1736"/>
    <w:rsid w:val="00DE2055"/>
    <w:rsid w:val="00DE219E"/>
    <w:rsid w:val="00DE23A2"/>
    <w:rsid w:val="00DE29D4"/>
    <w:rsid w:val="00DE2E37"/>
    <w:rsid w:val="00DE3070"/>
    <w:rsid w:val="00DE33CC"/>
    <w:rsid w:val="00DE3491"/>
    <w:rsid w:val="00DE37AD"/>
    <w:rsid w:val="00DE38FB"/>
    <w:rsid w:val="00DE3B70"/>
    <w:rsid w:val="00DE4755"/>
    <w:rsid w:val="00DE47A9"/>
    <w:rsid w:val="00DE497C"/>
    <w:rsid w:val="00DE4A0B"/>
    <w:rsid w:val="00DE54F2"/>
    <w:rsid w:val="00DE5597"/>
    <w:rsid w:val="00DE56D0"/>
    <w:rsid w:val="00DE588A"/>
    <w:rsid w:val="00DE5D60"/>
    <w:rsid w:val="00DE5D89"/>
    <w:rsid w:val="00DE61F1"/>
    <w:rsid w:val="00DE627E"/>
    <w:rsid w:val="00DE6628"/>
    <w:rsid w:val="00DE663F"/>
    <w:rsid w:val="00DE672E"/>
    <w:rsid w:val="00DE6731"/>
    <w:rsid w:val="00DE6FBD"/>
    <w:rsid w:val="00DE72A0"/>
    <w:rsid w:val="00DE734D"/>
    <w:rsid w:val="00DE75E3"/>
    <w:rsid w:val="00DE7832"/>
    <w:rsid w:val="00DE7B32"/>
    <w:rsid w:val="00DE7C13"/>
    <w:rsid w:val="00DE7D3D"/>
    <w:rsid w:val="00DE7D58"/>
    <w:rsid w:val="00DE7E4C"/>
    <w:rsid w:val="00DF0219"/>
    <w:rsid w:val="00DF03D8"/>
    <w:rsid w:val="00DF06EA"/>
    <w:rsid w:val="00DF0BF1"/>
    <w:rsid w:val="00DF0CD1"/>
    <w:rsid w:val="00DF103F"/>
    <w:rsid w:val="00DF13A2"/>
    <w:rsid w:val="00DF1509"/>
    <w:rsid w:val="00DF19BF"/>
    <w:rsid w:val="00DF19CF"/>
    <w:rsid w:val="00DF1A33"/>
    <w:rsid w:val="00DF1A37"/>
    <w:rsid w:val="00DF1BC2"/>
    <w:rsid w:val="00DF20E3"/>
    <w:rsid w:val="00DF20F4"/>
    <w:rsid w:val="00DF234F"/>
    <w:rsid w:val="00DF2B5B"/>
    <w:rsid w:val="00DF2DA2"/>
    <w:rsid w:val="00DF2EB6"/>
    <w:rsid w:val="00DF32D1"/>
    <w:rsid w:val="00DF333A"/>
    <w:rsid w:val="00DF3538"/>
    <w:rsid w:val="00DF3C33"/>
    <w:rsid w:val="00DF3F54"/>
    <w:rsid w:val="00DF4137"/>
    <w:rsid w:val="00DF4144"/>
    <w:rsid w:val="00DF459F"/>
    <w:rsid w:val="00DF478A"/>
    <w:rsid w:val="00DF4861"/>
    <w:rsid w:val="00DF49F6"/>
    <w:rsid w:val="00DF4D41"/>
    <w:rsid w:val="00DF4E6A"/>
    <w:rsid w:val="00DF4FC2"/>
    <w:rsid w:val="00DF502F"/>
    <w:rsid w:val="00DF50CE"/>
    <w:rsid w:val="00DF56FB"/>
    <w:rsid w:val="00DF5976"/>
    <w:rsid w:val="00DF5A91"/>
    <w:rsid w:val="00DF6064"/>
    <w:rsid w:val="00DF618A"/>
    <w:rsid w:val="00DF62C2"/>
    <w:rsid w:val="00DF630A"/>
    <w:rsid w:val="00DF7026"/>
    <w:rsid w:val="00DF7048"/>
    <w:rsid w:val="00DF742B"/>
    <w:rsid w:val="00DF766F"/>
    <w:rsid w:val="00E000E4"/>
    <w:rsid w:val="00E0085F"/>
    <w:rsid w:val="00E00D64"/>
    <w:rsid w:val="00E00EE4"/>
    <w:rsid w:val="00E00F42"/>
    <w:rsid w:val="00E00F54"/>
    <w:rsid w:val="00E00F61"/>
    <w:rsid w:val="00E01351"/>
    <w:rsid w:val="00E019BE"/>
    <w:rsid w:val="00E01A7A"/>
    <w:rsid w:val="00E01AA3"/>
    <w:rsid w:val="00E01CE8"/>
    <w:rsid w:val="00E01CF6"/>
    <w:rsid w:val="00E01FCA"/>
    <w:rsid w:val="00E0204A"/>
    <w:rsid w:val="00E021D4"/>
    <w:rsid w:val="00E022CE"/>
    <w:rsid w:val="00E023A9"/>
    <w:rsid w:val="00E02B8B"/>
    <w:rsid w:val="00E02E3E"/>
    <w:rsid w:val="00E03394"/>
    <w:rsid w:val="00E03411"/>
    <w:rsid w:val="00E03555"/>
    <w:rsid w:val="00E0358E"/>
    <w:rsid w:val="00E035D2"/>
    <w:rsid w:val="00E037B0"/>
    <w:rsid w:val="00E03ABF"/>
    <w:rsid w:val="00E03B18"/>
    <w:rsid w:val="00E04A96"/>
    <w:rsid w:val="00E04C54"/>
    <w:rsid w:val="00E04CA5"/>
    <w:rsid w:val="00E05649"/>
    <w:rsid w:val="00E05651"/>
    <w:rsid w:val="00E056F1"/>
    <w:rsid w:val="00E05F75"/>
    <w:rsid w:val="00E06143"/>
    <w:rsid w:val="00E06513"/>
    <w:rsid w:val="00E0674A"/>
    <w:rsid w:val="00E06D65"/>
    <w:rsid w:val="00E0710D"/>
    <w:rsid w:val="00E07295"/>
    <w:rsid w:val="00E076A2"/>
    <w:rsid w:val="00E078AC"/>
    <w:rsid w:val="00E0794D"/>
    <w:rsid w:val="00E079C1"/>
    <w:rsid w:val="00E07B9A"/>
    <w:rsid w:val="00E102A4"/>
    <w:rsid w:val="00E10399"/>
    <w:rsid w:val="00E10725"/>
    <w:rsid w:val="00E108BD"/>
    <w:rsid w:val="00E10A3C"/>
    <w:rsid w:val="00E10FC8"/>
    <w:rsid w:val="00E110C3"/>
    <w:rsid w:val="00E11360"/>
    <w:rsid w:val="00E11B0F"/>
    <w:rsid w:val="00E11D49"/>
    <w:rsid w:val="00E11F6F"/>
    <w:rsid w:val="00E12417"/>
    <w:rsid w:val="00E12766"/>
    <w:rsid w:val="00E128C9"/>
    <w:rsid w:val="00E12AD2"/>
    <w:rsid w:val="00E12D42"/>
    <w:rsid w:val="00E12DAF"/>
    <w:rsid w:val="00E13B7F"/>
    <w:rsid w:val="00E13CB2"/>
    <w:rsid w:val="00E13D82"/>
    <w:rsid w:val="00E13FA4"/>
    <w:rsid w:val="00E14023"/>
    <w:rsid w:val="00E1433A"/>
    <w:rsid w:val="00E143F0"/>
    <w:rsid w:val="00E1475D"/>
    <w:rsid w:val="00E14A40"/>
    <w:rsid w:val="00E14A68"/>
    <w:rsid w:val="00E14D6B"/>
    <w:rsid w:val="00E14F78"/>
    <w:rsid w:val="00E154A5"/>
    <w:rsid w:val="00E15605"/>
    <w:rsid w:val="00E1593E"/>
    <w:rsid w:val="00E15DCA"/>
    <w:rsid w:val="00E15E09"/>
    <w:rsid w:val="00E15F07"/>
    <w:rsid w:val="00E1681C"/>
    <w:rsid w:val="00E1689E"/>
    <w:rsid w:val="00E1698F"/>
    <w:rsid w:val="00E16A6C"/>
    <w:rsid w:val="00E16DDA"/>
    <w:rsid w:val="00E1703F"/>
    <w:rsid w:val="00E170C0"/>
    <w:rsid w:val="00E174E7"/>
    <w:rsid w:val="00E1757F"/>
    <w:rsid w:val="00E178C7"/>
    <w:rsid w:val="00E17A00"/>
    <w:rsid w:val="00E17C1D"/>
    <w:rsid w:val="00E17C67"/>
    <w:rsid w:val="00E2007D"/>
    <w:rsid w:val="00E2012C"/>
    <w:rsid w:val="00E20202"/>
    <w:rsid w:val="00E20730"/>
    <w:rsid w:val="00E2091F"/>
    <w:rsid w:val="00E20AED"/>
    <w:rsid w:val="00E20E9E"/>
    <w:rsid w:val="00E20F30"/>
    <w:rsid w:val="00E210A3"/>
    <w:rsid w:val="00E2111E"/>
    <w:rsid w:val="00E21273"/>
    <w:rsid w:val="00E21388"/>
    <w:rsid w:val="00E21429"/>
    <w:rsid w:val="00E2169B"/>
    <w:rsid w:val="00E217B5"/>
    <w:rsid w:val="00E2190B"/>
    <w:rsid w:val="00E21B4F"/>
    <w:rsid w:val="00E21CE4"/>
    <w:rsid w:val="00E22299"/>
    <w:rsid w:val="00E22828"/>
    <w:rsid w:val="00E22B16"/>
    <w:rsid w:val="00E22BC5"/>
    <w:rsid w:val="00E22FF9"/>
    <w:rsid w:val="00E230A8"/>
    <w:rsid w:val="00E23121"/>
    <w:rsid w:val="00E231B8"/>
    <w:rsid w:val="00E232FC"/>
    <w:rsid w:val="00E234AF"/>
    <w:rsid w:val="00E23663"/>
    <w:rsid w:val="00E23902"/>
    <w:rsid w:val="00E239A0"/>
    <w:rsid w:val="00E23BDA"/>
    <w:rsid w:val="00E2422D"/>
    <w:rsid w:val="00E24293"/>
    <w:rsid w:val="00E2429D"/>
    <w:rsid w:val="00E242DE"/>
    <w:rsid w:val="00E24DA5"/>
    <w:rsid w:val="00E253EC"/>
    <w:rsid w:val="00E25968"/>
    <w:rsid w:val="00E25A44"/>
    <w:rsid w:val="00E2609B"/>
    <w:rsid w:val="00E2620D"/>
    <w:rsid w:val="00E262F1"/>
    <w:rsid w:val="00E266E7"/>
    <w:rsid w:val="00E2679B"/>
    <w:rsid w:val="00E2686A"/>
    <w:rsid w:val="00E26B76"/>
    <w:rsid w:val="00E26C3E"/>
    <w:rsid w:val="00E26F77"/>
    <w:rsid w:val="00E270F6"/>
    <w:rsid w:val="00E271AE"/>
    <w:rsid w:val="00E2739E"/>
    <w:rsid w:val="00E278AB"/>
    <w:rsid w:val="00E27C67"/>
    <w:rsid w:val="00E300E6"/>
    <w:rsid w:val="00E304AA"/>
    <w:rsid w:val="00E30866"/>
    <w:rsid w:val="00E30C62"/>
    <w:rsid w:val="00E30F8D"/>
    <w:rsid w:val="00E3118B"/>
    <w:rsid w:val="00E3124B"/>
    <w:rsid w:val="00E31C5D"/>
    <w:rsid w:val="00E31DA2"/>
    <w:rsid w:val="00E31DF0"/>
    <w:rsid w:val="00E31DF2"/>
    <w:rsid w:val="00E31EDE"/>
    <w:rsid w:val="00E3272A"/>
    <w:rsid w:val="00E3273F"/>
    <w:rsid w:val="00E329C8"/>
    <w:rsid w:val="00E32C18"/>
    <w:rsid w:val="00E32D6D"/>
    <w:rsid w:val="00E33261"/>
    <w:rsid w:val="00E333A2"/>
    <w:rsid w:val="00E334E2"/>
    <w:rsid w:val="00E33937"/>
    <w:rsid w:val="00E33986"/>
    <w:rsid w:val="00E33B83"/>
    <w:rsid w:val="00E33BB3"/>
    <w:rsid w:val="00E34606"/>
    <w:rsid w:val="00E346D5"/>
    <w:rsid w:val="00E34972"/>
    <w:rsid w:val="00E34F48"/>
    <w:rsid w:val="00E35342"/>
    <w:rsid w:val="00E3551C"/>
    <w:rsid w:val="00E356B9"/>
    <w:rsid w:val="00E35826"/>
    <w:rsid w:val="00E358AF"/>
    <w:rsid w:val="00E35A2F"/>
    <w:rsid w:val="00E35B06"/>
    <w:rsid w:val="00E35F14"/>
    <w:rsid w:val="00E360F0"/>
    <w:rsid w:val="00E364B2"/>
    <w:rsid w:val="00E3674D"/>
    <w:rsid w:val="00E36C6E"/>
    <w:rsid w:val="00E36CA5"/>
    <w:rsid w:val="00E37241"/>
    <w:rsid w:val="00E37714"/>
    <w:rsid w:val="00E3778F"/>
    <w:rsid w:val="00E37794"/>
    <w:rsid w:val="00E37B16"/>
    <w:rsid w:val="00E37DB9"/>
    <w:rsid w:val="00E40161"/>
    <w:rsid w:val="00E401C8"/>
    <w:rsid w:val="00E408C0"/>
    <w:rsid w:val="00E40C8D"/>
    <w:rsid w:val="00E4115A"/>
    <w:rsid w:val="00E41297"/>
    <w:rsid w:val="00E4154A"/>
    <w:rsid w:val="00E4182F"/>
    <w:rsid w:val="00E41976"/>
    <w:rsid w:val="00E4207E"/>
    <w:rsid w:val="00E421BC"/>
    <w:rsid w:val="00E426C8"/>
    <w:rsid w:val="00E42728"/>
    <w:rsid w:val="00E42876"/>
    <w:rsid w:val="00E429EA"/>
    <w:rsid w:val="00E42C02"/>
    <w:rsid w:val="00E42E4F"/>
    <w:rsid w:val="00E4305A"/>
    <w:rsid w:val="00E431AE"/>
    <w:rsid w:val="00E432E3"/>
    <w:rsid w:val="00E43535"/>
    <w:rsid w:val="00E436C0"/>
    <w:rsid w:val="00E439F2"/>
    <w:rsid w:val="00E43FD4"/>
    <w:rsid w:val="00E44174"/>
    <w:rsid w:val="00E441F0"/>
    <w:rsid w:val="00E4445D"/>
    <w:rsid w:val="00E444F2"/>
    <w:rsid w:val="00E44D38"/>
    <w:rsid w:val="00E44E4C"/>
    <w:rsid w:val="00E44F3D"/>
    <w:rsid w:val="00E45140"/>
    <w:rsid w:val="00E4524D"/>
    <w:rsid w:val="00E45512"/>
    <w:rsid w:val="00E455E0"/>
    <w:rsid w:val="00E457B0"/>
    <w:rsid w:val="00E45B22"/>
    <w:rsid w:val="00E45B25"/>
    <w:rsid w:val="00E45C34"/>
    <w:rsid w:val="00E45CF2"/>
    <w:rsid w:val="00E45D7D"/>
    <w:rsid w:val="00E45ED0"/>
    <w:rsid w:val="00E46139"/>
    <w:rsid w:val="00E46792"/>
    <w:rsid w:val="00E4681A"/>
    <w:rsid w:val="00E46BEA"/>
    <w:rsid w:val="00E46D63"/>
    <w:rsid w:val="00E47D7A"/>
    <w:rsid w:val="00E47D94"/>
    <w:rsid w:val="00E47FE3"/>
    <w:rsid w:val="00E50038"/>
    <w:rsid w:val="00E500D5"/>
    <w:rsid w:val="00E5017F"/>
    <w:rsid w:val="00E504D1"/>
    <w:rsid w:val="00E50D2F"/>
    <w:rsid w:val="00E50DCD"/>
    <w:rsid w:val="00E50E42"/>
    <w:rsid w:val="00E50F11"/>
    <w:rsid w:val="00E5119B"/>
    <w:rsid w:val="00E5129A"/>
    <w:rsid w:val="00E51B6F"/>
    <w:rsid w:val="00E51CD9"/>
    <w:rsid w:val="00E523C3"/>
    <w:rsid w:val="00E532D8"/>
    <w:rsid w:val="00E53300"/>
    <w:rsid w:val="00E53358"/>
    <w:rsid w:val="00E53467"/>
    <w:rsid w:val="00E5346E"/>
    <w:rsid w:val="00E53803"/>
    <w:rsid w:val="00E53B25"/>
    <w:rsid w:val="00E540D1"/>
    <w:rsid w:val="00E548B4"/>
    <w:rsid w:val="00E549EE"/>
    <w:rsid w:val="00E54A8C"/>
    <w:rsid w:val="00E54EBE"/>
    <w:rsid w:val="00E54F21"/>
    <w:rsid w:val="00E555CD"/>
    <w:rsid w:val="00E5572A"/>
    <w:rsid w:val="00E55B2F"/>
    <w:rsid w:val="00E55D32"/>
    <w:rsid w:val="00E56000"/>
    <w:rsid w:val="00E56D2F"/>
    <w:rsid w:val="00E57063"/>
    <w:rsid w:val="00E577E2"/>
    <w:rsid w:val="00E578C8"/>
    <w:rsid w:val="00E57994"/>
    <w:rsid w:val="00E60136"/>
    <w:rsid w:val="00E6022B"/>
    <w:rsid w:val="00E602FD"/>
    <w:rsid w:val="00E60BCE"/>
    <w:rsid w:val="00E60DE6"/>
    <w:rsid w:val="00E60EBC"/>
    <w:rsid w:val="00E60EDE"/>
    <w:rsid w:val="00E612C5"/>
    <w:rsid w:val="00E61730"/>
    <w:rsid w:val="00E618CF"/>
    <w:rsid w:val="00E61E0A"/>
    <w:rsid w:val="00E61E8C"/>
    <w:rsid w:val="00E624A7"/>
    <w:rsid w:val="00E6253F"/>
    <w:rsid w:val="00E626D8"/>
    <w:rsid w:val="00E62BF8"/>
    <w:rsid w:val="00E62F5B"/>
    <w:rsid w:val="00E63459"/>
    <w:rsid w:val="00E6362A"/>
    <w:rsid w:val="00E63633"/>
    <w:rsid w:val="00E638B8"/>
    <w:rsid w:val="00E63A13"/>
    <w:rsid w:val="00E63BCC"/>
    <w:rsid w:val="00E63C3F"/>
    <w:rsid w:val="00E63EBB"/>
    <w:rsid w:val="00E641F7"/>
    <w:rsid w:val="00E644DC"/>
    <w:rsid w:val="00E646DC"/>
    <w:rsid w:val="00E647E2"/>
    <w:rsid w:val="00E64AD6"/>
    <w:rsid w:val="00E64EF1"/>
    <w:rsid w:val="00E64F51"/>
    <w:rsid w:val="00E651B7"/>
    <w:rsid w:val="00E65464"/>
    <w:rsid w:val="00E65EF6"/>
    <w:rsid w:val="00E66146"/>
    <w:rsid w:val="00E66424"/>
    <w:rsid w:val="00E66574"/>
    <w:rsid w:val="00E665E3"/>
    <w:rsid w:val="00E666F6"/>
    <w:rsid w:val="00E6692D"/>
    <w:rsid w:val="00E66E95"/>
    <w:rsid w:val="00E66F04"/>
    <w:rsid w:val="00E6739E"/>
    <w:rsid w:val="00E67729"/>
    <w:rsid w:val="00E6776F"/>
    <w:rsid w:val="00E67844"/>
    <w:rsid w:val="00E6791B"/>
    <w:rsid w:val="00E679FF"/>
    <w:rsid w:val="00E67C33"/>
    <w:rsid w:val="00E700C9"/>
    <w:rsid w:val="00E70256"/>
    <w:rsid w:val="00E70415"/>
    <w:rsid w:val="00E70641"/>
    <w:rsid w:val="00E70860"/>
    <w:rsid w:val="00E7090B"/>
    <w:rsid w:val="00E70B4D"/>
    <w:rsid w:val="00E70FF7"/>
    <w:rsid w:val="00E71179"/>
    <w:rsid w:val="00E711AA"/>
    <w:rsid w:val="00E7172C"/>
    <w:rsid w:val="00E717F5"/>
    <w:rsid w:val="00E71FA3"/>
    <w:rsid w:val="00E72105"/>
    <w:rsid w:val="00E726FF"/>
    <w:rsid w:val="00E7291D"/>
    <w:rsid w:val="00E73275"/>
    <w:rsid w:val="00E7332C"/>
    <w:rsid w:val="00E73340"/>
    <w:rsid w:val="00E733CD"/>
    <w:rsid w:val="00E736C4"/>
    <w:rsid w:val="00E739E0"/>
    <w:rsid w:val="00E73B92"/>
    <w:rsid w:val="00E73C95"/>
    <w:rsid w:val="00E74136"/>
    <w:rsid w:val="00E74188"/>
    <w:rsid w:val="00E74593"/>
    <w:rsid w:val="00E748B8"/>
    <w:rsid w:val="00E74D4E"/>
    <w:rsid w:val="00E751BE"/>
    <w:rsid w:val="00E755B5"/>
    <w:rsid w:val="00E75C3B"/>
    <w:rsid w:val="00E75EDD"/>
    <w:rsid w:val="00E76316"/>
    <w:rsid w:val="00E764C8"/>
    <w:rsid w:val="00E76B47"/>
    <w:rsid w:val="00E76E9D"/>
    <w:rsid w:val="00E76EC8"/>
    <w:rsid w:val="00E770E4"/>
    <w:rsid w:val="00E7739E"/>
    <w:rsid w:val="00E77565"/>
    <w:rsid w:val="00E77B59"/>
    <w:rsid w:val="00E8005E"/>
    <w:rsid w:val="00E80464"/>
    <w:rsid w:val="00E80560"/>
    <w:rsid w:val="00E8071A"/>
    <w:rsid w:val="00E80C08"/>
    <w:rsid w:val="00E80D7C"/>
    <w:rsid w:val="00E81762"/>
    <w:rsid w:val="00E81AF9"/>
    <w:rsid w:val="00E81B60"/>
    <w:rsid w:val="00E81D8E"/>
    <w:rsid w:val="00E82147"/>
    <w:rsid w:val="00E822C4"/>
    <w:rsid w:val="00E824CC"/>
    <w:rsid w:val="00E82548"/>
    <w:rsid w:val="00E827C1"/>
    <w:rsid w:val="00E827FB"/>
    <w:rsid w:val="00E8283A"/>
    <w:rsid w:val="00E82FB3"/>
    <w:rsid w:val="00E830A3"/>
    <w:rsid w:val="00E833A5"/>
    <w:rsid w:val="00E83646"/>
    <w:rsid w:val="00E83911"/>
    <w:rsid w:val="00E83EE4"/>
    <w:rsid w:val="00E842D8"/>
    <w:rsid w:val="00E84C33"/>
    <w:rsid w:val="00E84ECC"/>
    <w:rsid w:val="00E85035"/>
    <w:rsid w:val="00E85310"/>
    <w:rsid w:val="00E8585A"/>
    <w:rsid w:val="00E859E0"/>
    <w:rsid w:val="00E85D9F"/>
    <w:rsid w:val="00E85E3C"/>
    <w:rsid w:val="00E85EC2"/>
    <w:rsid w:val="00E85F03"/>
    <w:rsid w:val="00E8668A"/>
    <w:rsid w:val="00E86998"/>
    <w:rsid w:val="00E869AA"/>
    <w:rsid w:val="00E869C5"/>
    <w:rsid w:val="00E871CD"/>
    <w:rsid w:val="00E871DE"/>
    <w:rsid w:val="00E8759E"/>
    <w:rsid w:val="00E875FC"/>
    <w:rsid w:val="00E8761B"/>
    <w:rsid w:val="00E87A0E"/>
    <w:rsid w:val="00E87A81"/>
    <w:rsid w:val="00E900EF"/>
    <w:rsid w:val="00E90F4C"/>
    <w:rsid w:val="00E90FE6"/>
    <w:rsid w:val="00E91154"/>
    <w:rsid w:val="00E9129B"/>
    <w:rsid w:val="00E91B7D"/>
    <w:rsid w:val="00E91C5D"/>
    <w:rsid w:val="00E925E7"/>
    <w:rsid w:val="00E92A8B"/>
    <w:rsid w:val="00E92D23"/>
    <w:rsid w:val="00E92D3E"/>
    <w:rsid w:val="00E93732"/>
    <w:rsid w:val="00E93807"/>
    <w:rsid w:val="00E94051"/>
    <w:rsid w:val="00E94175"/>
    <w:rsid w:val="00E94903"/>
    <w:rsid w:val="00E94975"/>
    <w:rsid w:val="00E94F5D"/>
    <w:rsid w:val="00E95154"/>
    <w:rsid w:val="00E95644"/>
    <w:rsid w:val="00E956EC"/>
    <w:rsid w:val="00E95C7D"/>
    <w:rsid w:val="00E95DB8"/>
    <w:rsid w:val="00E95ED0"/>
    <w:rsid w:val="00E95FAA"/>
    <w:rsid w:val="00E95FD4"/>
    <w:rsid w:val="00E963E6"/>
    <w:rsid w:val="00E964E3"/>
    <w:rsid w:val="00E96C6A"/>
    <w:rsid w:val="00E96E91"/>
    <w:rsid w:val="00E96FD3"/>
    <w:rsid w:val="00E970B6"/>
    <w:rsid w:val="00E970DA"/>
    <w:rsid w:val="00E97560"/>
    <w:rsid w:val="00E97988"/>
    <w:rsid w:val="00E97A3F"/>
    <w:rsid w:val="00E97B63"/>
    <w:rsid w:val="00E97DB8"/>
    <w:rsid w:val="00EA014D"/>
    <w:rsid w:val="00EA0292"/>
    <w:rsid w:val="00EA02DE"/>
    <w:rsid w:val="00EA0378"/>
    <w:rsid w:val="00EA0E75"/>
    <w:rsid w:val="00EA1115"/>
    <w:rsid w:val="00EA177A"/>
    <w:rsid w:val="00EA185C"/>
    <w:rsid w:val="00EA1A8A"/>
    <w:rsid w:val="00EA2210"/>
    <w:rsid w:val="00EA24B8"/>
    <w:rsid w:val="00EA2923"/>
    <w:rsid w:val="00EA2AB5"/>
    <w:rsid w:val="00EA2B70"/>
    <w:rsid w:val="00EA2F87"/>
    <w:rsid w:val="00EA3062"/>
    <w:rsid w:val="00EA339D"/>
    <w:rsid w:val="00EA33E5"/>
    <w:rsid w:val="00EA3BB7"/>
    <w:rsid w:val="00EA3D58"/>
    <w:rsid w:val="00EA3F24"/>
    <w:rsid w:val="00EA427E"/>
    <w:rsid w:val="00EA443A"/>
    <w:rsid w:val="00EA477A"/>
    <w:rsid w:val="00EA4DAD"/>
    <w:rsid w:val="00EA501A"/>
    <w:rsid w:val="00EA50D3"/>
    <w:rsid w:val="00EA550A"/>
    <w:rsid w:val="00EA5CF7"/>
    <w:rsid w:val="00EA60C7"/>
    <w:rsid w:val="00EA62EF"/>
    <w:rsid w:val="00EA686B"/>
    <w:rsid w:val="00EA6B5C"/>
    <w:rsid w:val="00EA6C90"/>
    <w:rsid w:val="00EA6D53"/>
    <w:rsid w:val="00EA7021"/>
    <w:rsid w:val="00EA72F2"/>
    <w:rsid w:val="00EA7369"/>
    <w:rsid w:val="00EA7613"/>
    <w:rsid w:val="00EA7A74"/>
    <w:rsid w:val="00EB0065"/>
    <w:rsid w:val="00EB052B"/>
    <w:rsid w:val="00EB06B2"/>
    <w:rsid w:val="00EB128C"/>
    <w:rsid w:val="00EB1469"/>
    <w:rsid w:val="00EB166E"/>
    <w:rsid w:val="00EB18A3"/>
    <w:rsid w:val="00EB193A"/>
    <w:rsid w:val="00EB1F24"/>
    <w:rsid w:val="00EB208B"/>
    <w:rsid w:val="00EB229A"/>
    <w:rsid w:val="00EB247F"/>
    <w:rsid w:val="00EB2595"/>
    <w:rsid w:val="00EB2AC1"/>
    <w:rsid w:val="00EB30FB"/>
    <w:rsid w:val="00EB3143"/>
    <w:rsid w:val="00EB31DC"/>
    <w:rsid w:val="00EB33DA"/>
    <w:rsid w:val="00EB3880"/>
    <w:rsid w:val="00EB3D1D"/>
    <w:rsid w:val="00EB4555"/>
    <w:rsid w:val="00EB4A27"/>
    <w:rsid w:val="00EB4FB9"/>
    <w:rsid w:val="00EB52B3"/>
    <w:rsid w:val="00EB589C"/>
    <w:rsid w:val="00EB59E3"/>
    <w:rsid w:val="00EB6A56"/>
    <w:rsid w:val="00EB76FA"/>
    <w:rsid w:val="00EB7A62"/>
    <w:rsid w:val="00EB7AA7"/>
    <w:rsid w:val="00EB7DB1"/>
    <w:rsid w:val="00EB7F0C"/>
    <w:rsid w:val="00EC0288"/>
    <w:rsid w:val="00EC028D"/>
    <w:rsid w:val="00EC02B1"/>
    <w:rsid w:val="00EC073A"/>
    <w:rsid w:val="00EC0AB8"/>
    <w:rsid w:val="00EC0E1C"/>
    <w:rsid w:val="00EC0EBD"/>
    <w:rsid w:val="00EC0F35"/>
    <w:rsid w:val="00EC0F93"/>
    <w:rsid w:val="00EC1074"/>
    <w:rsid w:val="00EC146F"/>
    <w:rsid w:val="00EC149F"/>
    <w:rsid w:val="00EC14AC"/>
    <w:rsid w:val="00EC182F"/>
    <w:rsid w:val="00EC211C"/>
    <w:rsid w:val="00EC218A"/>
    <w:rsid w:val="00EC2344"/>
    <w:rsid w:val="00EC2704"/>
    <w:rsid w:val="00EC2A19"/>
    <w:rsid w:val="00EC2B0B"/>
    <w:rsid w:val="00EC2E85"/>
    <w:rsid w:val="00EC3164"/>
    <w:rsid w:val="00EC3255"/>
    <w:rsid w:val="00EC3577"/>
    <w:rsid w:val="00EC36F6"/>
    <w:rsid w:val="00EC3AB1"/>
    <w:rsid w:val="00EC3B76"/>
    <w:rsid w:val="00EC3D1F"/>
    <w:rsid w:val="00EC42B4"/>
    <w:rsid w:val="00EC475D"/>
    <w:rsid w:val="00EC48F4"/>
    <w:rsid w:val="00EC4C6F"/>
    <w:rsid w:val="00EC4C85"/>
    <w:rsid w:val="00EC4D18"/>
    <w:rsid w:val="00EC4E89"/>
    <w:rsid w:val="00EC501F"/>
    <w:rsid w:val="00EC5165"/>
    <w:rsid w:val="00EC55E6"/>
    <w:rsid w:val="00EC56B9"/>
    <w:rsid w:val="00EC580B"/>
    <w:rsid w:val="00EC5E27"/>
    <w:rsid w:val="00EC6666"/>
    <w:rsid w:val="00EC6FBB"/>
    <w:rsid w:val="00EC7128"/>
    <w:rsid w:val="00EC7131"/>
    <w:rsid w:val="00EC721C"/>
    <w:rsid w:val="00EC7516"/>
    <w:rsid w:val="00EC76F6"/>
    <w:rsid w:val="00EC7A88"/>
    <w:rsid w:val="00EC7BEF"/>
    <w:rsid w:val="00EC7BF4"/>
    <w:rsid w:val="00EC7FF3"/>
    <w:rsid w:val="00ED0060"/>
    <w:rsid w:val="00ED045F"/>
    <w:rsid w:val="00ED057D"/>
    <w:rsid w:val="00ED0800"/>
    <w:rsid w:val="00ED0F1C"/>
    <w:rsid w:val="00ED13BF"/>
    <w:rsid w:val="00ED13C2"/>
    <w:rsid w:val="00ED141E"/>
    <w:rsid w:val="00ED155B"/>
    <w:rsid w:val="00ED1990"/>
    <w:rsid w:val="00ED19CE"/>
    <w:rsid w:val="00ED25E9"/>
    <w:rsid w:val="00ED2BEB"/>
    <w:rsid w:val="00ED2E85"/>
    <w:rsid w:val="00ED3A1E"/>
    <w:rsid w:val="00ED3BAE"/>
    <w:rsid w:val="00ED3BE7"/>
    <w:rsid w:val="00ED3C5F"/>
    <w:rsid w:val="00ED3D66"/>
    <w:rsid w:val="00ED4049"/>
    <w:rsid w:val="00ED491F"/>
    <w:rsid w:val="00ED4B75"/>
    <w:rsid w:val="00ED4BCB"/>
    <w:rsid w:val="00ED56C3"/>
    <w:rsid w:val="00ED5CD3"/>
    <w:rsid w:val="00ED5E5A"/>
    <w:rsid w:val="00ED60EB"/>
    <w:rsid w:val="00ED615D"/>
    <w:rsid w:val="00ED61BA"/>
    <w:rsid w:val="00ED6E9C"/>
    <w:rsid w:val="00ED6FE7"/>
    <w:rsid w:val="00ED7009"/>
    <w:rsid w:val="00ED70D8"/>
    <w:rsid w:val="00ED7468"/>
    <w:rsid w:val="00EE0732"/>
    <w:rsid w:val="00EE0739"/>
    <w:rsid w:val="00EE0D26"/>
    <w:rsid w:val="00EE0F6C"/>
    <w:rsid w:val="00EE1242"/>
    <w:rsid w:val="00EE1433"/>
    <w:rsid w:val="00EE1607"/>
    <w:rsid w:val="00EE1A66"/>
    <w:rsid w:val="00EE1C53"/>
    <w:rsid w:val="00EE2262"/>
    <w:rsid w:val="00EE25DC"/>
    <w:rsid w:val="00EE287A"/>
    <w:rsid w:val="00EE2AB4"/>
    <w:rsid w:val="00EE2B40"/>
    <w:rsid w:val="00EE2C63"/>
    <w:rsid w:val="00EE3D08"/>
    <w:rsid w:val="00EE3E2A"/>
    <w:rsid w:val="00EE3F28"/>
    <w:rsid w:val="00EE401F"/>
    <w:rsid w:val="00EE4047"/>
    <w:rsid w:val="00EE419F"/>
    <w:rsid w:val="00EE429C"/>
    <w:rsid w:val="00EE43EA"/>
    <w:rsid w:val="00EE458C"/>
    <w:rsid w:val="00EE45E2"/>
    <w:rsid w:val="00EE4694"/>
    <w:rsid w:val="00EE472C"/>
    <w:rsid w:val="00EE4D8B"/>
    <w:rsid w:val="00EE4D99"/>
    <w:rsid w:val="00EE5156"/>
    <w:rsid w:val="00EE518B"/>
    <w:rsid w:val="00EE55C1"/>
    <w:rsid w:val="00EE5776"/>
    <w:rsid w:val="00EE5860"/>
    <w:rsid w:val="00EE593D"/>
    <w:rsid w:val="00EE5A73"/>
    <w:rsid w:val="00EE6673"/>
    <w:rsid w:val="00EE68EC"/>
    <w:rsid w:val="00EE6963"/>
    <w:rsid w:val="00EE696E"/>
    <w:rsid w:val="00EE7097"/>
    <w:rsid w:val="00EE7244"/>
    <w:rsid w:val="00EE75ED"/>
    <w:rsid w:val="00EE7818"/>
    <w:rsid w:val="00EE786B"/>
    <w:rsid w:val="00EE7A3C"/>
    <w:rsid w:val="00EE7BF9"/>
    <w:rsid w:val="00EF03B6"/>
    <w:rsid w:val="00EF0641"/>
    <w:rsid w:val="00EF0974"/>
    <w:rsid w:val="00EF0AC8"/>
    <w:rsid w:val="00EF0D2A"/>
    <w:rsid w:val="00EF12C0"/>
    <w:rsid w:val="00EF16AD"/>
    <w:rsid w:val="00EF17A4"/>
    <w:rsid w:val="00EF183C"/>
    <w:rsid w:val="00EF1CD9"/>
    <w:rsid w:val="00EF1F1B"/>
    <w:rsid w:val="00EF21DE"/>
    <w:rsid w:val="00EF22AE"/>
    <w:rsid w:val="00EF2412"/>
    <w:rsid w:val="00EF24B3"/>
    <w:rsid w:val="00EF2801"/>
    <w:rsid w:val="00EF3430"/>
    <w:rsid w:val="00EF3592"/>
    <w:rsid w:val="00EF38C3"/>
    <w:rsid w:val="00EF3AF6"/>
    <w:rsid w:val="00EF3F4E"/>
    <w:rsid w:val="00EF3FFF"/>
    <w:rsid w:val="00EF43FD"/>
    <w:rsid w:val="00EF44A2"/>
    <w:rsid w:val="00EF452B"/>
    <w:rsid w:val="00EF47D4"/>
    <w:rsid w:val="00EF4A9C"/>
    <w:rsid w:val="00EF514A"/>
    <w:rsid w:val="00EF5160"/>
    <w:rsid w:val="00EF5378"/>
    <w:rsid w:val="00EF576D"/>
    <w:rsid w:val="00EF5C47"/>
    <w:rsid w:val="00EF5DB0"/>
    <w:rsid w:val="00EF5F10"/>
    <w:rsid w:val="00EF5FB8"/>
    <w:rsid w:val="00EF6171"/>
    <w:rsid w:val="00EF6220"/>
    <w:rsid w:val="00EF62F3"/>
    <w:rsid w:val="00EF6524"/>
    <w:rsid w:val="00EF68DD"/>
    <w:rsid w:val="00EF6A4E"/>
    <w:rsid w:val="00EF6DC3"/>
    <w:rsid w:val="00EF6EBD"/>
    <w:rsid w:val="00EF726E"/>
    <w:rsid w:val="00EF7747"/>
    <w:rsid w:val="00EF77F6"/>
    <w:rsid w:val="00EF78EA"/>
    <w:rsid w:val="00EF7AE6"/>
    <w:rsid w:val="00F0009E"/>
    <w:rsid w:val="00F00357"/>
    <w:rsid w:val="00F00381"/>
    <w:rsid w:val="00F007C0"/>
    <w:rsid w:val="00F00EEF"/>
    <w:rsid w:val="00F013CB"/>
    <w:rsid w:val="00F01445"/>
    <w:rsid w:val="00F01448"/>
    <w:rsid w:val="00F01705"/>
    <w:rsid w:val="00F01978"/>
    <w:rsid w:val="00F01CAC"/>
    <w:rsid w:val="00F0218F"/>
    <w:rsid w:val="00F02569"/>
    <w:rsid w:val="00F033AE"/>
    <w:rsid w:val="00F0371B"/>
    <w:rsid w:val="00F03908"/>
    <w:rsid w:val="00F039D9"/>
    <w:rsid w:val="00F03B2B"/>
    <w:rsid w:val="00F03F55"/>
    <w:rsid w:val="00F03FF3"/>
    <w:rsid w:val="00F048B9"/>
    <w:rsid w:val="00F04B48"/>
    <w:rsid w:val="00F04E0E"/>
    <w:rsid w:val="00F05302"/>
    <w:rsid w:val="00F057DD"/>
    <w:rsid w:val="00F05B50"/>
    <w:rsid w:val="00F05D7A"/>
    <w:rsid w:val="00F05FB6"/>
    <w:rsid w:val="00F06386"/>
    <w:rsid w:val="00F068A5"/>
    <w:rsid w:val="00F06BAC"/>
    <w:rsid w:val="00F06E68"/>
    <w:rsid w:val="00F06F6E"/>
    <w:rsid w:val="00F06FE5"/>
    <w:rsid w:val="00F074C7"/>
    <w:rsid w:val="00F07C51"/>
    <w:rsid w:val="00F10109"/>
    <w:rsid w:val="00F102D2"/>
    <w:rsid w:val="00F105EB"/>
    <w:rsid w:val="00F10883"/>
    <w:rsid w:val="00F10985"/>
    <w:rsid w:val="00F10A2D"/>
    <w:rsid w:val="00F10B38"/>
    <w:rsid w:val="00F10EB7"/>
    <w:rsid w:val="00F11676"/>
    <w:rsid w:val="00F116CF"/>
    <w:rsid w:val="00F11AA5"/>
    <w:rsid w:val="00F120DB"/>
    <w:rsid w:val="00F12856"/>
    <w:rsid w:val="00F1289F"/>
    <w:rsid w:val="00F12985"/>
    <w:rsid w:val="00F12A58"/>
    <w:rsid w:val="00F12DA6"/>
    <w:rsid w:val="00F12EEF"/>
    <w:rsid w:val="00F1317F"/>
    <w:rsid w:val="00F1319B"/>
    <w:rsid w:val="00F13369"/>
    <w:rsid w:val="00F13453"/>
    <w:rsid w:val="00F1360D"/>
    <w:rsid w:val="00F137B0"/>
    <w:rsid w:val="00F13A31"/>
    <w:rsid w:val="00F14260"/>
    <w:rsid w:val="00F14DA1"/>
    <w:rsid w:val="00F14FA6"/>
    <w:rsid w:val="00F14FB8"/>
    <w:rsid w:val="00F14FBF"/>
    <w:rsid w:val="00F1501E"/>
    <w:rsid w:val="00F15699"/>
    <w:rsid w:val="00F15EA0"/>
    <w:rsid w:val="00F161C3"/>
    <w:rsid w:val="00F16200"/>
    <w:rsid w:val="00F166C5"/>
    <w:rsid w:val="00F1725C"/>
    <w:rsid w:val="00F173CB"/>
    <w:rsid w:val="00F1770A"/>
    <w:rsid w:val="00F17A9F"/>
    <w:rsid w:val="00F17C52"/>
    <w:rsid w:val="00F20483"/>
    <w:rsid w:val="00F205D9"/>
    <w:rsid w:val="00F20627"/>
    <w:rsid w:val="00F20B9C"/>
    <w:rsid w:val="00F20CB0"/>
    <w:rsid w:val="00F21173"/>
    <w:rsid w:val="00F212E4"/>
    <w:rsid w:val="00F21305"/>
    <w:rsid w:val="00F2177D"/>
    <w:rsid w:val="00F21870"/>
    <w:rsid w:val="00F21C16"/>
    <w:rsid w:val="00F22141"/>
    <w:rsid w:val="00F222AD"/>
    <w:rsid w:val="00F227EE"/>
    <w:rsid w:val="00F22C2C"/>
    <w:rsid w:val="00F22C47"/>
    <w:rsid w:val="00F22E07"/>
    <w:rsid w:val="00F23465"/>
    <w:rsid w:val="00F23E11"/>
    <w:rsid w:val="00F240CC"/>
    <w:rsid w:val="00F241B7"/>
    <w:rsid w:val="00F243DF"/>
    <w:rsid w:val="00F2463D"/>
    <w:rsid w:val="00F24B8C"/>
    <w:rsid w:val="00F25017"/>
    <w:rsid w:val="00F25645"/>
    <w:rsid w:val="00F257A5"/>
    <w:rsid w:val="00F258DF"/>
    <w:rsid w:val="00F25CF0"/>
    <w:rsid w:val="00F25F25"/>
    <w:rsid w:val="00F25F4F"/>
    <w:rsid w:val="00F25FBB"/>
    <w:rsid w:val="00F2652B"/>
    <w:rsid w:val="00F266DA"/>
    <w:rsid w:val="00F269C3"/>
    <w:rsid w:val="00F26B47"/>
    <w:rsid w:val="00F26D59"/>
    <w:rsid w:val="00F27404"/>
    <w:rsid w:val="00F27584"/>
    <w:rsid w:val="00F2778D"/>
    <w:rsid w:val="00F27837"/>
    <w:rsid w:val="00F2791C"/>
    <w:rsid w:val="00F27AAB"/>
    <w:rsid w:val="00F27E0E"/>
    <w:rsid w:val="00F30090"/>
    <w:rsid w:val="00F30629"/>
    <w:rsid w:val="00F3067C"/>
    <w:rsid w:val="00F30847"/>
    <w:rsid w:val="00F313A9"/>
    <w:rsid w:val="00F31679"/>
    <w:rsid w:val="00F31873"/>
    <w:rsid w:val="00F318EF"/>
    <w:rsid w:val="00F32081"/>
    <w:rsid w:val="00F320D2"/>
    <w:rsid w:val="00F321C3"/>
    <w:rsid w:val="00F32433"/>
    <w:rsid w:val="00F32679"/>
    <w:rsid w:val="00F3286E"/>
    <w:rsid w:val="00F329E0"/>
    <w:rsid w:val="00F32AE3"/>
    <w:rsid w:val="00F32D37"/>
    <w:rsid w:val="00F33571"/>
    <w:rsid w:val="00F33699"/>
    <w:rsid w:val="00F336BE"/>
    <w:rsid w:val="00F33D66"/>
    <w:rsid w:val="00F33E12"/>
    <w:rsid w:val="00F33EF0"/>
    <w:rsid w:val="00F3438E"/>
    <w:rsid w:val="00F34645"/>
    <w:rsid w:val="00F34890"/>
    <w:rsid w:val="00F34E24"/>
    <w:rsid w:val="00F354EB"/>
    <w:rsid w:val="00F3624F"/>
    <w:rsid w:val="00F3653B"/>
    <w:rsid w:val="00F366A1"/>
    <w:rsid w:val="00F36818"/>
    <w:rsid w:val="00F36B35"/>
    <w:rsid w:val="00F37066"/>
    <w:rsid w:val="00F3711E"/>
    <w:rsid w:val="00F37289"/>
    <w:rsid w:val="00F372C2"/>
    <w:rsid w:val="00F40087"/>
    <w:rsid w:val="00F400C0"/>
    <w:rsid w:val="00F404AB"/>
    <w:rsid w:val="00F406C0"/>
    <w:rsid w:val="00F40853"/>
    <w:rsid w:val="00F4092A"/>
    <w:rsid w:val="00F409DC"/>
    <w:rsid w:val="00F40B23"/>
    <w:rsid w:val="00F40B6E"/>
    <w:rsid w:val="00F40E31"/>
    <w:rsid w:val="00F4117F"/>
    <w:rsid w:val="00F4123E"/>
    <w:rsid w:val="00F4131E"/>
    <w:rsid w:val="00F4156E"/>
    <w:rsid w:val="00F41646"/>
    <w:rsid w:val="00F4185A"/>
    <w:rsid w:val="00F418E0"/>
    <w:rsid w:val="00F419A8"/>
    <w:rsid w:val="00F41B85"/>
    <w:rsid w:val="00F41BA3"/>
    <w:rsid w:val="00F41C16"/>
    <w:rsid w:val="00F41DD2"/>
    <w:rsid w:val="00F42312"/>
    <w:rsid w:val="00F42339"/>
    <w:rsid w:val="00F4234B"/>
    <w:rsid w:val="00F42482"/>
    <w:rsid w:val="00F425FA"/>
    <w:rsid w:val="00F428C0"/>
    <w:rsid w:val="00F42B61"/>
    <w:rsid w:val="00F42BB9"/>
    <w:rsid w:val="00F42CCD"/>
    <w:rsid w:val="00F42D70"/>
    <w:rsid w:val="00F42D87"/>
    <w:rsid w:val="00F43359"/>
    <w:rsid w:val="00F433A0"/>
    <w:rsid w:val="00F4383C"/>
    <w:rsid w:val="00F43913"/>
    <w:rsid w:val="00F43A0F"/>
    <w:rsid w:val="00F43B05"/>
    <w:rsid w:val="00F43BB9"/>
    <w:rsid w:val="00F43C1B"/>
    <w:rsid w:val="00F43CC6"/>
    <w:rsid w:val="00F44057"/>
    <w:rsid w:val="00F44074"/>
    <w:rsid w:val="00F44093"/>
    <w:rsid w:val="00F44197"/>
    <w:rsid w:val="00F44478"/>
    <w:rsid w:val="00F445DF"/>
    <w:rsid w:val="00F447C3"/>
    <w:rsid w:val="00F448AC"/>
    <w:rsid w:val="00F45076"/>
    <w:rsid w:val="00F4561B"/>
    <w:rsid w:val="00F4589B"/>
    <w:rsid w:val="00F45AE1"/>
    <w:rsid w:val="00F45E6C"/>
    <w:rsid w:val="00F45F92"/>
    <w:rsid w:val="00F46022"/>
    <w:rsid w:val="00F46060"/>
    <w:rsid w:val="00F46123"/>
    <w:rsid w:val="00F46323"/>
    <w:rsid w:val="00F463F5"/>
    <w:rsid w:val="00F4659E"/>
    <w:rsid w:val="00F46AA5"/>
    <w:rsid w:val="00F46ADF"/>
    <w:rsid w:val="00F46BEB"/>
    <w:rsid w:val="00F46ECB"/>
    <w:rsid w:val="00F472A0"/>
    <w:rsid w:val="00F478F4"/>
    <w:rsid w:val="00F50104"/>
    <w:rsid w:val="00F507D8"/>
    <w:rsid w:val="00F50CC9"/>
    <w:rsid w:val="00F50D8D"/>
    <w:rsid w:val="00F50D92"/>
    <w:rsid w:val="00F50DEA"/>
    <w:rsid w:val="00F50E04"/>
    <w:rsid w:val="00F50F6B"/>
    <w:rsid w:val="00F512C8"/>
    <w:rsid w:val="00F512FC"/>
    <w:rsid w:val="00F517B0"/>
    <w:rsid w:val="00F519D6"/>
    <w:rsid w:val="00F51F43"/>
    <w:rsid w:val="00F51F7D"/>
    <w:rsid w:val="00F5234B"/>
    <w:rsid w:val="00F52733"/>
    <w:rsid w:val="00F5289B"/>
    <w:rsid w:val="00F52930"/>
    <w:rsid w:val="00F52AAE"/>
    <w:rsid w:val="00F52C2A"/>
    <w:rsid w:val="00F52D24"/>
    <w:rsid w:val="00F52D25"/>
    <w:rsid w:val="00F52EE2"/>
    <w:rsid w:val="00F52FA2"/>
    <w:rsid w:val="00F52FBC"/>
    <w:rsid w:val="00F530F9"/>
    <w:rsid w:val="00F531B0"/>
    <w:rsid w:val="00F531E1"/>
    <w:rsid w:val="00F53364"/>
    <w:rsid w:val="00F5399C"/>
    <w:rsid w:val="00F53CA1"/>
    <w:rsid w:val="00F54A54"/>
    <w:rsid w:val="00F54C2E"/>
    <w:rsid w:val="00F54F98"/>
    <w:rsid w:val="00F556AE"/>
    <w:rsid w:val="00F55705"/>
    <w:rsid w:val="00F55B69"/>
    <w:rsid w:val="00F55D44"/>
    <w:rsid w:val="00F55DB0"/>
    <w:rsid w:val="00F5600A"/>
    <w:rsid w:val="00F562CB"/>
    <w:rsid w:val="00F563A4"/>
    <w:rsid w:val="00F5678F"/>
    <w:rsid w:val="00F56828"/>
    <w:rsid w:val="00F568A3"/>
    <w:rsid w:val="00F568BD"/>
    <w:rsid w:val="00F56992"/>
    <w:rsid w:val="00F56B17"/>
    <w:rsid w:val="00F57084"/>
    <w:rsid w:val="00F57182"/>
    <w:rsid w:val="00F57301"/>
    <w:rsid w:val="00F573CC"/>
    <w:rsid w:val="00F574DF"/>
    <w:rsid w:val="00F57D3D"/>
    <w:rsid w:val="00F57FDA"/>
    <w:rsid w:val="00F60057"/>
    <w:rsid w:val="00F602D6"/>
    <w:rsid w:val="00F603EF"/>
    <w:rsid w:val="00F6082D"/>
    <w:rsid w:val="00F60AB4"/>
    <w:rsid w:val="00F60B53"/>
    <w:rsid w:val="00F60C4E"/>
    <w:rsid w:val="00F60D8D"/>
    <w:rsid w:val="00F60DD7"/>
    <w:rsid w:val="00F60E91"/>
    <w:rsid w:val="00F614D7"/>
    <w:rsid w:val="00F6175D"/>
    <w:rsid w:val="00F61965"/>
    <w:rsid w:val="00F61BA9"/>
    <w:rsid w:val="00F61CBC"/>
    <w:rsid w:val="00F61CCC"/>
    <w:rsid w:val="00F61EE9"/>
    <w:rsid w:val="00F626F4"/>
    <w:rsid w:val="00F62A7C"/>
    <w:rsid w:val="00F62BC2"/>
    <w:rsid w:val="00F62CBC"/>
    <w:rsid w:val="00F62D33"/>
    <w:rsid w:val="00F63075"/>
    <w:rsid w:val="00F630E1"/>
    <w:rsid w:val="00F6341B"/>
    <w:rsid w:val="00F63B01"/>
    <w:rsid w:val="00F64024"/>
    <w:rsid w:val="00F642FE"/>
    <w:rsid w:val="00F64390"/>
    <w:rsid w:val="00F64689"/>
    <w:rsid w:val="00F64806"/>
    <w:rsid w:val="00F64E21"/>
    <w:rsid w:val="00F650E8"/>
    <w:rsid w:val="00F6519A"/>
    <w:rsid w:val="00F65644"/>
    <w:rsid w:val="00F65786"/>
    <w:rsid w:val="00F65791"/>
    <w:rsid w:val="00F65C2C"/>
    <w:rsid w:val="00F65D90"/>
    <w:rsid w:val="00F66523"/>
    <w:rsid w:val="00F668CF"/>
    <w:rsid w:val="00F66EB7"/>
    <w:rsid w:val="00F6743E"/>
    <w:rsid w:val="00F67689"/>
    <w:rsid w:val="00F676E7"/>
    <w:rsid w:val="00F67823"/>
    <w:rsid w:val="00F67B63"/>
    <w:rsid w:val="00F67C59"/>
    <w:rsid w:val="00F67C8B"/>
    <w:rsid w:val="00F67F5E"/>
    <w:rsid w:val="00F70A10"/>
    <w:rsid w:val="00F70DA3"/>
    <w:rsid w:val="00F7100E"/>
    <w:rsid w:val="00F7130C"/>
    <w:rsid w:val="00F715AF"/>
    <w:rsid w:val="00F71730"/>
    <w:rsid w:val="00F72007"/>
    <w:rsid w:val="00F720E0"/>
    <w:rsid w:val="00F72158"/>
    <w:rsid w:val="00F723DD"/>
    <w:rsid w:val="00F725C5"/>
    <w:rsid w:val="00F726F8"/>
    <w:rsid w:val="00F729EB"/>
    <w:rsid w:val="00F72A53"/>
    <w:rsid w:val="00F72D62"/>
    <w:rsid w:val="00F72F84"/>
    <w:rsid w:val="00F7334D"/>
    <w:rsid w:val="00F73421"/>
    <w:rsid w:val="00F7351C"/>
    <w:rsid w:val="00F735DE"/>
    <w:rsid w:val="00F73BAD"/>
    <w:rsid w:val="00F73BC0"/>
    <w:rsid w:val="00F73C4C"/>
    <w:rsid w:val="00F73CB2"/>
    <w:rsid w:val="00F73DB7"/>
    <w:rsid w:val="00F741B0"/>
    <w:rsid w:val="00F743D6"/>
    <w:rsid w:val="00F743D9"/>
    <w:rsid w:val="00F745DF"/>
    <w:rsid w:val="00F74675"/>
    <w:rsid w:val="00F7477A"/>
    <w:rsid w:val="00F747E0"/>
    <w:rsid w:val="00F74E56"/>
    <w:rsid w:val="00F750A5"/>
    <w:rsid w:val="00F75416"/>
    <w:rsid w:val="00F7594E"/>
    <w:rsid w:val="00F75ADE"/>
    <w:rsid w:val="00F75BCB"/>
    <w:rsid w:val="00F75BD8"/>
    <w:rsid w:val="00F75D73"/>
    <w:rsid w:val="00F7652D"/>
    <w:rsid w:val="00F76564"/>
    <w:rsid w:val="00F765EB"/>
    <w:rsid w:val="00F76883"/>
    <w:rsid w:val="00F768FC"/>
    <w:rsid w:val="00F76D8B"/>
    <w:rsid w:val="00F770C9"/>
    <w:rsid w:val="00F77678"/>
    <w:rsid w:val="00F777D4"/>
    <w:rsid w:val="00F77A8C"/>
    <w:rsid w:val="00F77DFD"/>
    <w:rsid w:val="00F8030B"/>
    <w:rsid w:val="00F80443"/>
    <w:rsid w:val="00F80514"/>
    <w:rsid w:val="00F805C5"/>
    <w:rsid w:val="00F80834"/>
    <w:rsid w:val="00F8123C"/>
    <w:rsid w:val="00F817B8"/>
    <w:rsid w:val="00F81872"/>
    <w:rsid w:val="00F81E4B"/>
    <w:rsid w:val="00F81ED5"/>
    <w:rsid w:val="00F820AD"/>
    <w:rsid w:val="00F8219A"/>
    <w:rsid w:val="00F826E6"/>
    <w:rsid w:val="00F8297E"/>
    <w:rsid w:val="00F82B1A"/>
    <w:rsid w:val="00F82EC8"/>
    <w:rsid w:val="00F82F99"/>
    <w:rsid w:val="00F831CF"/>
    <w:rsid w:val="00F8378A"/>
    <w:rsid w:val="00F8385A"/>
    <w:rsid w:val="00F8395C"/>
    <w:rsid w:val="00F83BAB"/>
    <w:rsid w:val="00F83EBB"/>
    <w:rsid w:val="00F83FF1"/>
    <w:rsid w:val="00F8402F"/>
    <w:rsid w:val="00F8404D"/>
    <w:rsid w:val="00F8417A"/>
    <w:rsid w:val="00F8437A"/>
    <w:rsid w:val="00F848D9"/>
    <w:rsid w:val="00F84E8C"/>
    <w:rsid w:val="00F850E3"/>
    <w:rsid w:val="00F852AF"/>
    <w:rsid w:val="00F8539E"/>
    <w:rsid w:val="00F85558"/>
    <w:rsid w:val="00F85A74"/>
    <w:rsid w:val="00F85A81"/>
    <w:rsid w:val="00F85FC3"/>
    <w:rsid w:val="00F860EA"/>
    <w:rsid w:val="00F862F0"/>
    <w:rsid w:val="00F86538"/>
    <w:rsid w:val="00F86601"/>
    <w:rsid w:val="00F86763"/>
    <w:rsid w:val="00F86804"/>
    <w:rsid w:val="00F868F1"/>
    <w:rsid w:val="00F86A27"/>
    <w:rsid w:val="00F86FDD"/>
    <w:rsid w:val="00F872D4"/>
    <w:rsid w:val="00F87577"/>
    <w:rsid w:val="00F876A9"/>
    <w:rsid w:val="00F879E2"/>
    <w:rsid w:val="00F87D73"/>
    <w:rsid w:val="00F87EED"/>
    <w:rsid w:val="00F87F93"/>
    <w:rsid w:val="00F90B26"/>
    <w:rsid w:val="00F90D8A"/>
    <w:rsid w:val="00F90F3F"/>
    <w:rsid w:val="00F91166"/>
    <w:rsid w:val="00F91CBF"/>
    <w:rsid w:val="00F91E97"/>
    <w:rsid w:val="00F91EFF"/>
    <w:rsid w:val="00F92087"/>
    <w:rsid w:val="00F922B8"/>
    <w:rsid w:val="00F92C76"/>
    <w:rsid w:val="00F92CB6"/>
    <w:rsid w:val="00F92D0B"/>
    <w:rsid w:val="00F93225"/>
    <w:rsid w:val="00F933FA"/>
    <w:rsid w:val="00F9354F"/>
    <w:rsid w:val="00F935AC"/>
    <w:rsid w:val="00F9364D"/>
    <w:rsid w:val="00F93727"/>
    <w:rsid w:val="00F93824"/>
    <w:rsid w:val="00F93B16"/>
    <w:rsid w:val="00F93B69"/>
    <w:rsid w:val="00F93D99"/>
    <w:rsid w:val="00F93E3A"/>
    <w:rsid w:val="00F93FD3"/>
    <w:rsid w:val="00F9402A"/>
    <w:rsid w:val="00F94182"/>
    <w:rsid w:val="00F94334"/>
    <w:rsid w:val="00F94377"/>
    <w:rsid w:val="00F949A6"/>
    <w:rsid w:val="00F94BA5"/>
    <w:rsid w:val="00F94C6E"/>
    <w:rsid w:val="00F94D54"/>
    <w:rsid w:val="00F9523C"/>
    <w:rsid w:val="00F952AC"/>
    <w:rsid w:val="00F95491"/>
    <w:rsid w:val="00F96368"/>
    <w:rsid w:val="00F96A65"/>
    <w:rsid w:val="00F97110"/>
    <w:rsid w:val="00F97511"/>
    <w:rsid w:val="00F975C9"/>
    <w:rsid w:val="00F97749"/>
    <w:rsid w:val="00F9794B"/>
    <w:rsid w:val="00F9794F"/>
    <w:rsid w:val="00F97CF0"/>
    <w:rsid w:val="00F97D67"/>
    <w:rsid w:val="00F97DAD"/>
    <w:rsid w:val="00F97E53"/>
    <w:rsid w:val="00F97F9A"/>
    <w:rsid w:val="00FA040B"/>
    <w:rsid w:val="00FA05DB"/>
    <w:rsid w:val="00FA0983"/>
    <w:rsid w:val="00FA0A8B"/>
    <w:rsid w:val="00FA0D49"/>
    <w:rsid w:val="00FA0E0A"/>
    <w:rsid w:val="00FA1672"/>
    <w:rsid w:val="00FA18F3"/>
    <w:rsid w:val="00FA1C94"/>
    <w:rsid w:val="00FA20B7"/>
    <w:rsid w:val="00FA21F5"/>
    <w:rsid w:val="00FA229C"/>
    <w:rsid w:val="00FA233A"/>
    <w:rsid w:val="00FA251C"/>
    <w:rsid w:val="00FA2609"/>
    <w:rsid w:val="00FA2B1F"/>
    <w:rsid w:val="00FA2CBA"/>
    <w:rsid w:val="00FA30BF"/>
    <w:rsid w:val="00FA30F7"/>
    <w:rsid w:val="00FA3238"/>
    <w:rsid w:val="00FA374D"/>
    <w:rsid w:val="00FA38DF"/>
    <w:rsid w:val="00FA39F6"/>
    <w:rsid w:val="00FA3B77"/>
    <w:rsid w:val="00FA3BB6"/>
    <w:rsid w:val="00FA3D18"/>
    <w:rsid w:val="00FA3FA5"/>
    <w:rsid w:val="00FA4620"/>
    <w:rsid w:val="00FA480D"/>
    <w:rsid w:val="00FA4D8F"/>
    <w:rsid w:val="00FA4E78"/>
    <w:rsid w:val="00FA4EF9"/>
    <w:rsid w:val="00FA50BF"/>
    <w:rsid w:val="00FA515A"/>
    <w:rsid w:val="00FA545E"/>
    <w:rsid w:val="00FA54A4"/>
    <w:rsid w:val="00FA5619"/>
    <w:rsid w:val="00FA6190"/>
    <w:rsid w:val="00FA62EA"/>
    <w:rsid w:val="00FA633C"/>
    <w:rsid w:val="00FA64DE"/>
    <w:rsid w:val="00FA7013"/>
    <w:rsid w:val="00FA70ED"/>
    <w:rsid w:val="00FA713B"/>
    <w:rsid w:val="00FA7566"/>
    <w:rsid w:val="00FA76D9"/>
    <w:rsid w:val="00FA77E5"/>
    <w:rsid w:val="00FA7934"/>
    <w:rsid w:val="00FA79DE"/>
    <w:rsid w:val="00FA7A41"/>
    <w:rsid w:val="00FA7CA6"/>
    <w:rsid w:val="00FA7DC9"/>
    <w:rsid w:val="00FB0407"/>
    <w:rsid w:val="00FB047D"/>
    <w:rsid w:val="00FB0648"/>
    <w:rsid w:val="00FB0B9E"/>
    <w:rsid w:val="00FB0F27"/>
    <w:rsid w:val="00FB127E"/>
    <w:rsid w:val="00FB15E1"/>
    <w:rsid w:val="00FB1784"/>
    <w:rsid w:val="00FB188F"/>
    <w:rsid w:val="00FB18B8"/>
    <w:rsid w:val="00FB1C35"/>
    <w:rsid w:val="00FB1D1B"/>
    <w:rsid w:val="00FB20E0"/>
    <w:rsid w:val="00FB2741"/>
    <w:rsid w:val="00FB277E"/>
    <w:rsid w:val="00FB29AE"/>
    <w:rsid w:val="00FB2B6C"/>
    <w:rsid w:val="00FB2CAE"/>
    <w:rsid w:val="00FB30E3"/>
    <w:rsid w:val="00FB3142"/>
    <w:rsid w:val="00FB37C2"/>
    <w:rsid w:val="00FB3B4A"/>
    <w:rsid w:val="00FB3E02"/>
    <w:rsid w:val="00FB4285"/>
    <w:rsid w:val="00FB431E"/>
    <w:rsid w:val="00FB48EE"/>
    <w:rsid w:val="00FB4A79"/>
    <w:rsid w:val="00FB4CCE"/>
    <w:rsid w:val="00FB4F9D"/>
    <w:rsid w:val="00FB53E4"/>
    <w:rsid w:val="00FB5431"/>
    <w:rsid w:val="00FB5556"/>
    <w:rsid w:val="00FB5E26"/>
    <w:rsid w:val="00FB6067"/>
    <w:rsid w:val="00FB68C7"/>
    <w:rsid w:val="00FB6B2D"/>
    <w:rsid w:val="00FB6F7A"/>
    <w:rsid w:val="00FB70CA"/>
    <w:rsid w:val="00FB7592"/>
    <w:rsid w:val="00FC0364"/>
    <w:rsid w:val="00FC082D"/>
    <w:rsid w:val="00FC0970"/>
    <w:rsid w:val="00FC0B9F"/>
    <w:rsid w:val="00FC0C19"/>
    <w:rsid w:val="00FC0CD4"/>
    <w:rsid w:val="00FC0D20"/>
    <w:rsid w:val="00FC0EE7"/>
    <w:rsid w:val="00FC12A3"/>
    <w:rsid w:val="00FC151F"/>
    <w:rsid w:val="00FC1940"/>
    <w:rsid w:val="00FC1EAC"/>
    <w:rsid w:val="00FC225D"/>
    <w:rsid w:val="00FC2A19"/>
    <w:rsid w:val="00FC2A3D"/>
    <w:rsid w:val="00FC2C4B"/>
    <w:rsid w:val="00FC2F5E"/>
    <w:rsid w:val="00FC3174"/>
    <w:rsid w:val="00FC324C"/>
    <w:rsid w:val="00FC3311"/>
    <w:rsid w:val="00FC355F"/>
    <w:rsid w:val="00FC3BDA"/>
    <w:rsid w:val="00FC3C1E"/>
    <w:rsid w:val="00FC4255"/>
    <w:rsid w:val="00FC4340"/>
    <w:rsid w:val="00FC44C1"/>
    <w:rsid w:val="00FC4893"/>
    <w:rsid w:val="00FC495C"/>
    <w:rsid w:val="00FC4E46"/>
    <w:rsid w:val="00FC5136"/>
    <w:rsid w:val="00FC53DD"/>
    <w:rsid w:val="00FC5612"/>
    <w:rsid w:val="00FC56D6"/>
    <w:rsid w:val="00FC5746"/>
    <w:rsid w:val="00FC5BC0"/>
    <w:rsid w:val="00FC5C28"/>
    <w:rsid w:val="00FC5C72"/>
    <w:rsid w:val="00FC5CC4"/>
    <w:rsid w:val="00FC5DEB"/>
    <w:rsid w:val="00FC5E83"/>
    <w:rsid w:val="00FC610E"/>
    <w:rsid w:val="00FC614A"/>
    <w:rsid w:val="00FC61D7"/>
    <w:rsid w:val="00FC6221"/>
    <w:rsid w:val="00FC64F0"/>
    <w:rsid w:val="00FC6CF2"/>
    <w:rsid w:val="00FC792E"/>
    <w:rsid w:val="00FC7E2D"/>
    <w:rsid w:val="00FC7EBC"/>
    <w:rsid w:val="00FD0045"/>
    <w:rsid w:val="00FD039E"/>
    <w:rsid w:val="00FD0842"/>
    <w:rsid w:val="00FD0922"/>
    <w:rsid w:val="00FD0AAA"/>
    <w:rsid w:val="00FD0B8D"/>
    <w:rsid w:val="00FD0CEC"/>
    <w:rsid w:val="00FD0F29"/>
    <w:rsid w:val="00FD0F86"/>
    <w:rsid w:val="00FD1074"/>
    <w:rsid w:val="00FD17A4"/>
    <w:rsid w:val="00FD1F1C"/>
    <w:rsid w:val="00FD20F9"/>
    <w:rsid w:val="00FD2377"/>
    <w:rsid w:val="00FD27B6"/>
    <w:rsid w:val="00FD2B93"/>
    <w:rsid w:val="00FD3A4A"/>
    <w:rsid w:val="00FD3D0B"/>
    <w:rsid w:val="00FD4457"/>
    <w:rsid w:val="00FD4887"/>
    <w:rsid w:val="00FD4FAE"/>
    <w:rsid w:val="00FD59A2"/>
    <w:rsid w:val="00FD5DA7"/>
    <w:rsid w:val="00FD66B1"/>
    <w:rsid w:val="00FD6943"/>
    <w:rsid w:val="00FD6A4F"/>
    <w:rsid w:val="00FD6D64"/>
    <w:rsid w:val="00FD726A"/>
    <w:rsid w:val="00FD77E1"/>
    <w:rsid w:val="00FD7864"/>
    <w:rsid w:val="00FD7D3F"/>
    <w:rsid w:val="00FD7EDD"/>
    <w:rsid w:val="00FD7F47"/>
    <w:rsid w:val="00FE00CE"/>
    <w:rsid w:val="00FE01BF"/>
    <w:rsid w:val="00FE02C7"/>
    <w:rsid w:val="00FE0348"/>
    <w:rsid w:val="00FE0571"/>
    <w:rsid w:val="00FE0AED"/>
    <w:rsid w:val="00FE0B89"/>
    <w:rsid w:val="00FE0EAC"/>
    <w:rsid w:val="00FE0FA0"/>
    <w:rsid w:val="00FE0FC0"/>
    <w:rsid w:val="00FE109B"/>
    <w:rsid w:val="00FE1148"/>
    <w:rsid w:val="00FE1285"/>
    <w:rsid w:val="00FE1407"/>
    <w:rsid w:val="00FE149B"/>
    <w:rsid w:val="00FE1654"/>
    <w:rsid w:val="00FE17E2"/>
    <w:rsid w:val="00FE188A"/>
    <w:rsid w:val="00FE1A97"/>
    <w:rsid w:val="00FE1B56"/>
    <w:rsid w:val="00FE1D4C"/>
    <w:rsid w:val="00FE2339"/>
    <w:rsid w:val="00FE236C"/>
    <w:rsid w:val="00FE2EB1"/>
    <w:rsid w:val="00FE3091"/>
    <w:rsid w:val="00FE3224"/>
    <w:rsid w:val="00FE377B"/>
    <w:rsid w:val="00FE43A5"/>
    <w:rsid w:val="00FE457C"/>
    <w:rsid w:val="00FE4B43"/>
    <w:rsid w:val="00FE4B87"/>
    <w:rsid w:val="00FE4BFE"/>
    <w:rsid w:val="00FE4F3B"/>
    <w:rsid w:val="00FE5069"/>
    <w:rsid w:val="00FE5497"/>
    <w:rsid w:val="00FE575D"/>
    <w:rsid w:val="00FE58A1"/>
    <w:rsid w:val="00FE5D66"/>
    <w:rsid w:val="00FE60FC"/>
    <w:rsid w:val="00FE6929"/>
    <w:rsid w:val="00FE6998"/>
    <w:rsid w:val="00FE6B67"/>
    <w:rsid w:val="00FE6E3B"/>
    <w:rsid w:val="00FE6E88"/>
    <w:rsid w:val="00FE71B6"/>
    <w:rsid w:val="00FE7693"/>
    <w:rsid w:val="00FE7850"/>
    <w:rsid w:val="00FE7C09"/>
    <w:rsid w:val="00FE7D45"/>
    <w:rsid w:val="00FE7E28"/>
    <w:rsid w:val="00FE7EBB"/>
    <w:rsid w:val="00FF01AF"/>
    <w:rsid w:val="00FF028B"/>
    <w:rsid w:val="00FF02D8"/>
    <w:rsid w:val="00FF02DF"/>
    <w:rsid w:val="00FF0360"/>
    <w:rsid w:val="00FF05A3"/>
    <w:rsid w:val="00FF0646"/>
    <w:rsid w:val="00FF0688"/>
    <w:rsid w:val="00FF094C"/>
    <w:rsid w:val="00FF0978"/>
    <w:rsid w:val="00FF0B37"/>
    <w:rsid w:val="00FF0BAF"/>
    <w:rsid w:val="00FF0C7D"/>
    <w:rsid w:val="00FF134E"/>
    <w:rsid w:val="00FF13AB"/>
    <w:rsid w:val="00FF18A6"/>
    <w:rsid w:val="00FF1E1A"/>
    <w:rsid w:val="00FF2342"/>
    <w:rsid w:val="00FF2437"/>
    <w:rsid w:val="00FF2D8E"/>
    <w:rsid w:val="00FF2DD9"/>
    <w:rsid w:val="00FF2F75"/>
    <w:rsid w:val="00FF3030"/>
    <w:rsid w:val="00FF30FC"/>
    <w:rsid w:val="00FF3563"/>
    <w:rsid w:val="00FF3642"/>
    <w:rsid w:val="00FF3716"/>
    <w:rsid w:val="00FF3747"/>
    <w:rsid w:val="00FF3DAF"/>
    <w:rsid w:val="00FF3F33"/>
    <w:rsid w:val="00FF463F"/>
    <w:rsid w:val="00FF46D4"/>
    <w:rsid w:val="00FF49E3"/>
    <w:rsid w:val="00FF4BB7"/>
    <w:rsid w:val="00FF4DF5"/>
    <w:rsid w:val="00FF504F"/>
    <w:rsid w:val="00FF5100"/>
    <w:rsid w:val="00FF534E"/>
    <w:rsid w:val="00FF53DF"/>
    <w:rsid w:val="00FF5A6E"/>
    <w:rsid w:val="00FF5BC2"/>
    <w:rsid w:val="00FF5BD1"/>
    <w:rsid w:val="00FF5C59"/>
    <w:rsid w:val="00FF5CB5"/>
    <w:rsid w:val="00FF5ECB"/>
    <w:rsid w:val="00FF5F05"/>
    <w:rsid w:val="00FF6285"/>
    <w:rsid w:val="00FF64B2"/>
    <w:rsid w:val="00FF6592"/>
    <w:rsid w:val="00FF65EC"/>
    <w:rsid w:val="00FF6734"/>
    <w:rsid w:val="00FF7164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AD8C1DA"/>
  <w15:docId w15:val="{EC4BCCEB-90D2-4E84-BA55-5E4C5B4F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8">
    <w:name w:val="Normal"/>
    <w:qFormat/>
    <w:rsid w:val="00120EEC"/>
    <w:pPr>
      <w:widowControl w:val="0"/>
    </w:pPr>
    <w:rPr>
      <w:kern w:val="2"/>
      <w:sz w:val="24"/>
      <w:szCs w:val="24"/>
    </w:rPr>
  </w:style>
  <w:style w:type="paragraph" w:styleId="13">
    <w:name w:val="heading 1"/>
    <w:basedOn w:val="a8"/>
    <w:next w:val="a8"/>
    <w:link w:val="14"/>
    <w:qFormat/>
    <w:rsid w:val="00E27C6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basedOn w:val="a8"/>
    <w:next w:val="a8"/>
    <w:link w:val="22"/>
    <w:unhideWhenUsed/>
    <w:qFormat/>
    <w:rsid w:val="00E27C6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1">
    <w:name w:val="heading 3"/>
    <w:basedOn w:val="a8"/>
    <w:next w:val="a8"/>
    <w:link w:val="32"/>
    <w:unhideWhenUsed/>
    <w:qFormat/>
    <w:rsid w:val="005E183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numbering" w:customStyle="1" w:styleId="160">
    <w:name w:val="樣式 編號 標楷體 16 點"/>
    <w:basedOn w:val="ab"/>
    <w:rsid w:val="00BB6B22"/>
    <w:pPr>
      <w:numPr>
        <w:numId w:val="1"/>
      </w:numPr>
    </w:pPr>
  </w:style>
  <w:style w:type="numbering" w:customStyle="1" w:styleId="16">
    <w:name w:val="樣式 編號 標楷體 16 點 黑色"/>
    <w:basedOn w:val="ab"/>
    <w:rsid w:val="00BB6B22"/>
    <w:pPr>
      <w:numPr>
        <w:numId w:val="2"/>
      </w:numPr>
    </w:pPr>
  </w:style>
  <w:style w:type="paragraph" w:customStyle="1" w:styleId="163">
    <w:name w:val="樣式 標楷體 16 點 左右對齊"/>
    <w:basedOn w:val="a8"/>
    <w:rsid w:val="00BB6B22"/>
    <w:pPr>
      <w:jc w:val="both"/>
    </w:pPr>
    <w:rPr>
      <w:rFonts w:ascii="標楷體" w:eastAsia="標楷體" w:hAnsi="標楷體" w:cs="新細明體"/>
      <w:sz w:val="32"/>
      <w:szCs w:val="20"/>
    </w:rPr>
  </w:style>
  <w:style w:type="numbering" w:customStyle="1" w:styleId="161">
    <w:name w:val="樣式 編號 標楷體 16 點1"/>
    <w:basedOn w:val="ab"/>
    <w:rsid w:val="00E25968"/>
    <w:pPr>
      <w:numPr>
        <w:numId w:val="3"/>
      </w:numPr>
    </w:pPr>
  </w:style>
  <w:style w:type="numbering" w:customStyle="1" w:styleId="162">
    <w:name w:val="樣式 編號 標楷體 16 點2"/>
    <w:basedOn w:val="ab"/>
    <w:rsid w:val="00400EF9"/>
    <w:pPr>
      <w:numPr>
        <w:numId w:val="4"/>
      </w:numPr>
    </w:pPr>
  </w:style>
  <w:style w:type="paragraph" w:styleId="ac">
    <w:name w:val="header"/>
    <w:basedOn w:val="a8"/>
    <w:link w:val="ad"/>
    <w:rsid w:val="000A0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0A0ACB"/>
    <w:rPr>
      <w:kern w:val="2"/>
    </w:rPr>
  </w:style>
  <w:style w:type="paragraph" w:styleId="ae">
    <w:name w:val="footer"/>
    <w:basedOn w:val="a8"/>
    <w:link w:val="af"/>
    <w:rsid w:val="000A0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rsid w:val="000A0ACB"/>
    <w:rPr>
      <w:kern w:val="2"/>
    </w:rPr>
  </w:style>
  <w:style w:type="paragraph" w:customStyle="1" w:styleId="af0">
    <w:name w:val="案由"/>
    <w:basedOn w:val="a8"/>
    <w:link w:val="af1"/>
    <w:uiPriority w:val="99"/>
    <w:qFormat/>
    <w:rsid w:val="00F15EA0"/>
    <w:pPr>
      <w:spacing w:line="480" w:lineRule="exact"/>
      <w:ind w:leftChars="398" w:left="1801" w:hangingChars="302" w:hanging="846"/>
      <w:jc w:val="both"/>
    </w:pPr>
    <w:rPr>
      <w:rFonts w:ascii="標楷體" w:eastAsia="標楷體" w:hAnsi="標楷體"/>
      <w:sz w:val="28"/>
      <w:szCs w:val="28"/>
    </w:rPr>
  </w:style>
  <w:style w:type="paragraph" w:customStyle="1" w:styleId="10">
    <w:name w:val="結論1"/>
    <w:basedOn w:val="a8"/>
    <w:link w:val="15"/>
    <w:qFormat/>
    <w:rsid w:val="00420D5B"/>
    <w:pPr>
      <w:numPr>
        <w:numId w:val="5"/>
      </w:numPr>
      <w:spacing w:line="480" w:lineRule="exact"/>
      <w:jc w:val="both"/>
    </w:pPr>
    <w:rPr>
      <w:rFonts w:ascii="標楷體" w:eastAsia="標楷體" w:hAnsi="標楷體"/>
      <w:sz w:val="28"/>
      <w:szCs w:val="28"/>
    </w:rPr>
  </w:style>
  <w:style w:type="character" w:customStyle="1" w:styleId="af1">
    <w:name w:val="案由 字元"/>
    <w:link w:val="af0"/>
    <w:uiPriority w:val="99"/>
    <w:rsid w:val="00F15EA0"/>
    <w:rPr>
      <w:rFonts w:ascii="標楷體" w:eastAsia="標楷體" w:hAnsi="標楷體"/>
      <w:kern w:val="2"/>
      <w:sz w:val="28"/>
      <w:szCs w:val="28"/>
    </w:rPr>
  </w:style>
  <w:style w:type="paragraph" w:styleId="af2">
    <w:name w:val="List Paragraph"/>
    <w:aliases w:val="Bullet1,Bullet 1,Bullet List,清單段落1"/>
    <w:basedOn w:val="a8"/>
    <w:link w:val="af3"/>
    <w:uiPriority w:val="34"/>
    <w:qFormat/>
    <w:rsid w:val="00FA480D"/>
    <w:pPr>
      <w:widowControl/>
      <w:ind w:leftChars="200" w:left="480"/>
    </w:pPr>
    <w:rPr>
      <w:rFonts w:ascii="Calibri" w:hAnsi="Calibri" w:cs="新細明體"/>
      <w:kern w:val="0"/>
    </w:rPr>
  </w:style>
  <w:style w:type="character" w:customStyle="1" w:styleId="15">
    <w:name w:val="結論1 字元"/>
    <w:link w:val="10"/>
    <w:rsid w:val="00420D5B"/>
    <w:rPr>
      <w:rFonts w:ascii="標楷體" w:eastAsia="標楷體" w:hAnsi="標楷體"/>
      <w:kern w:val="2"/>
      <w:sz w:val="28"/>
      <w:szCs w:val="28"/>
    </w:rPr>
  </w:style>
  <w:style w:type="paragraph" w:customStyle="1" w:styleId="11">
    <w:name w:val="1."/>
    <w:basedOn w:val="a8"/>
    <w:qFormat/>
    <w:rsid w:val="004A0529"/>
    <w:pPr>
      <w:numPr>
        <w:numId w:val="6"/>
      </w:numPr>
      <w:spacing w:beforeLines="50" w:line="480" w:lineRule="exact"/>
    </w:pPr>
    <w:rPr>
      <w:rFonts w:ascii="標楷體" w:eastAsia="標楷體" w:hAnsi="標楷體"/>
      <w:sz w:val="28"/>
      <w:szCs w:val="28"/>
    </w:rPr>
  </w:style>
  <w:style w:type="character" w:styleId="af4">
    <w:name w:val="annotation reference"/>
    <w:uiPriority w:val="99"/>
    <w:rsid w:val="00032C14"/>
    <w:rPr>
      <w:sz w:val="18"/>
      <w:szCs w:val="18"/>
    </w:rPr>
  </w:style>
  <w:style w:type="paragraph" w:styleId="af5">
    <w:name w:val="annotation text"/>
    <w:basedOn w:val="a8"/>
    <w:link w:val="af6"/>
    <w:uiPriority w:val="99"/>
    <w:rsid w:val="00032C14"/>
  </w:style>
  <w:style w:type="character" w:customStyle="1" w:styleId="af6">
    <w:name w:val="註解文字 字元"/>
    <w:link w:val="af5"/>
    <w:uiPriority w:val="99"/>
    <w:rsid w:val="00032C14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rsid w:val="00032C14"/>
    <w:rPr>
      <w:b/>
      <w:bCs/>
    </w:rPr>
  </w:style>
  <w:style w:type="character" w:customStyle="1" w:styleId="af8">
    <w:name w:val="註解主旨 字元"/>
    <w:link w:val="af7"/>
    <w:uiPriority w:val="99"/>
    <w:rsid w:val="00032C14"/>
    <w:rPr>
      <w:b/>
      <w:bCs/>
      <w:kern w:val="2"/>
      <w:sz w:val="24"/>
      <w:szCs w:val="24"/>
    </w:rPr>
  </w:style>
  <w:style w:type="paragraph" w:styleId="af9">
    <w:name w:val="Balloon Text"/>
    <w:basedOn w:val="a8"/>
    <w:link w:val="afa"/>
    <w:uiPriority w:val="99"/>
    <w:rsid w:val="00032C14"/>
    <w:rPr>
      <w:rFonts w:ascii="Cambria" w:hAnsi="Cambria"/>
      <w:sz w:val="18"/>
      <w:szCs w:val="18"/>
    </w:rPr>
  </w:style>
  <w:style w:type="character" w:customStyle="1" w:styleId="afa">
    <w:name w:val="註解方塊文字 字元"/>
    <w:link w:val="af9"/>
    <w:uiPriority w:val="99"/>
    <w:rsid w:val="00032C14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23">
    <w:name w:val="內文2"/>
    <w:basedOn w:val="a8"/>
    <w:rsid w:val="00613146"/>
    <w:pPr>
      <w:adjustRightInd w:val="0"/>
      <w:spacing w:line="360" w:lineRule="exact"/>
      <w:ind w:left="1512" w:hanging="238"/>
      <w:jc w:val="both"/>
      <w:textAlignment w:val="baseline"/>
    </w:pPr>
    <w:rPr>
      <w:rFonts w:eastAsia="標楷體"/>
      <w:sz w:val="28"/>
      <w:szCs w:val="20"/>
    </w:rPr>
  </w:style>
  <w:style w:type="paragraph" w:customStyle="1" w:styleId="17">
    <w:name w:val="樣式1"/>
    <w:basedOn w:val="a8"/>
    <w:qFormat/>
    <w:rsid w:val="00752289"/>
    <w:pPr>
      <w:ind w:leftChars="103" w:left="203" w:hangingChars="100" w:hanging="100"/>
    </w:pPr>
    <w:rPr>
      <w:rFonts w:eastAsia="標楷體"/>
      <w:sz w:val="28"/>
    </w:rPr>
  </w:style>
  <w:style w:type="paragraph" w:customStyle="1" w:styleId="110">
    <w:name w:val="章1.1."/>
    <w:basedOn w:val="a8"/>
    <w:rsid w:val="00D73C00"/>
    <w:pPr>
      <w:adjustRightInd w:val="0"/>
      <w:spacing w:line="400" w:lineRule="exact"/>
      <w:ind w:leftChars="250" w:left="250" w:hangingChars="300" w:hanging="300"/>
      <w:jc w:val="both"/>
      <w:textAlignment w:val="baseline"/>
    </w:pPr>
    <w:rPr>
      <w:rFonts w:ascii="標楷體" w:eastAsia="標楷體" w:hAnsi="標楷體" w:cs="標楷體"/>
      <w:color w:val="000000"/>
      <w:sz w:val="28"/>
      <w:szCs w:val="28"/>
    </w:rPr>
  </w:style>
  <w:style w:type="character" w:styleId="afb">
    <w:name w:val="Hyperlink"/>
    <w:uiPriority w:val="99"/>
    <w:unhideWhenUsed/>
    <w:rsid w:val="00BF2A66"/>
    <w:rPr>
      <w:color w:val="0000FF"/>
      <w:u w:val="single"/>
    </w:rPr>
  </w:style>
  <w:style w:type="paragraph" w:customStyle="1" w:styleId="i">
    <w:name w:val="i"/>
    <w:basedOn w:val="a8"/>
    <w:rsid w:val="00BF2A66"/>
    <w:pPr>
      <w:adjustRightInd w:val="0"/>
      <w:spacing w:line="400" w:lineRule="exact"/>
      <w:ind w:left="2041" w:hanging="340"/>
      <w:jc w:val="both"/>
      <w:textAlignment w:val="baseline"/>
    </w:pPr>
    <w:rPr>
      <w:rFonts w:eastAsia="標楷體"/>
      <w:sz w:val="28"/>
      <w:szCs w:val="28"/>
    </w:rPr>
  </w:style>
  <w:style w:type="paragraph" w:styleId="afc">
    <w:name w:val="Normal Indent"/>
    <w:basedOn w:val="a8"/>
    <w:uiPriority w:val="99"/>
    <w:rsid w:val="0070753A"/>
    <w:pPr>
      <w:adjustRightInd w:val="0"/>
      <w:ind w:left="480"/>
      <w:textAlignment w:val="baseline"/>
    </w:pPr>
  </w:style>
  <w:style w:type="paragraph" w:customStyle="1" w:styleId="a">
    <w:name w:val="說明一"/>
    <w:basedOn w:val="a8"/>
    <w:qFormat/>
    <w:rsid w:val="00C5096E"/>
    <w:pPr>
      <w:numPr>
        <w:numId w:val="7"/>
      </w:numPr>
      <w:spacing w:line="500" w:lineRule="exact"/>
    </w:pPr>
    <w:rPr>
      <w:rFonts w:ascii="Arial" w:eastAsia="標楷體" w:hAnsi="Arial" w:cs="Arial"/>
      <w:sz w:val="28"/>
    </w:rPr>
  </w:style>
  <w:style w:type="paragraph" w:customStyle="1" w:styleId="a0">
    <w:name w:val="(一)"/>
    <w:basedOn w:val="a8"/>
    <w:qFormat/>
    <w:rsid w:val="00C5096E"/>
    <w:pPr>
      <w:numPr>
        <w:ilvl w:val="1"/>
        <w:numId w:val="7"/>
      </w:numPr>
      <w:spacing w:line="500" w:lineRule="exact"/>
    </w:pPr>
    <w:rPr>
      <w:rFonts w:ascii="Arial" w:eastAsia="標楷體" w:hAnsi="Arial" w:cs="Arial"/>
      <w:sz w:val="28"/>
    </w:rPr>
  </w:style>
  <w:style w:type="paragraph" w:customStyle="1" w:styleId="18">
    <w:name w:val="(1)"/>
    <w:basedOn w:val="a8"/>
    <w:qFormat/>
    <w:rsid w:val="00FB37C2"/>
    <w:pPr>
      <w:tabs>
        <w:tab w:val="left" w:pos="851"/>
        <w:tab w:val="left" w:pos="1843"/>
      </w:tabs>
      <w:spacing w:line="480" w:lineRule="exact"/>
      <w:ind w:leftChars="178" w:left="903" w:hangingChars="170" w:hanging="476"/>
    </w:pPr>
    <w:rPr>
      <w:rFonts w:ascii="標楷體" w:eastAsia="標楷體" w:hAnsi="標楷體"/>
      <w:sz w:val="28"/>
      <w:szCs w:val="28"/>
    </w:rPr>
  </w:style>
  <w:style w:type="table" w:styleId="afd">
    <w:name w:val="Table Grid"/>
    <w:basedOn w:val="aa"/>
    <w:uiPriority w:val="39"/>
    <w:rsid w:val="00EF61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1">
    <w:name w:val="章1.1.1"/>
    <w:basedOn w:val="a8"/>
    <w:rsid w:val="00994210"/>
    <w:pPr>
      <w:spacing w:line="400" w:lineRule="exact"/>
      <w:ind w:leftChars="400" w:left="400" w:hangingChars="400" w:hanging="400"/>
    </w:pPr>
    <w:rPr>
      <w:rFonts w:ascii="標楷體" w:eastAsia="標楷體" w:hAnsi="標楷體" w:cs="標楷體"/>
      <w:sz w:val="28"/>
      <w:szCs w:val="28"/>
    </w:rPr>
  </w:style>
  <w:style w:type="paragraph" w:customStyle="1" w:styleId="I0">
    <w:name w:val="I"/>
    <w:basedOn w:val="a8"/>
    <w:rsid w:val="00EE419F"/>
    <w:pPr>
      <w:spacing w:line="340" w:lineRule="exact"/>
      <w:ind w:leftChars="300" w:left="450" w:hangingChars="150" w:hanging="150"/>
    </w:pPr>
    <w:rPr>
      <w:rFonts w:ascii="標楷體" w:eastAsia="標楷體" w:hAnsi="標楷體"/>
      <w:sz w:val="28"/>
      <w:u w:val="single"/>
    </w:rPr>
  </w:style>
  <w:style w:type="paragraph" w:styleId="afe">
    <w:name w:val="Plain Text"/>
    <w:basedOn w:val="a8"/>
    <w:link w:val="aff"/>
    <w:uiPriority w:val="99"/>
    <w:rsid w:val="005A7E1B"/>
    <w:rPr>
      <w:rFonts w:ascii="細明體" w:eastAsia="細明體" w:hAnsi="Courier New" w:cs="細明體"/>
    </w:rPr>
  </w:style>
  <w:style w:type="character" w:customStyle="1" w:styleId="aff">
    <w:name w:val="純文字 字元"/>
    <w:link w:val="afe"/>
    <w:uiPriority w:val="99"/>
    <w:rsid w:val="005A7E1B"/>
    <w:rPr>
      <w:rFonts w:ascii="細明體" w:eastAsia="細明體" w:hAnsi="Courier New" w:cs="細明體"/>
      <w:kern w:val="2"/>
      <w:sz w:val="24"/>
      <w:szCs w:val="24"/>
    </w:rPr>
  </w:style>
  <w:style w:type="paragraph" w:styleId="Web">
    <w:name w:val="Normal (Web)"/>
    <w:basedOn w:val="a8"/>
    <w:uiPriority w:val="99"/>
    <w:unhideWhenUsed/>
    <w:rsid w:val="002E7E6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33">
    <w:name w:val="3.條文.一."/>
    <w:basedOn w:val="a8"/>
    <w:rsid w:val="007538D9"/>
    <w:pPr>
      <w:kinsoku w:val="0"/>
      <w:overflowPunct w:val="0"/>
      <w:autoSpaceDE w:val="0"/>
      <w:autoSpaceDN w:val="0"/>
      <w:adjustRightInd w:val="0"/>
      <w:ind w:leftChars="500" w:left="1771" w:hangingChars="200" w:hanging="506"/>
      <w:jc w:val="both"/>
    </w:pPr>
    <w:rPr>
      <w:rFonts w:ascii="標楷體" w:eastAsia="標楷體"/>
      <w:kern w:val="0"/>
      <w:szCs w:val="28"/>
    </w:rPr>
  </w:style>
  <w:style w:type="paragraph" w:customStyle="1" w:styleId="Aff0">
    <w:name w:val="A"/>
    <w:basedOn w:val="18"/>
    <w:qFormat/>
    <w:rsid w:val="00886D6C"/>
    <w:pPr>
      <w:tabs>
        <w:tab w:val="clear" w:pos="851"/>
        <w:tab w:val="left" w:pos="1134"/>
      </w:tabs>
      <w:ind w:leftChars="295" w:left="1044" w:hangingChars="120" w:hanging="336"/>
    </w:pPr>
  </w:style>
  <w:style w:type="paragraph" w:customStyle="1" w:styleId="aff1">
    <w:name w:val="說明"/>
    <w:basedOn w:val="a8"/>
    <w:qFormat/>
    <w:rsid w:val="00824647"/>
    <w:pPr>
      <w:spacing w:line="480" w:lineRule="exact"/>
      <w:ind w:leftChars="200" w:left="480" w:firstLineChars="81" w:firstLine="227"/>
      <w:jc w:val="both"/>
    </w:pPr>
    <w:rPr>
      <w:rFonts w:ascii="標楷體" w:eastAsia="標楷體" w:hAnsi="標楷體"/>
      <w:sz w:val="28"/>
      <w:szCs w:val="28"/>
    </w:rPr>
  </w:style>
  <w:style w:type="paragraph" w:customStyle="1" w:styleId="1A">
    <w:name w:val="(1)A"/>
    <w:basedOn w:val="a8"/>
    <w:qFormat/>
    <w:rsid w:val="009D03C0"/>
    <w:pPr>
      <w:spacing w:line="480" w:lineRule="exact"/>
      <w:ind w:leftChars="100" w:left="350" w:hangingChars="250" w:hanging="250"/>
    </w:pPr>
    <w:rPr>
      <w:rFonts w:ascii="標楷體" w:eastAsia="標楷體" w:hAnsi="標楷體"/>
      <w:sz w:val="28"/>
      <w:szCs w:val="28"/>
    </w:rPr>
  </w:style>
  <w:style w:type="paragraph" w:customStyle="1" w:styleId="a3">
    <w:name w:val="結(一）"/>
    <w:basedOn w:val="a8"/>
    <w:qFormat/>
    <w:rsid w:val="007B2E6A"/>
    <w:pPr>
      <w:numPr>
        <w:numId w:val="8"/>
      </w:numPr>
      <w:tabs>
        <w:tab w:val="left" w:pos="993"/>
        <w:tab w:val="left" w:pos="1260"/>
      </w:tabs>
      <w:spacing w:line="480" w:lineRule="exact"/>
      <w:ind w:left="1333" w:hanging="851"/>
    </w:pPr>
    <w:rPr>
      <w:rFonts w:ascii="標楷體" w:eastAsia="標楷體" w:hAnsi="標楷體"/>
      <w:sz w:val="28"/>
      <w:szCs w:val="28"/>
    </w:rPr>
  </w:style>
  <w:style w:type="paragraph" w:customStyle="1" w:styleId="1A268099-268">
    <w:name w:val="樣式 (1)A + 凸出:  2.68 字元 左 0.99 字元 第一行:  -2.68 字元"/>
    <w:basedOn w:val="1A"/>
    <w:rsid w:val="00320DB4"/>
    <w:pPr>
      <w:ind w:leftChars="99" w:left="988" w:hangingChars="268" w:hanging="750"/>
    </w:pPr>
    <w:rPr>
      <w:rFonts w:cs="新細明體"/>
      <w:szCs w:val="20"/>
    </w:rPr>
  </w:style>
  <w:style w:type="paragraph" w:customStyle="1" w:styleId="1A13-3">
    <w:name w:val="樣式 (1)A + 左:  1 字元 凸出:  3 字元 第一行:  -3 字元"/>
    <w:basedOn w:val="1A"/>
    <w:rsid w:val="00FB37C2"/>
    <w:pPr>
      <w:ind w:left="1080" w:hangingChars="300" w:hanging="840"/>
    </w:pPr>
    <w:rPr>
      <w:rFonts w:cs="新細明體"/>
      <w:szCs w:val="20"/>
    </w:rPr>
  </w:style>
  <w:style w:type="paragraph" w:customStyle="1" w:styleId="05cm752">
    <w:name w:val="樣式 (一) + 左右對齊 左:  0.5 cm 凸出:  7.52 字元"/>
    <w:basedOn w:val="a0"/>
    <w:rsid w:val="005C4A67"/>
    <w:pPr>
      <w:ind w:left="794" w:hanging="510"/>
      <w:jc w:val="both"/>
    </w:pPr>
    <w:rPr>
      <w:rFonts w:cs="新細明體"/>
      <w:szCs w:val="20"/>
    </w:rPr>
  </w:style>
  <w:style w:type="paragraph" w:customStyle="1" w:styleId="aff2">
    <w:name w:val="一、"/>
    <w:basedOn w:val="a8"/>
    <w:qFormat/>
    <w:rsid w:val="00881ACD"/>
    <w:pPr>
      <w:spacing w:line="480" w:lineRule="exact"/>
      <w:ind w:leftChars="100" w:left="800" w:hangingChars="200" w:hanging="560"/>
    </w:pPr>
    <w:rPr>
      <w:rFonts w:eastAsia="標楷體"/>
      <w:sz w:val="28"/>
    </w:rPr>
  </w:style>
  <w:style w:type="character" w:customStyle="1" w:styleId="14">
    <w:name w:val="標題 1 字元"/>
    <w:link w:val="13"/>
    <w:rsid w:val="00E27C67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"/>
    <w:link w:val="21"/>
    <w:rsid w:val="00E27C67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a2">
    <w:name w:val="一"/>
    <w:basedOn w:val="a8"/>
    <w:qFormat/>
    <w:rsid w:val="00102345"/>
    <w:pPr>
      <w:numPr>
        <w:numId w:val="9"/>
      </w:numPr>
      <w:spacing w:line="480" w:lineRule="exact"/>
      <w:jc w:val="both"/>
    </w:pPr>
    <w:rPr>
      <w:rFonts w:eastAsia="標楷體" w:hAnsi="標楷體"/>
      <w:sz w:val="28"/>
      <w:szCs w:val="28"/>
    </w:rPr>
  </w:style>
  <w:style w:type="character" w:styleId="aff3">
    <w:name w:val="FollowedHyperlink"/>
    <w:unhideWhenUsed/>
    <w:rsid w:val="001045C8"/>
    <w:rPr>
      <w:color w:val="800080"/>
      <w:u w:val="single"/>
    </w:rPr>
  </w:style>
  <w:style w:type="paragraph" w:customStyle="1" w:styleId="19">
    <w:name w:val="給付規定1"/>
    <w:basedOn w:val="a8"/>
    <w:qFormat/>
    <w:rsid w:val="0016270D"/>
    <w:pPr>
      <w:tabs>
        <w:tab w:val="left" w:pos="1440"/>
      </w:tabs>
      <w:spacing w:line="400" w:lineRule="exact"/>
      <w:ind w:left="115" w:hangingChars="115" w:hanging="115"/>
      <w:jc w:val="both"/>
    </w:pPr>
    <w:rPr>
      <w:rFonts w:eastAsia="標楷體"/>
      <w:sz w:val="28"/>
      <w:szCs w:val="28"/>
    </w:rPr>
  </w:style>
  <w:style w:type="paragraph" w:customStyle="1" w:styleId="1">
    <w:name w:val="擬訂會議議程1"/>
    <w:basedOn w:val="a8"/>
    <w:link w:val="1b"/>
    <w:qFormat/>
    <w:rsid w:val="00D54E86"/>
    <w:pPr>
      <w:numPr>
        <w:numId w:val="10"/>
      </w:numPr>
      <w:snapToGrid w:val="0"/>
      <w:spacing w:line="480" w:lineRule="exact"/>
      <w:jc w:val="both"/>
      <w:outlineLvl w:val="0"/>
    </w:pPr>
    <w:rPr>
      <w:rFonts w:ascii="標楷體" w:eastAsia="標楷體" w:hAnsi="標楷體"/>
      <w:sz w:val="28"/>
    </w:rPr>
  </w:style>
  <w:style w:type="paragraph" w:customStyle="1" w:styleId="20">
    <w:name w:val="擬訂會議議程2"/>
    <w:basedOn w:val="1"/>
    <w:link w:val="24"/>
    <w:qFormat/>
    <w:rsid w:val="00D54E86"/>
    <w:pPr>
      <w:numPr>
        <w:ilvl w:val="1"/>
      </w:numPr>
      <w:tabs>
        <w:tab w:val="left" w:pos="1380"/>
        <w:tab w:val="left" w:pos="1418"/>
      </w:tabs>
      <w:outlineLvl w:val="1"/>
    </w:pPr>
  </w:style>
  <w:style w:type="paragraph" w:customStyle="1" w:styleId="4">
    <w:name w:val="擬訂會議議程4"/>
    <w:basedOn w:val="1"/>
    <w:qFormat/>
    <w:rsid w:val="00D54E86"/>
    <w:pPr>
      <w:numPr>
        <w:ilvl w:val="3"/>
      </w:numPr>
      <w:tabs>
        <w:tab w:val="left" w:pos="1320"/>
        <w:tab w:val="left" w:pos="1380"/>
      </w:tabs>
      <w:outlineLvl w:val="3"/>
    </w:pPr>
  </w:style>
  <w:style w:type="paragraph" w:customStyle="1" w:styleId="Default">
    <w:name w:val="Default"/>
    <w:rsid w:val="002A5782"/>
    <w:pPr>
      <w:widowControl w:val="0"/>
      <w:autoSpaceDE w:val="0"/>
      <w:autoSpaceDN w:val="0"/>
      <w:adjustRightInd w:val="0"/>
    </w:pPr>
    <w:rPr>
      <w:rFonts w:ascii="標楷體.鬁..." w:eastAsia="標楷體.鬁..." w:cs="標楷體.鬁..."/>
      <w:color w:val="000000"/>
      <w:sz w:val="24"/>
      <w:szCs w:val="24"/>
    </w:rPr>
  </w:style>
  <w:style w:type="character" w:customStyle="1" w:styleId="st">
    <w:name w:val="st"/>
    <w:basedOn w:val="a9"/>
    <w:rsid w:val="008E7A6A"/>
  </w:style>
  <w:style w:type="character" w:styleId="aff4">
    <w:name w:val="Emphasis"/>
    <w:basedOn w:val="a9"/>
    <w:uiPriority w:val="20"/>
    <w:qFormat/>
    <w:rsid w:val="008E7A6A"/>
    <w:rPr>
      <w:i/>
      <w:iCs/>
    </w:rPr>
  </w:style>
  <w:style w:type="character" w:customStyle="1" w:styleId="highlight">
    <w:name w:val="highlight"/>
    <w:basedOn w:val="a9"/>
    <w:rsid w:val="00A24B90"/>
  </w:style>
  <w:style w:type="character" w:customStyle="1" w:styleId="1b">
    <w:name w:val="擬訂會議議程1 字元"/>
    <w:basedOn w:val="a9"/>
    <w:link w:val="1"/>
    <w:rsid w:val="004C7BEB"/>
    <w:rPr>
      <w:rFonts w:ascii="標楷體" w:eastAsia="標楷體" w:hAnsi="標楷體"/>
      <w:kern w:val="2"/>
      <w:sz w:val="28"/>
      <w:szCs w:val="24"/>
    </w:rPr>
  </w:style>
  <w:style w:type="table" w:customStyle="1" w:styleId="1c">
    <w:name w:val="表格格線1"/>
    <w:basedOn w:val="aa"/>
    <w:next w:val="afd"/>
    <w:uiPriority w:val="59"/>
    <w:rsid w:val="00832245"/>
    <w:pPr>
      <w:jc w:val="both"/>
    </w:pPr>
    <w:rPr>
      <w:rFonts w:asciiTheme="minorHAnsi" w:eastAsia="標楷體" w:hAnsiTheme="minorHAnsi"/>
      <w:kern w:val="2"/>
      <w:position w:val="1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提案一"/>
    <w:basedOn w:val="a8"/>
    <w:qFormat/>
    <w:rsid w:val="00F32679"/>
    <w:pPr>
      <w:spacing w:line="480" w:lineRule="exact"/>
      <w:ind w:leftChars="100" w:left="500" w:hangingChars="400" w:hanging="400"/>
    </w:pPr>
    <w:rPr>
      <w:rFonts w:eastAsia="標楷體"/>
      <w:sz w:val="28"/>
    </w:rPr>
  </w:style>
  <w:style w:type="paragraph" w:customStyle="1" w:styleId="aff6">
    <w:name w:val="提案十一"/>
    <w:basedOn w:val="aff5"/>
    <w:qFormat/>
    <w:rsid w:val="00F32679"/>
    <w:pPr>
      <w:spacing w:line="500" w:lineRule="exact"/>
      <w:ind w:left="600" w:hangingChars="500" w:hanging="500"/>
    </w:pPr>
  </w:style>
  <w:style w:type="character" w:styleId="aff7">
    <w:name w:val="page number"/>
    <w:basedOn w:val="a9"/>
    <w:rsid w:val="00F32679"/>
  </w:style>
  <w:style w:type="paragraph" w:customStyle="1" w:styleId="a4">
    <w:name w:val="提案內文"/>
    <w:basedOn w:val="afe"/>
    <w:rsid w:val="00F32679"/>
    <w:pPr>
      <w:numPr>
        <w:ilvl w:val="2"/>
        <w:numId w:val="12"/>
      </w:numPr>
      <w:tabs>
        <w:tab w:val="clear" w:pos="2196"/>
      </w:tabs>
      <w:ind w:left="0" w:firstLine="0"/>
    </w:pPr>
    <w:rPr>
      <w:rFonts w:cs="Courier New"/>
    </w:rPr>
  </w:style>
  <w:style w:type="character" w:customStyle="1" w:styleId="st1">
    <w:name w:val="st1"/>
    <w:basedOn w:val="a9"/>
    <w:rsid w:val="00F32679"/>
  </w:style>
  <w:style w:type="character" w:customStyle="1" w:styleId="apple-converted-space">
    <w:name w:val="apple-converted-space"/>
    <w:rsid w:val="00F32679"/>
  </w:style>
  <w:style w:type="paragraph" w:customStyle="1" w:styleId="aff8">
    <w:name w:val="樣式(一)"/>
    <w:basedOn w:val="a2"/>
    <w:qFormat/>
    <w:rsid w:val="00F32679"/>
    <w:pPr>
      <w:numPr>
        <w:numId w:val="0"/>
      </w:numPr>
      <w:tabs>
        <w:tab w:val="num" w:pos="1203"/>
      </w:tabs>
      <w:ind w:left="1203" w:hanging="480"/>
      <w:jc w:val="left"/>
    </w:pPr>
  </w:style>
  <w:style w:type="table" w:customStyle="1" w:styleId="112">
    <w:name w:val="表格格線11"/>
    <w:basedOn w:val="aa"/>
    <w:next w:val="afd"/>
    <w:uiPriority w:val="59"/>
    <w:rsid w:val="00931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清單段落 字元"/>
    <w:aliases w:val="Bullet1 字元,Bullet 1 字元,Bullet List 字元,清單段落1 字元"/>
    <w:link w:val="af2"/>
    <w:uiPriority w:val="34"/>
    <w:rsid w:val="00436A1E"/>
    <w:rPr>
      <w:rFonts w:ascii="Calibri" w:hAnsi="Calibri" w:cs="新細明體"/>
      <w:sz w:val="24"/>
      <w:szCs w:val="24"/>
    </w:rPr>
  </w:style>
  <w:style w:type="paragraph" w:customStyle="1" w:styleId="Standard">
    <w:name w:val="Standard"/>
    <w:rsid w:val="00B024C1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table" w:customStyle="1" w:styleId="130">
    <w:name w:val="表格格線13"/>
    <w:basedOn w:val="aa"/>
    <w:next w:val="afd"/>
    <w:uiPriority w:val="59"/>
    <w:rsid w:val="00FE575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a"/>
    <w:next w:val="afd"/>
    <w:uiPriority w:val="59"/>
    <w:rsid w:val="00877A0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a"/>
    <w:next w:val="afd"/>
    <w:uiPriority w:val="59"/>
    <w:rsid w:val="0076491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9">
    <w:name w:val="報告"/>
    <w:basedOn w:val="a8"/>
    <w:qFormat/>
    <w:rsid w:val="00EC3164"/>
    <w:pPr>
      <w:spacing w:beforeLines="100" w:afterLines="100" w:line="500" w:lineRule="exact"/>
      <w:jc w:val="center"/>
    </w:pPr>
    <w:rPr>
      <w:rFonts w:ascii="Arial" w:eastAsia="標楷體" w:hAnsi="Arial" w:cs="Arial"/>
      <w:b/>
      <w:bCs/>
      <w:sz w:val="40"/>
    </w:rPr>
  </w:style>
  <w:style w:type="paragraph" w:customStyle="1" w:styleId="1d">
    <w:name w:val="1"/>
    <w:basedOn w:val="a0"/>
    <w:qFormat/>
    <w:rsid w:val="00512536"/>
    <w:pPr>
      <w:widowControl/>
      <w:numPr>
        <w:ilvl w:val="0"/>
        <w:numId w:val="0"/>
      </w:numPr>
      <w:spacing w:line="480" w:lineRule="exact"/>
      <w:ind w:left="80" w:hangingChars="80" w:hanging="80"/>
    </w:pPr>
    <w:rPr>
      <w:rFonts w:ascii="標楷體" w:hAnsi="標楷體" w:cs="Times New Roman"/>
      <w:sz w:val="22"/>
      <w:szCs w:val="22"/>
    </w:rPr>
  </w:style>
  <w:style w:type="paragraph" w:customStyle="1" w:styleId="1e">
    <w:name w:val="(1)."/>
    <w:basedOn w:val="18"/>
    <w:qFormat/>
    <w:rsid w:val="00512536"/>
    <w:pPr>
      <w:tabs>
        <w:tab w:val="clear" w:pos="851"/>
        <w:tab w:val="clear" w:pos="1843"/>
      </w:tabs>
      <w:ind w:leftChars="0" w:left="1814" w:firstLineChars="0" w:hanging="680"/>
      <w:jc w:val="both"/>
    </w:pPr>
    <w:rPr>
      <w:rFonts w:eastAsia="Times New Roman"/>
    </w:rPr>
  </w:style>
  <w:style w:type="paragraph" w:customStyle="1" w:styleId="1f">
    <w:name w:val="內文1"/>
    <w:basedOn w:val="a8"/>
    <w:rsid w:val="00512536"/>
    <w:pPr>
      <w:adjustRightInd w:val="0"/>
      <w:spacing w:line="360" w:lineRule="exact"/>
      <w:ind w:left="1232"/>
      <w:jc w:val="both"/>
      <w:textAlignment w:val="baseline"/>
    </w:pPr>
    <w:rPr>
      <w:rFonts w:eastAsia="標楷體"/>
      <w:sz w:val="28"/>
      <w:szCs w:val="20"/>
    </w:rPr>
  </w:style>
  <w:style w:type="paragraph" w:styleId="affa">
    <w:name w:val="Body Text"/>
    <w:basedOn w:val="a8"/>
    <w:link w:val="affb"/>
    <w:uiPriority w:val="99"/>
    <w:unhideWhenUsed/>
    <w:rsid w:val="00512536"/>
    <w:pPr>
      <w:spacing w:after="120"/>
    </w:pPr>
  </w:style>
  <w:style w:type="character" w:customStyle="1" w:styleId="affb">
    <w:name w:val="本文 字元"/>
    <w:basedOn w:val="a9"/>
    <w:link w:val="affa"/>
    <w:uiPriority w:val="99"/>
    <w:rsid w:val="00512536"/>
    <w:rPr>
      <w:kern w:val="2"/>
      <w:sz w:val="24"/>
      <w:szCs w:val="24"/>
    </w:rPr>
  </w:style>
  <w:style w:type="paragraph" w:customStyle="1" w:styleId="113">
    <w:name w:val="清單段落11"/>
    <w:aliases w:val="Bullet11,Bullet 11"/>
    <w:basedOn w:val="a8"/>
    <w:uiPriority w:val="99"/>
    <w:qFormat/>
    <w:rsid w:val="00AA475D"/>
    <w:pPr>
      <w:ind w:leftChars="200" w:left="480"/>
    </w:pPr>
  </w:style>
  <w:style w:type="character" w:styleId="affc">
    <w:name w:val="Placeholder Text"/>
    <w:basedOn w:val="a9"/>
    <w:uiPriority w:val="99"/>
    <w:semiHidden/>
    <w:rsid w:val="00802EC1"/>
    <w:rPr>
      <w:color w:val="808080"/>
    </w:rPr>
  </w:style>
  <w:style w:type="table" w:customStyle="1" w:styleId="150">
    <w:name w:val="表格格線15"/>
    <w:basedOn w:val="aa"/>
    <w:next w:val="afd"/>
    <w:uiPriority w:val="59"/>
    <w:rsid w:val="007A1D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A81093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table" w:customStyle="1" w:styleId="25">
    <w:name w:val="表格格線2"/>
    <w:basedOn w:val="aa"/>
    <w:next w:val="afd"/>
    <w:uiPriority w:val="59"/>
    <w:rsid w:val="00CA2DFD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0">
    <w:name w:val="預設段落字型1"/>
    <w:rsid w:val="008A4C49"/>
  </w:style>
  <w:style w:type="paragraph" w:customStyle="1" w:styleId="I1">
    <w:name w:val="規定序號_I"/>
    <w:basedOn w:val="a8"/>
    <w:link w:val="I2"/>
    <w:qFormat/>
    <w:rsid w:val="00C001C2"/>
    <w:pPr>
      <w:spacing w:line="480" w:lineRule="exact"/>
      <w:ind w:leftChars="150" w:left="700" w:hangingChars="100" w:hanging="280"/>
    </w:pPr>
    <w:rPr>
      <w:rFonts w:ascii="標楷體" w:eastAsia="標楷體" w:hAnsi="標楷體"/>
      <w:color w:val="000000"/>
      <w:sz w:val="28"/>
      <w:szCs w:val="28"/>
    </w:rPr>
  </w:style>
  <w:style w:type="paragraph" w:styleId="affd">
    <w:name w:val="caption"/>
    <w:basedOn w:val="a8"/>
    <w:next w:val="a8"/>
    <w:autoRedefine/>
    <w:unhideWhenUsed/>
    <w:qFormat/>
    <w:rsid w:val="00C001C2"/>
    <w:pPr>
      <w:jc w:val="center"/>
    </w:pPr>
    <w:rPr>
      <w:rFonts w:eastAsia="標楷體"/>
      <w:sz w:val="28"/>
      <w:szCs w:val="20"/>
    </w:rPr>
  </w:style>
  <w:style w:type="paragraph" w:customStyle="1" w:styleId="1f1">
    <w:name w:val="規定序號_1"/>
    <w:basedOn w:val="a8"/>
    <w:link w:val="1f2"/>
    <w:qFormat/>
    <w:rsid w:val="00C001C2"/>
    <w:pPr>
      <w:spacing w:line="480" w:lineRule="exact"/>
      <w:ind w:left="280" w:hangingChars="100" w:hanging="28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1f3">
    <w:name w:val="規定_(1)"/>
    <w:basedOn w:val="a8"/>
    <w:link w:val="1f4"/>
    <w:qFormat/>
    <w:rsid w:val="00C001C2"/>
    <w:pPr>
      <w:spacing w:line="480" w:lineRule="exact"/>
      <w:ind w:leftChars="66" w:left="611" w:hangingChars="152" w:hanging="426"/>
    </w:pPr>
    <w:rPr>
      <w:rFonts w:ascii="標楷體" w:eastAsia="標楷體" w:hAnsi="標楷體"/>
      <w:color w:val="000000"/>
      <w:sz w:val="28"/>
      <w:szCs w:val="28"/>
    </w:rPr>
  </w:style>
  <w:style w:type="character" w:customStyle="1" w:styleId="1f2">
    <w:name w:val="規定序號_1 字元"/>
    <w:link w:val="1f1"/>
    <w:rsid w:val="00C001C2"/>
    <w:rPr>
      <w:rFonts w:ascii="標楷體" w:eastAsia="標楷體" w:hAnsi="標楷體"/>
      <w:color w:val="000000"/>
      <w:kern w:val="2"/>
      <w:sz w:val="28"/>
      <w:szCs w:val="28"/>
    </w:rPr>
  </w:style>
  <w:style w:type="paragraph" w:customStyle="1" w:styleId="i3">
    <w:name w:val="規定序號_i"/>
    <w:basedOn w:val="a8"/>
    <w:link w:val="i4"/>
    <w:qFormat/>
    <w:rsid w:val="00C001C2"/>
    <w:pPr>
      <w:spacing w:line="480" w:lineRule="exact"/>
      <w:ind w:leftChars="200" w:left="810" w:hanging="25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1f4">
    <w:name w:val="規定_(1) 字元"/>
    <w:link w:val="1f3"/>
    <w:rsid w:val="00C001C2"/>
    <w:rPr>
      <w:rFonts w:ascii="標楷體" w:eastAsia="標楷體" w:hAnsi="標楷體"/>
      <w:color w:val="000000"/>
      <w:kern w:val="2"/>
      <w:sz w:val="28"/>
      <w:szCs w:val="28"/>
    </w:rPr>
  </w:style>
  <w:style w:type="character" w:customStyle="1" w:styleId="I2">
    <w:name w:val="規定序號_I 字元"/>
    <w:link w:val="I1"/>
    <w:rsid w:val="00C001C2"/>
    <w:rPr>
      <w:rFonts w:ascii="標楷體" w:eastAsia="標楷體" w:hAnsi="標楷體"/>
      <w:color w:val="000000"/>
      <w:kern w:val="2"/>
      <w:sz w:val="28"/>
      <w:szCs w:val="28"/>
    </w:rPr>
  </w:style>
  <w:style w:type="character" w:customStyle="1" w:styleId="i4">
    <w:name w:val="規定序號_i 字元"/>
    <w:link w:val="i3"/>
    <w:rsid w:val="00C001C2"/>
    <w:rPr>
      <w:rFonts w:ascii="標楷體" w:eastAsia="標楷體" w:hAnsi="標楷體"/>
      <w:color w:val="000000"/>
      <w:kern w:val="2"/>
      <w:sz w:val="28"/>
      <w:szCs w:val="28"/>
    </w:rPr>
  </w:style>
  <w:style w:type="paragraph" w:customStyle="1" w:styleId="2">
    <w:name w:val="討論案階層2"/>
    <w:basedOn w:val="20"/>
    <w:qFormat/>
    <w:rsid w:val="00730E45"/>
    <w:pPr>
      <w:numPr>
        <w:ilvl w:val="0"/>
        <w:numId w:val="13"/>
      </w:numPr>
      <w:tabs>
        <w:tab w:val="clear" w:pos="1380"/>
        <w:tab w:val="clear" w:pos="1418"/>
      </w:tabs>
      <w:adjustRightInd w:val="0"/>
      <w:ind w:left="1260"/>
      <w:jc w:val="left"/>
    </w:pPr>
  </w:style>
  <w:style w:type="paragraph" w:customStyle="1" w:styleId="30">
    <w:name w:val="報告案階層3"/>
    <w:basedOn w:val="20"/>
    <w:qFormat/>
    <w:rsid w:val="005834C5"/>
    <w:pPr>
      <w:numPr>
        <w:ilvl w:val="0"/>
        <w:numId w:val="14"/>
      </w:numPr>
      <w:tabs>
        <w:tab w:val="clear" w:pos="1380"/>
        <w:tab w:val="clear" w:pos="1418"/>
        <w:tab w:val="left" w:pos="1276"/>
      </w:tabs>
      <w:spacing w:after="120"/>
      <w:jc w:val="left"/>
    </w:pPr>
    <w:rPr>
      <w:color w:val="000000" w:themeColor="text1"/>
      <w:szCs w:val="28"/>
    </w:rPr>
  </w:style>
  <w:style w:type="paragraph" w:customStyle="1" w:styleId="6">
    <w:name w:val="本文6字元"/>
    <w:basedOn w:val="af2"/>
    <w:link w:val="60"/>
    <w:rsid w:val="00F75416"/>
    <w:pPr>
      <w:adjustRightInd w:val="0"/>
      <w:snapToGrid w:val="0"/>
      <w:spacing w:line="480" w:lineRule="exact"/>
      <w:ind w:leftChars="600" w:left="1462" w:hanging="862"/>
      <w:contextualSpacing/>
      <w:jc w:val="both"/>
    </w:pPr>
    <w:rPr>
      <w:rFonts w:ascii="標楷體" w:eastAsia="標楷體" w:hAnsi="標楷體" w:cs="Times New Roman"/>
      <w:color w:val="000000" w:themeColor="text1"/>
      <w:sz w:val="28"/>
      <w:szCs w:val="28"/>
    </w:rPr>
  </w:style>
  <w:style w:type="paragraph" w:customStyle="1" w:styleId="61">
    <w:name w:val="本文6字元縮排"/>
    <w:basedOn w:val="6"/>
    <w:link w:val="62"/>
    <w:qFormat/>
    <w:rsid w:val="00F75416"/>
    <w:pPr>
      <w:ind w:left="2302"/>
    </w:pPr>
  </w:style>
  <w:style w:type="character" w:customStyle="1" w:styleId="60">
    <w:name w:val="本文6字元 字元"/>
    <w:basedOn w:val="af3"/>
    <w:link w:val="6"/>
    <w:rsid w:val="00F75416"/>
    <w:rPr>
      <w:rFonts w:ascii="標楷體" w:eastAsia="標楷體" w:hAnsi="標楷體" w:cs="新細明體"/>
      <w:color w:val="000000" w:themeColor="text1"/>
      <w:sz w:val="28"/>
      <w:szCs w:val="28"/>
    </w:rPr>
  </w:style>
  <w:style w:type="character" w:customStyle="1" w:styleId="62">
    <w:name w:val="本文6字元縮排 字元"/>
    <w:basedOn w:val="60"/>
    <w:link w:val="61"/>
    <w:rsid w:val="00F75416"/>
    <w:rPr>
      <w:rFonts w:ascii="標楷體" w:eastAsia="標楷體" w:hAnsi="標楷體" w:cs="新細明體"/>
      <w:color w:val="000000" w:themeColor="text1"/>
      <w:sz w:val="28"/>
      <w:szCs w:val="28"/>
    </w:rPr>
  </w:style>
  <w:style w:type="table" w:customStyle="1" w:styleId="34">
    <w:name w:val="表格格線3"/>
    <w:basedOn w:val="aa"/>
    <w:next w:val="afd"/>
    <w:uiPriority w:val="59"/>
    <w:rsid w:val="004A08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B0238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8"/>
    <w:uiPriority w:val="1"/>
    <w:qFormat/>
    <w:rsid w:val="00B02383"/>
    <w:pPr>
      <w:autoSpaceDE w:val="0"/>
      <w:autoSpaceDN w:val="0"/>
      <w:spacing w:before="138"/>
      <w:ind w:left="1014"/>
    </w:pPr>
    <w:rPr>
      <w:rFonts w:ascii="Calibri" w:eastAsia="Calibri" w:hAnsi="Calibri" w:cs="Calibri"/>
      <w:kern w:val="0"/>
      <w:sz w:val="22"/>
      <w:szCs w:val="22"/>
      <w:u w:val="single" w:color="000000"/>
      <w:lang w:eastAsia="en-US"/>
    </w:rPr>
  </w:style>
  <w:style w:type="paragraph" w:styleId="affe">
    <w:name w:val="Revision"/>
    <w:hidden/>
    <w:uiPriority w:val="99"/>
    <w:semiHidden/>
    <w:rsid w:val="00B03100"/>
    <w:rPr>
      <w:kern w:val="2"/>
      <w:sz w:val="24"/>
      <w:szCs w:val="24"/>
    </w:rPr>
  </w:style>
  <w:style w:type="paragraph" w:customStyle="1" w:styleId="A10">
    <w:name w:val="A1"/>
    <w:basedOn w:val="20"/>
    <w:link w:val="A11"/>
    <w:rsid w:val="0041273D"/>
    <w:pPr>
      <w:numPr>
        <w:ilvl w:val="0"/>
        <w:numId w:val="11"/>
      </w:numPr>
      <w:tabs>
        <w:tab w:val="clear" w:pos="1380"/>
        <w:tab w:val="clear" w:pos="1418"/>
      </w:tabs>
      <w:adjustRightInd w:val="0"/>
      <w:outlineLvl w:val="9"/>
    </w:pPr>
    <w:rPr>
      <w:rFonts w:asciiTheme="minorHAnsi" w:hAnsiTheme="minorHAnsi" w:cstheme="minorHAnsi"/>
      <w:color w:val="000000" w:themeColor="text1"/>
      <w:szCs w:val="28"/>
    </w:rPr>
  </w:style>
  <w:style w:type="paragraph" w:customStyle="1" w:styleId="a5">
    <w:name w:val="附表"/>
    <w:basedOn w:val="af2"/>
    <w:link w:val="afff"/>
    <w:qFormat/>
    <w:rsid w:val="008F6CFD"/>
    <w:pPr>
      <w:numPr>
        <w:numId w:val="15"/>
      </w:numPr>
      <w:ind w:leftChars="0" w:left="482" w:hanging="482"/>
      <w:jc w:val="right"/>
      <w:outlineLvl w:val="0"/>
    </w:pPr>
    <w:rPr>
      <w:rFonts w:ascii="標楷體" w:eastAsia="標楷體" w:hAnsi="標楷體"/>
      <w:sz w:val="28"/>
    </w:rPr>
  </w:style>
  <w:style w:type="character" w:customStyle="1" w:styleId="24">
    <w:name w:val="擬訂會議議程2 字元"/>
    <w:basedOn w:val="1b"/>
    <w:link w:val="20"/>
    <w:rsid w:val="0041273D"/>
    <w:rPr>
      <w:rFonts w:ascii="標楷體" w:eastAsia="標楷體" w:hAnsi="標楷體"/>
      <w:kern w:val="2"/>
      <w:sz w:val="28"/>
      <w:szCs w:val="24"/>
    </w:rPr>
  </w:style>
  <w:style w:type="character" w:customStyle="1" w:styleId="A11">
    <w:name w:val="A1 字元"/>
    <w:basedOn w:val="24"/>
    <w:link w:val="A10"/>
    <w:rsid w:val="0041273D"/>
    <w:rPr>
      <w:rFonts w:asciiTheme="minorHAnsi" w:eastAsia="標楷體" w:hAnsiTheme="minorHAnsi" w:cstheme="minorHAnsi"/>
      <w:color w:val="000000" w:themeColor="text1"/>
      <w:kern w:val="2"/>
      <w:sz w:val="28"/>
      <w:szCs w:val="28"/>
    </w:rPr>
  </w:style>
  <w:style w:type="character" w:customStyle="1" w:styleId="afff">
    <w:name w:val="附表 字元"/>
    <w:basedOn w:val="af3"/>
    <w:link w:val="a5"/>
    <w:rsid w:val="008F6CFD"/>
    <w:rPr>
      <w:rFonts w:ascii="標楷體" w:eastAsia="標楷體" w:hAnsi="標楷體" w:cs="新細明體"/>
      <w:sz w:val="28"/>
      <w:szCs w:val="24"/>
    </w:rPr>
  </w:style>
  <w:style w:type="table" w:customStyle="1" w:styleId="TableNormal1">
    <w:name w:val="Table Normal1"/>
    <w:uiPriority w:val="2"/>
    <w:semiHidden/>
    <w:qFormat/>
    <w:rsid w:val="00EF1F1B"/>
    <w:pPr>
      <w:widowControl w:val="0"/>
      <w:autoSpaceDE w:val="0"/>
      <w:autoSpaceDN w:val="0"/>
    </w:pPr>
    <w:rPr>
      <w:rFonts w:asciiTheme="minorHAnsi" w:eastAsia="Times New Roman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標題 3 字元"/>
    <w:basedOn w:val="a9"/>
    <w:link w:val="31"/>
    <w:rsid w:val="005E183C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table" w:customStyle="1" w:styleId="TableGrid1">
    <w:name w:val="Table Grid1"/>
    <w:basedOn w:val="aa"/>
    <w:next w:val="afd"/>
    <w:uiPriority w:val="59"/>
    <w:rsid w:val="002570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msonormal">
    <w:name w:val="x_msonormal"/>
    <w:basedOn w:val="a8"/>
    <w:rsid w:val="000401D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1">
    <w:name w:val="專家結論(一)"/>
    <w:basedOn w:val="af2"/>
    <w:link w:val="afff0"/>
    <w:qFormat/>
    <w:rsid w:val="00F86538"/>
    <w:pPr>
      <w:numPr>
        <w:numId w:val="16"/>
      </w:numPr>
      <w:spacing w:line="480" w:lineRule="exact"/>
      <w:ind w:leftChars="0" w:left="0"/>
      <w:jc w:val="both"/>
    </w:pPr>
    <w:rPr>
      <w:rFonts w:ascii="Times New Roman" w:eastAsia="標楷體" w:hAnsi="Times New Roman" w:cs="Times New Roman"/>
      <w:color w:val="000000"/>
      <w:kern w:val="2"/>
      <w:sz w:val="28"/>
      <w:szCs w:val="28"/>
    </w:rPr>
  </w:style>
  <w:style w:type="character" w:customStyle="1" w:styleId="afff0">
    <w:name w:val="專家結論(一) 字元"/>
    <w:link w:val="a1"/>
    <w:rsid w:val="00F86538"/>
    <w:rPr>
      <w:rFonts w:eastAsia="標楷體"/>
      <w:color w:val="000000"/>
      <w:kern w:val="2"/>
      <w:sz w:val="28"/>
      <w:szCs w:val="28"/>
    </w:rPr>
  </w:style>
  <w:style w:type="character" w:styleId="afff1">
    <w:name w:val="Unresolved Mention"/>
    <w:uiPriority w:val="99"/>
    <w:semiHidden/>
    <w:unhideWhenUsed/>
    <w:rsid w:val="00F86538"/>
    <w:rPr>
      <w:color w:val="605E5C"/>
      <w:shd w:val="clear" w:color="auto" w:fill="E1DFDD"/>
    </w:rPr>
  </w:style>
  <w:style w:type="paragraph" w:customStyle="1" w:styleId="a6">
    <w:name w:val="（一）說明"/>
    <w:basedOn w:val="af2"/>
    <w:qFormat/>
    <w:rsid w:val="00F86538"/>
    <w:pPr>
      <w:widowControl w:val="0"/>
      <w:numPr>
        <w:numId w:val="17"/>
      </w:numPr>
      <w:spacing w:line="480" w:lineRule="exact"/>
      <w:ind w:leftChars="0" w:left="720" w:hanging="720"/>
    </w:pPr>
    <w:rPr>
      <w:rFonts w:ascii="標楷體" w:eastAsia="標楷體" w:hAnsi="標楷體" w:cs="Times New Roman"/>
      <w:kern w:val="2"/>
      <w:sz w:val="28"/>
    </w:rPr>
  </w:style>
  <w:style w:type="table" w:customStyle="1" w:styleId="40">
    <w:name w:val="表格格線4"/>
    <w:basedOn w:val="aa"/>
    <w:next w:val="afd"/>
    <w:uiPriority w:val="59"/>
    <w:rsid w:val="00F8653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8"/>
    <w:rsid w:val="00F86538"/>
    <w:pPr>
      <w:ind w:leftChars="200" w:left="480"/>
    </w:pPr>
  </w:style>
  <w:style w:type="table" w:customStyle="1" w:styleId="5">
    <w:name w:val="表格格線5"/>
    <w:basedOn w:val="aa"/>
    <w:next w:val="afd"/>
    <w:uiPriority w:val="59"/>
    <w:rsid w:val="00F86538"/>
    <w:rPr>
      <w:rFonts w:eastAsia="標楷體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公文文號"/>
    <w:basedOn w:val="a8"/>
    <w:rsid w:val="00F86538"/>
    <w:pPr>
      <w:adjustRightInd w:val="0"/>
      <w:snapToGrid w:val="0"/>
      <w:spacing w:after="30" w:line="320" w:lineRule="exact"/>
    </w:pPr>
    <w:rPr>
      <w:rFonts w:ascii="Arial" w:eastAsia="標楷體" w:hAnsi="Arial"/>
      <w:color w:val="000000"/>
      <w:szCs w:val="32"/>
    </w:rPr>
  </w:style>
  <w:style w:type="paragraph" w:customStyle="1" w:styleId="ydpe9f69a2fyiv5720663331msolistparagraph">
    <w:name w:val="ydpe9f69a2fyiv5720663331msolistparagraph"/>
    <w:basedOn w:val="a8"/>
    <w:rsid w:val="00F8653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ff3">
    <w:name w:val="段落"/>
    <w:basedOn w:val="a8"/>
    <w:rsid w:val="00F86538"/>
    <w:pPr>
      <w:suppressAutoHyphens/>
      <w:autoSpaceDN w:val="0"/>
      <w:spacing w:before="50" w:after="50" w:line="240" w:lineRule="exact"/>
      <w:ind w:left="100" w:hanging="100"/>
      <w:textAlignment w:val="baseline"/>
    </w:pPr>
    <w:rPr>
      <w:rFonts w:ascii="標楷體" w:eastAsia="標楷體" w:hAnsi="標楷體" w:cs="標楷體"/>
      <w:color w:val="000000"/>
      <w:kern w:val="3"/>
      <w:sz w:val="20"/>
      <w:szCs w:val="20"/>
    </w:rPr>
  </w:style>
  <w:style w:type="character" w:customStyle="1" w:styleId="contentpasted2">
    <w:name w:val="contentpasted2"/>
    <w:basedOn w:val="a9"/>
    <w:rsid w:val="00F86538"/>
  </w:style>
  <w:style w:type="paragraph" w:customStyle="1" w:styleId="afff4">
    <w:name w:val="彙整分析"/>
    <w:basedOn w:val="a2"/>
    <w:qFormat/>
    <w:rsid w:val="00BF0988"/>
    <w:pPr>
      <w:numPr>
        <w:numId w:val="0"/>
      </w:numPr>
      <w:spacing w:line="500" w:lineRule="exact"/>
      <w:ind w:left="647" w:hangingChars="500" w:hanging="500"/>
      <w:jc w:val="left"/>
    </w:pPr>
    <w:rPr>
      <w:rFonts w:hAnsi="Times New Roman"/>
      <w:szCs w:val="24"/>
    </w:rPr>
  </w:style>
  <w:style w:type="paragraph" w:customStyle="1" w:styleId="afff5">
    <w:name w:val="七"/>
    <w:basedOn w:val="a8"/>
    <w:qFormat/>
    <w:rsid w:val="00BF0988"/>
    <w:pPr>
      <w:tabs>
        <w:tab w:val="left" w:pos="426"/>
        <w:tab w:val="left" w:pos="851"/>
      </w:tabs>
      <w:adjustRightInd w:val="0"/>
      <w:spacing w:line="480" w:lineRule="exact"/>
      <w:ind w:leftChars="100" w:left="300" w:hangingChars="200" w:hanging="200"/>
      <w:jc w:val="both"/>
    </w:pPr>
    <w:rPr>
      <w:rFonts w:eastAsia="標楷體" w:hAnsi="Arial"/>
      <w:sz w:val="28"/>
      <w:szCs w:val="28"/>
    </w:rPr>
  </w:style>
  <w:style w:type="paragraph" w:customStyle="1" w:styleId="1f5">
    <w:name w:val="第1案"/>
    <w:basedOn w:val="a8"/>
    <w:qFormat/>
    <w:rsid w:val="00BF0988"/>
    <w:pPr>
      <w:spacing w:line="520" w:lineRule="exact"/>
      <w:ind w:leftChars="100" w:left="500" w:hangingChars="400" w:hanging="400"/>
    </w:pPr>
    <w:rPr>
      <w:rFonts w:ascii="標楷體" w:eastAsia="標楷體" w:hAnsi="標楷體"/>
      <w:sz w:val="28"/>
      <w:szCs w:val="28"/>
    </w:rPr>
  </w:style>
  <w:style w:type="paragraph" w:customStyle="1" w:styleId="3">
    <w:name w:val="擬訂會議議程3"/>
    <w:basedOn w:val="1"/>
    <w:qFormat/>
    <w:rsid w:val="00BF0988"/>
    <w:pPr>
      <w:numPr>
        <w:numId w:val="21"/>
      </w:numPr>
      <w:tabs>
        <w:tab w:val="left" w:pos="1320"/>
        <w:tab w:val="left" w:pos="1380"/>
      </w:tabs>
      <w:jc w:val="left"/>
    </w:pPr>
    <w:rPr>
      <w:rFonts w:ascii="Times New Roman" w:hAnsi="Times New Roman"/>
    </w:rPr>
  </w:style>
  <w:style w:type="paragraph" w:customStyle="1" w:styleId="afff6">
    <w:name w:val="說明(一)"/>
    <w:basedOn w:val="a8"/>
    <w:qFormat/>
    <w:rsid w:val="00BF0988"/>
    <w:pPr>
      <w:spacing w:line="480" w:lineRule="exact"/>
      <w:ind w:leftChars="300" w:left="500" w:hangingChars="200" w:hanging="200"/>
      <w:jc w:val="both"/>
    </w:pPr>
    <w:rPr>
      <w:rFonts w:eastAsia="標楷體"/>
      <w:sz w:val="28"/>
    </w:rPr>
  </w:style>
  <w:style w:type="paragraph" w:customStyle="1" w:styleId="12">
    <w:name w:val="說明1"/>
    <w:basedOn w:val="a8"/>
    <w:qFormat/>
    <w:rsid w:val="00BF0988"/>
    <w:pPr>
      <w:numPr>
        <w:numId w:val="22"/>
      </w:numPr>
      <w:spacing w:line="480" w:lineRule="exact"/>
      <w:ind w:hanging="482"/>
      <w:jc w:val="both"/>
    </w:pPr>
    <w:rPr>
      <w:rFonts w:eastAsia="標楷體"/>
      <w:sz w:val="28"/>
    </w:rPr>
  </w:style>
  <w:style w:type="paragraph" w:customStyle="1" w:styleId="a7">
    <w:name w:val="a."/>
    <w:basedOn w:val="a8"/>
    <w:rsid w:val="00BF0988"/>
    <w:pPr>
      <w:numPr>
        <w:numId w:val="23"/>
      </w:numPr>
      <w:suppressAutoHyphens/>
      <w:autoSpaceDN w:val="0"/>
      <w:spacing w:line="520" w:lineRule="exact"/>
      <w:jc w:val="both"/>
      <w:textAlignment w:val="baseline"/>
    </w:pPr>
    <w:rPr>
      <w:rFonts w:ascii="標楷體" w:eastAsia="標楷體" w:hAnsi="標楷體" w:cs="標楷體"/>
      <w:kern w:val="3"/>
      <w:sz w:val="28"/>
      <w:szCs w:val="28"/>
    </w:rPr>
  </w:style>
  <w:style w:type="numbering" w:customStyle="1" w:styleId="LFO1">
    <w:name w:val="LFO1"/>
    <w:basedOn w:val="ab"/>
    <w:rsid w:val="00BF0988"/>
    <w:pPr>
      <w:numPr>
        <w:numId w:val="23"/>
      </w:numPr>
    </w:pPr>
  </w:style>
  <w:style w:type="paragraph" w:styleId="HTML">
    <w:name w:val="HTML Preformatted"/>
    <w:basedOn w:val="a8"/>
    <w:link w:val="HTML0"/>
    <w:uiPriority w:val="99"/>
    <w:semiHidden/>
    <w:unhideWhenUsed/>
    <w:rsid w:val="00BF0988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9"/>
    <w:link w:val="HTML"/>
    <w:uiPriority w:val="99"/>
    <w:semiHidden/>
    <w:rsid w:val="00BF0988"/>
    <w:rPr>
      <w:rFonts w:ascii="Courier New" w:hAnsi="Courier New" w:cs="Courier New"/>
      <w:kern w:val="2"/>
    </w:rPr>
  </w:style>
  <w:style w:type="character" w:styleId="afff7">
    <w:name w:val="line number"/>
    <w:uiPriority w:val="99"/>
    <w:semiHidden/>
    <w:unhideWhenUsed/>
    <w:rsid w:val="00BF0988"/>
  </w:style>
  <w:style w:type="numbering" w:customStyle="1" w:styleId="LFO11">
    <w:name w:val="LFO11"/>
    <w:basedOn w:val="ab"/>
    <w:rsid w:val="00BF0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58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8538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9205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86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7234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762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23470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3126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568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7104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00505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9696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1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64863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428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86541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5271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146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977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9450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6009">
          <w:marLeft w:val="146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299">
          <w:marLeft w:val="146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6113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157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971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2920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541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5917">
          <w:marLeft w:val="112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4331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941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44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2898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1089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806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543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5694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744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97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1187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4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856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3560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111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75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05507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362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1979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116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7080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623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7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894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6793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2723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000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3236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771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452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454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09232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0331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4971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0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2537">
          <w:marLeft w:val="146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71027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153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3156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6664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2494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051">
          <w:marLeft w:val="7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0865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5738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9273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62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22568">
          <w:marLeft w:val="97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8651;&#23376;&#20844;&#25991;\402&#34892;&#25919;&#38498;&#34907;&#29983;&#32626;&#26371;&#35696;&#32000;&#37636;(&#35696;&#20107;&#37636;)&#31684;&#26412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訂 2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8F266-9D37-48A1-B55A-916920C8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402行政院衛生署會議紀錄(議事錄)範本.dot</Template>
  <TotalTime>11</TotalTime>
  <Pages>2</Pages>
  <Words>1049</Words>
  <Characters>574</Characters>
  <Application>Microsoft Office Word</Application>
  <DocSecurity>0</DocSecurity>
  <Lines>4</Lines>
  <Paragraphs>3</Paragraphs>
  <ScaleCrop>false</ScaleCrop>
  <Company>Net School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110年４月藥物共擬會議紀錄</dc:title>
  <dc:creator>黃宇君</dc:creator>
  <cp:lastModifiedBy>張耿睿</cp:lastModifiedBy>
  <cp:revision>4</cp:revision>
  <cp:lastPrinted>2024-04-30T09:45:00Z</cp:lastPrinted>
  <dcterms:created xsi:type="dcterms:W3CDTF">2024-08-27T09:51:00Z</dcterms:created>
  <dcterms:modified xsi:type="dcterms:W3CDTF">2024-08-27T10:02:00Z</dcterms:modified>
</cp:coreProperties>
</file>